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4923" w:type="pct"/>
        <w:tblInd w:w="137" w:type="dxa"/>
        <w:tblLook w:val="04A0"/>
      </w:tblPr>
      <w:tblGrid>
        <w:gridCol w:w="712"/>
        <w:gridCol w:w="536"/>
        <w:gridCol w:w="536"/>
        <w:gridCol w:w="2414"/>
        <w:gridCol w:w="3775"/>
        <w:gridCol w:w="2467"/>
        <w:gridCol w:w="2934"/>
        <w:gridCol w:w="2301"/>
      </w:tblGrid>
      <w:tr w:rsidR="005D6EF3" w:rsidRPr="00BC3EE6" w:rsidTr="005D6EF3">
        <w:trPr>
          <w:cantSplit/>
          <w:trHeight w:val="619"/>
          <w:tblHeader/>
        </w:trPr>
        <w:tc>
          <w:tcPr>
            <w:tcW w:w="227" w:type="pct"/>
            <w:textDirection w:val="btLr"/>
          </w:tcPr>
          <w:p w:rsidR="00BC3EE6" w:rsidRPr="00BC3EE6" w:rsidRDefault="00BC3EE6" w:rsidP="00BC3EE6">
            <w:pPr>
              <w:spacing w:after="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C3EE6">
              <w:rPr>
                <w:rFonts w:asciiTheme="minorHAnsi" w:hAnsiTheme="minorHAnsi" w:cstheme="minorHAnsi"/>
                <w:b/>
                <w:sz w:val="20"/>
                <w:szCs w:val="20"/>
              </w:rPr>
              <w:t>AY</w:t>
            </w:r>
          </w:p>
        </w:tc>
        <w:tc>
          <w:tcPr>
            <w:tcW w:w="171" w:type="pct"/>
            <w:textDirection w:val="btLr"/>
          </w:tcPr>
          <w:p w:rsidR="00BC3EE6" w:rsidRPr="00BC3EE6" w:rsidRDefault="00BC3EE6" w:rsidP="00BC3EE6">
            <w:pPr>
              <w:spacing w:after="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C3EE6">
              <w:rPr>
                <w:rFonts w:asciiTheme="minorHAnsi" w:hAnsiTheme="minorHAnsi" w:cstheme="minorHAnsi"/>
                <w:b/>
                <w:sz w:val="20"/>
                <w:szCs w:val="20"/>
              </w:rPr>
              <w:t>HAFTA</w:t>
            </w:r>
          </w:p>
        </w:tc>
        <w:tc>
          <w:tcPr>
            <w:tcW w:w="171" w:type="pct"/>
            <w:textDirection w:val="btLr"/>
          </w:tcPr>
          <w:p w:rsidR="00BC3EE6" w:rsidRPr="00BC3EE6" w:rsidRDefault="00BC3EE6" w:rsidP="00BC3EE6">
            <w:pPr>
              <w:spacing w:after="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C3EE6">
              <w:rPr>
                <w:rFonts w:asciiTheme="minorHAnsi" w:hAnsiTheme="minorHAnsi" w:cstheme="minorHAnsi"/>
                <w:b/>
                <w:sz w:val="20"/>
                <w:szCs w:val="20"/>
              </w:rPr>
              <w:t>SAAT</w:t>
            </w:r>
          </w:p>
        </w:tc>
        <w:tc>
          <w:tcPr>
            <w:tcW w:w="770" w:type="pct"/>
            <w:vAlign w:val="center"/>
          </w:tcPr>
          <w:p w:rsidR="00BC3EE6" w:rsidRPr="00BC3EE6" w:rsidRDefault="00BC3EE6" w:rsidP="00BC3EE6">
            <w:pPr>
              <w:spacing w:after="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C3EE6">
              <w:rPr>
                <w:rFonts w:asciiTheme="minorHAnsi" w:hAnsiTheme="minorHAnsi" w:cstheme="minorHAnsi"/>
                <w:b/>
                <w:sz w:val="20"/>
                <w:szCs w:val="20"/>
              </w:rPr>
              <w:t>KAZANIM</w:t>
            </w:r>
          </w:p>
        </w:tc>
        <w:tc>
          <w:tcPr>
            <w:tcW w:w="1204" w:type="pct"/>
            <w:vAlign w:val="center"/>
          </w:tcPr>
          <w:p w:rsidR="00BC3EE6" w:rsidRPr="00BC3EE6" w:rsidRDefault="00BC3EE6" w:rsidP="00BC3EE6">
            <w:pPr>
              <w:spacing w:after="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C3EE6">
              <w:rPr>
                <w:rFonts w:asciiTheme="minorHAnsi" w:hAnsiTheme="minorHAnsi" w:cstheme="minorHAnsi"/>
                <w:b/>
                <w:sz w:val="20"/>
                <w:szCs w:val="20"/>
              </w:rPr>
              <w:t>KONULAR</w:t>
            </w:r>
          </w:p>
        </w:tc>
        <w:tc>
          <w:tcPr>
            <w:tcW w:w="787" w:type="pct"/>
            <w:vAlign w:val="center"/>
          </w:tcPr>
          <w:p w:rsidR="00BC3EE6" w:rsidRPr="00BC3EE6" w:rsidRDefault="00BC3EE6" w:rsidP="00BC3EE6">
            <w:pPr>
              <w:spacing w:after="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C3EE6">
              <w:rPr>
                <w:rFonts w:asciiTheme="minorHAnsi" w:hAnsiTheme="minorHAnsi" w:cstheme="minorHAnsi"/>
                <w:b/>
                <w:sz w:val="20"/>
                <w:szCs w:val="20"/>
              </w:rPr>
              <w:t>YÖNTEM-TEKNİK</w:t>
            </w:r>
          </w:p>
        </w:tc>
        <w:tc>
          <w:tcPr>
            <w:tcW w:w="936" w:type="pct"/>
            <w:vAlign w:val="center"/>
          </w:tcPr>
          <w:p w:rsidR="00BC3EE6" w:rsidRPr="00BC3EE6" w:rsidRDefault="00BC3EE6" w:rsidP="00BC3EE6">
            <w:pPr>
              <w:spacing w:after="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C3EE6">
              <w:rPr>
                <w:rFonts w:asciiTheme="minorHAnsi" w:hAnsiTheme="minorHAnsi" w:cstheme="minorHAnsi"/>
                <w:b/>
                <w:sz w:val="20"/>
                <w:szCs w:val="20"/>
              </w:rPr>
              <w:t>ARAÇ-GEREÇ</w:t>
            </w:r>
          </w:p>
        </w:tc>
        <w:tc>
          <w:tcPr>
            <w:tcW w:w="734" w:type="pct"/>
            <w:vAlign w:val="center"/>
          </w:tcPr>
          <w:p w:rsidR="00BC3EE6" w:rsidRPr="00BC3EE6" w:rsidRDefault="00BC3EE6" w:rsidP="00BC3EE6">
            <w:pPr>
              <w:spacing w:after="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C3EE6">
              <w:rPr>
                <w:rFonts w:asciiTheme="minorHAnsi" w:hAnsiTheme="minorHAnsi" w:cstheme="minorHAnsi"/>
                <w:b/>
                <w:sz w:val="20"/>
                <w:szCs w:val="20"/>
              </w:rPr>
              <w:t>DEĞERLENDİRME</w:t>
            </w:r>
          </w:p>
        </w:tc>
      </w:tr>
      <w:tr w:rsidR="00E07549" w:rsidRPr="00BC3EE6" w:rsidTr="008E7A30">
        <w:trPr>
          <w:cantSplit/>
          <w:trHeight w:val="1512"/>
        </w:trPr>
        <w:tc>
          <w:tcPr>
            <w:tcW w:w="227" w:type="pct"/>
            <w:textDirection w:val="btLr"/>
          </w:tcPr>
          <w:p w:rsidR="00E07549" w:rsidRPr="00BC3EE6" w:rsidRDefault="00E07549" w:rsidP="006575CD">
            <w:pPr>
              <w:spacing w:after="6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C3EE6">
              <w:rPr>
                <w:rFonts w:asciiTheme="minorHAnsi" w:hAnsiTheme="minorHAnsi" w:cstheme="minorHAnsi"/>
                <w:sz w:val="20"/>
                <w:szCs w:val="20"/>
              </w:rPr>
              <w:t>EYLÜL</w:t>
            </w:r>
          </w:p>
        </w:tc>
        <w:tc>
          <w:tcPr>
            <w:tcW w:w="171" w:type="pct"/>
            <w:textDirection w:val="btLr"/>
          </w:tcPr>
          <w:p w:rsidR="00E07549" w:rsidRPr="00B92095" w:rsidRDefault="00E07549" w:rsidP="00B92095">
            <w:pPr>
              <w:spacing w:after="60"/>
              <w:jc w:val="center"/>
              <w:rPr>
                <w:rFonts w:ascii="Calibri" w:hAnsi="Calibri" w:cs="Calibri"/>
                <w:b/>
                <w:sz w:val="18"/>
                <w:szCs w:val="20"/>
              </w:rPr>
            </w:pPr>
            <w:r w:rsidRPr="00B92095">
              <w:rPr>
                <w:rFonts w:ascii="Calibri" w:hAnsi="Calibri" w:cs="Calibri"/>
                <w:sz w:val="18"/>
                <w:szCs w:val="20"/>
              </w:rPr>
              <w:t>1.HAFTA(12-18)</w:t>
            </w:r>
          </w:p>
        </w:tc>
        <w:tc>
          <w:tcPr>
            <w:tcW w:w="171" w:type="pct"/>
            <w:textDirection w:val="btLr"/>
          </w:tcPr>
          <w:p w:rsidR="00E07549" w:rsidRPr="00BC3EE6" w:rsidRDefault="001D67BB" w:rsidP="006575CD">
            <w:pPr>
              <w:spacing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="00E07549" w:rsidRPr="00BC3EE6">
              <w:rPr>
                <w:rFonts w:asciiTheme="minorHAnsi" w:hAnsiTheme="minorHAnsi" w:cstheme="minorHAnsi"/>
                <w:sz w:val="20"/>
                <w:szCs w:val="20"/>
              </w:rPr>
              <w:t xml:space="preserve"> SAAT</w:t>
            </w:r>
          </w:p>
        </w:tc>
        <w:tc>
          <w:tcPr>
            <w:tcW w:w="770" w:type="pct"/>
          </w:tcPr>
          <w:p w:rsidR="00E07549" w:rsidRPr="00E07549" w:rsidRDefault="00E07549">
            <w:pPr>
              <w:pStyle w:val="Default"/>
              <w:rPr>
                <w:color w:val="auto"/>
              </w:rPr>
            </w:pPr>
          </w:p>
          <w:p w:rsidR="00E07549" w:rsidRPr="00E07549" w:rsidRDefault="00E07549">
            <w:pPr>
              <w:pStyle w:val="Default"/>
              <w:rPr>
                <w:sz w:val="20"/>
                <w:szCs w:val="20"/>
              </w:rPr>
            </w:pPr>
            <w:r w:rsidRPr="00E07549">
              <w:rPr>
                <w:b/>
                <w:bCs/>
                <w:sz w:val="20"/>
                <w:szCs w:val="20"/>
              </w:rPr>
              <w:t>1.</w:t>
            </w:r>
            <w:r w:rsidRPr="00E07549">
              <w:rPr>
                <w:bCs/>
                <w:sz w:val="20"/>
                <w:szCs w:val="20"/>
              </w:rPr>
              <w:t xml:space="preserve"> Sökülebilen birleştirme uygulamalarını tanır. </w:t>
            </w:r>
          </w:p>
          <w:p w:rsidR="00E07549" w:rsidRPr="00E07549" w:rsidRDefault="00E0754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04" w:type="pct"/>
          </w:tcPr>
          <w:p w:rsidR="00E07549" w:rsidRPr="00E07549" w:rsidRDefault="00E07549">
            <w:pPr>
              <w:pStyle w:val="Default"/>
              <w:rPr>
                <w:sz w:val="20"/>
                <w:szCs w:val="20"/>
              </w:rPr>
            </w:pPr>
            <w:r w:rsidRPr="00E07549">
              <w:rPr>
                <w:bCs/>
                <w:sz w:val="20"/>
                <w:szCs w:val="20"/>
              </w:rPr>
              <w:t xml:space="preserve">Standart Kalıp Elemanları </w:t>
            </w:r>
          </w:p>
        </w:tc>
        <w:tc>
          <w:tcPr>
            <w:tcW w:w="787" w:type="pct"/>
            <w:vAlign w:val="center"/>
          </w:tcPr>
          <w:p w:rsidR="00E07549" w:rsidRPr="00B92095" w:rsidRDefault="00E07549" w:rsidP="006575C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B92095">
              <w:rPr>
                <w:rFonts w:ascii="Calibri" w:hAnsi="Calibri"/>
                <w:sz w:val="20"/>
                <w:szCs w:val="20"/>
              </w:rPr>
              <w:t>-Anlatım</w:t>
            </w:r>
          </w:p>
          <w:p w:rsidR="00E07549" w:rsidRPr="00B92095" w:rsidRDefault="00E07549" w:rsidP="006575C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B92095">
              <w:rPr>
                <w:rFonts w:ascii="Calibri" w:hAnsi="Calibri"/>
                <w:sz w:val="20"/>
                <w:szCs w:val="20"/>
              </w:rPr>
              <w:t>-Örnek çizimler</w:t>
            </w:r>
          </w:p>
          <w:p w:rsidR="00E07549" w:rsidRPr="00B92095" w:rsidRDefault="00E07549" w:rsidP="006575C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B92095">
              <w:rPr>
                <w:rFonts w:ascii="Calibri" w:hAnsi="Calibri"/>
                <w:sz w:val="20"/>
                <w:szCs w:val="20"/>
              </w:rPr>
              <w:t>-Uygulama</w:t>
            </w:r>
          </w:p>
          <w:p w:rsidR="00E07549" w:rsidRPr="00B92095" w:rsidRDefault="00E07549" w:rsidP="006575CD">
            <w:pPr>
              <w:spacing w:after="6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36" w:type="pct"/>
            <w:vAlign w:val="center"/>
          </w:tcPr>
          <w:p w:rsidR="00E07549" w:rsidRPr="00B92095" w:rsidRDefault="00E07549" w:rsidP="006575C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B92095">
              <w:rPr>
                <w:rFonts w:ascii="Calibri" w:hAnsi="Calibri"/>
                <w:sz w:val="20"/>
                <w:szCs w:val="20"/>
              </w:rPr>
              <w:t>Bilgisayarlar, Projeksiyon,</w:t>
            </w:r>
          </w:p>
          <w:p w:rsidR="00E07549" w:rsidRPr="00B92095" w:rsidRDefault="00E07549" w:rsidP="006575CD">
            <w:pPr>
              <w:jc w:val="center"/>
              <w:rPr>
                <w:rFonts w:ascii="Calibri" w:hAnsi="Calibri"/>
                <w:sz w:val="20"/>
                <w:szCs w:val="18"/>
              </w:rPr>
            </w:pPr>
            <w:r w:rsidRPr="00B92095">
              <w:rPr>
                <w:rFonts w:ascii="Calibri" w:hAnsi="Calibri"/>
                <w:sz w:val="20"/>
                <w:szCs w:val="20"/>
              </w:rPr>
              <w:t>Akıllı tahta</w:t>
            </w:r>
          </w:p>
        </w:tc>
        <w:tc>
          <w:tcPr>
            <w:tcW w:w="734" w:type="pct"/>
            <w:vAlign w:val="center"/>
          </w:tcPr>
          <w:p w:rsidR="00E07549" w:rsidRPr="00BC3EE6" w:rsidRDefault="00E07549" w:rsidP="000B2F26">
            <w:pPr>
              <w:spacing w:after="6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C3EE6">
              <w:rPr>
                <w:b/>
                <w:sz w:val="22"/>
                <w:szCs w:val="22"/>
              </w:rPr>
              <w:t>202</w:t>
            </w:r>
            <w:r>
              <w:rPr>
                <w:b/>
                <w:sz w:val="22"/>
                <w:szCs w:val="22"/>
              </w:rPr>
              <w:t>2</w:t>
            </w:r>
            <w:r w:rsidRPr="00BC3EE6">
              <w:rPr>
                <w:b/>
                <w:sz w:val="22"/>
                <w:szCs w:val="22"/>
              </w:rPr>
              <w:t>-202</w:t>
            </w:r>
            <w:r>
              <w:rPr>
                <w:b/>
                <w:sz w:val="22"/>
                <w:szCs w:val="22"/>
              </w:rPr>
              <w:t>3</w:t>
            </w:r>
            <w:r w:rsidRPr="00BC3EE6">
              <w:rPr>
                <w:b/>
                <w:sz w:val="22"/>
                <w:szCs w:val="22"/>
              </w:rPr>
              <w:t xml:space="preserve"> Eğitim-Öğretim yılı başlangıcı</w:t>
            </w:r>
          </w:p>
        </w:tc>
      </w:tr>
      <w:tr w:rsidR="00E07549" w:rsidRPr="00BC3EE6" w:rsidTr="008E7A30">
        <w:trPr>
          <w:cantSplit/>
          <w:trHeight w:val="1270"/>
        </w:trPr>
        <w:tc>
          <w:tcPr>
            <w:tcW w:w="227" w:type="pct"/>
            <w:textDirection w:val="btLr"/>
          </w:tcPr>
          <w:p w:rsidR="00E07549" w:rsidRPr="00BC3EE6" w:rsidRDefault="00E07549" w:rsidP="006575CD">
            <w:pPr>
              <w:spacing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C3EE6">
              <w:rPr>
                <w:rFonts w:asciiTheme="minorHAnsi" w:hAnsiTheme="minorHAnsi" w:cstheme="minorHAnsi"/>
                <w:sz w:val="20"/>
                <w:szCs w:val="20"/>
              </w:rPr>
              <w:t>EYLÜL</w:t>
            </w:r>
          </w:p>
        </w:tc>
        <w:tc>
          <w:tcPr>
            <w:tcW w:w="171" w:type="pct"/>
            <w:textDirection w:val="btLr"/>
          </w:tcPr>
          <w:p w:rsidR="00E07549" w:rsidRPr="00B92095" w:rsidRDefault="00E07549" w:rsidP="00B92095">
            <w:pPr>
              <w:spacing w:after="60"/>
              <w:jc w:val="center"/>
              <w:rPr>
                <w:rFonts w:ascii="Calibri" w:hAnsi="Calibri" w:cs="Calibri"/>
                <w:sz w:val="18"/>
                <w:szCs w:val="20"/>
              </w:rPr>
            </w:pPr>
            <w:r w:rsidRPr="00B92095">
              <w:rPr>
                <w:rFonts w:ascii="Calibri" w:hAnsi="Calibri" w:cs="Calibri"/>
                <w:sz w:val="18"/>
                <w:szCs w:val="20"/>
              </w:rPr>
              <w:t>2.HAFTA (19-25)</w:t>
            </w:r>
          </w:p>
        </w:tc>
        <w:tc>
          <w:tcPr>
            <w:tcW w:w="171" w:type="pct"/>
            <w:textDirection w:val="btLr"/>
          </w:tcPr>
          <w:p w:rsidR="00E07549" w:rsidRPr="00BC3EE6" w:rsidRDefault="001D67BB" w:rsidP="006575CD">
            <w:pPr>
              <w:spacing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 SAAT</w:t>
            </w:r>
          </w:p>
        </w:tc>
        <w:tc>
          <w:tcPr>
            <w:tcW w:w="770" w:type="pct"/>
          </w:tcPr>
          <w:p w:rsidR="00E07549" w:rsidRPr="00E07549" w:rsidRDefault="00E07549">
            <w:pPr>
              <w:pStyle w:val="Default"/>
              <w:rPr>
                <w:color w:val="auto"/>
              </w:rPr>
            </w:pPr>
          </w:p>
          <w:p w:rsidR="00E07549" w:rsidRPr="00E07549" w:rsidRDefault="00E07549">
            <w:pPr>
              <w:pStyle w:val="Default"/>
              <w:rPr>
                <w:sz w:val="20"/>
                <w:szCs w:val="20"/>
              </w:rPr>
            </w:pPr>
            <w:r w:rsidRPr="00E07549">
              <w:rPr>
                <w:b/>
                <w:bCs/>
                <w:sz w:val="20"/>
                <w:szCs w:val="20"/>
              </w:rPr>
              <w:t>1.</w:t>
            </w:r>
            <w:r w:rsidRPr="00E07549">
              <w:rPr>
                <w:bCs/>
                <w:sz w:val="20"/>
                <w:szCs w:val="20"/>
              </w:rPr>
              <w:t xml:space="preserve"> Sökülebilen birleştirme uygulamalarını tanır. </w:t>
            </w:r>
          </w:p>
          <w:p w:rsidR="00E07549" w:rsidRPr="00E07549" w:rsidRDefault="00E0754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04" w:type="pct"/>
          </w:tcPr>
          <w:p w:rsidR="00E07549" w:rsidRPr="00E07549" w:rsidRDefault="00E07549">
            <w:pPr>
              <w:pStyle w:val="Default"/>
              <w:rPr>
                <w:sz w:val="20"/>
                <w:szCs w:val="20"/>
              </w:rPr>
            </w:pPr>
            <w:r w:rsidRPr="00E07549">
              <w:rPr>
                <w:bCs/>
                <w:sz w:val="20"/>
                <w:szCs w:val="20"/>
              </w:rPr>
              <w:t xml:space="preserve">Standart Kalıp Elemanları </w:t>
            </w:r>
          </w:p>
        </w:tc>
        <w:tc>
          <w:tcPr>
            <w:tcW w:w="787" w:type="pct"/>
            <w:vAlign w:val="center"/>
          </w:tcPr>
          <w:p w:rsidR="00E07549" w:rsidRPr="00B92095" w:rsidRDefault="00E07549" w:rsidP="006575C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B92095">
              <w:rPr>
                <w:rFonts w:ascii="Calibri" w:hAnsi="Calibri"/>
                <w:sz w:val="20"/>
                <w:szCs w:val="20"/>
              </w:rPr>
              <w:t>-Anlatım</w:t>
            </w:r>
          </w:p>
          <w:p w:rsidR="00E07549" w:rsidRPr="00B92095" w:rsidRDefault="00E07549" w:rsidP="006575C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B92095">
              <w:rPr>
                <w:rFonts w:ascii="Calibri" w:hAnsi="Calibri"/>
                <w:sz w:val="20"/>
                <w:szCs w:val="20"/>
              </w:rPr>
              <w:t>-Örnek çizimler</w:t>
            </w:r>
          </w:p>
          <w:p w:rsidR="00E07549" w:rsidRPr="00B92095" w:rsidRDefault="00E07549" w:rsidP="006575C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B92095">
              <w:rPr>
                <w:rFonts w:ascii="Calibri" w:hAnsi="Calibri"/>
                <w:sz w:val="20"/>
                <w:szCs w:val="20"/>
              </w:rPr>
              <w:t>-Uygulama</w:t>
            </w:r>
          </w:p>
          <w:p w:rsidR="00E07549" w:rsidRPr="00B92095" w:rsidRDefault="00E07549" w:rsidP="006575CD">
            <w:pPr>
              <w:spacing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36" w:type="pct"/>
            <w:vAlign w:val="center"/>
          </w:tcPr>
          <w:p w:rsidR="00E07549" w:rsidRPr="00B92095" w:rsidRDefault="00E07549" w:rsidP="009721E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B92095">
              <w:rPr>
                <w:rFonts w:ascii="Calibri" w:hAnsi="Calibri"/>
                <w:sz w:val="20"/>
                <w:szCs w:val="20"/>
              </w:rPr>
              <w:t>Bilgisayarlar, Projeksiyon,</w:t>
            </w:r>
          </w:p>
          <w:p w:rsidR="00E07549" w:rsidRPr="00B92095" w:rsidRDefault="00E07549" w:rsidP="009721EE">
            <w:pPr>
              <w:jc w:val="center"/>
              <w:rPr>
                <w:rFonts w:ascii="Calibri" w:hAnsi="Calibri"/>
                <w:sz w:val="20"/>
                <w:szCs w:val="18"/>
              </w:rPr>
            </w:pPr>
            <w:r w:rsidRPr="00B92095">
              <w:rPr>
                <w:rFonts w:ascii="Calibri" w:hAnsi="Calibri"/>
                <w:sz w:val="20"/>
                <w:szCs w:val="20"/>
              </w:rPr>
              <w:t>Akıllı tahta</w:t>
            </w:r>
          </w:p>
        </w:tc>
        <w:tc>
          <w:tcPr>
            <w:tcW w:w="734" w:type="pct"/>
            <w:vAlign w:val="center"/>
          </w:tcPr>
          <w:p w:rsidR="00E07549" w:rsidRPr="00BC3EE6" w:rsidRDefault="00E07549" w:rsidP="006575CD">
            <w:pPr>
              <w:spacing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07549" w:rsidRPr="00BC3EE6" w:rsidTr="008E7A30">
        <w:trPr>
          <w:cantSplit/>
          <w:trHeight w:val="1277"/>
        </w:trPr>
        <w:tc>
          <w:tcPr>
            <w:tcW w:w="227" w:type="pct"/>
            <w:textDirection w:val="btLr"/>
          </w:tcPr>
          <w:p w:rsidR="00E07549" w:rsidRPr="00BC3EE6" w:rsidRDefault="00E07549" w:rsidP="000B2F26">
            <w:pPr>
              <w:spacing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EYLÜL-EKİM</w:t>
            </w:r>
          </w:p>
        </w:tc>
        <w:tc>
          <w:tcPr>
            <w:tcW w:w="171" w:type="pct"/>
            <w:textDirection w:val="btLr"/>
          </w:tcPr>
          <w:p w:rsidR="00E07549" w:rsidRPr="00B92095" w:rsidRDefault="00E07549" w:rsidP="000B2F26">
            <w:pPr>
              <w:spacing w:after="60"/>
              <w:jc w:val="center"/>
              <w:rPr>
                <w:rFonts w:ascii="Calibri" w:hAnsi="Calibri" w:cs="Calibri"/>
                <w:sz w:val="18"/>
                <w:szCs w:val="20"/>
              </w:rPr>
            </w:pPr>
            <w:r w:rsidRPr="00B92095">
              <w:rPr>
                <w:rFonts w:ascii="Calibri" w:hAnsi="Calibri" w:cs="Calibri"/>
                <w:sz w:val="18"/>
                <w:szCs w:val="20"/>
              </w:rPr>
              <w:t>3.HAFTA (26-02)</w:t>
            </w:r>
          </w:p>
        </w:tc>
        <w:tc>
          <w:tcPr>
            <w:tcW w:w="171" w:type="pct"/>
            <w:textDirection w:val="btLr"/>
          </w:tcPr>
          <w:p w:rsidR="00E07549" w:rsidRPr="00BC3EE6" w:rsidRDefault="001D67BB" w:rsidP="000B2F26">
            <w:pPr>
              <w:spacing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 SAAT</w:t>
            </w:r>
          </w:p>
        </w:tc>
        <w:tc>
          <w:tcPr>
            <w:tcW w:w="770" w:type="pct"/>
          </w:tcPr>
          <w:p w:rsidR="00E07549" w:rsidRPr="00E07549" w:rsidRDefault="00E07549">
            <w:pPr>
              <w:pStyle w:val="Default"/>
              <w:rPr>
                <w:color w:val="auto"/>
              </w:rPr>
            </w:pPr>
          </w:p>
          <w:p w:rsidR="00E07549" w:rsidRPr="00E07549" w:rsidRDefault="00E07549">
            <w:pPr>
              <w:pStyle w:val="Default"/>
              <w:rPr>
                <w:sz w:val="20"/>
                <w:szCs w:val="20"/>
              </w:rPr>
            </w:pPr>
            <w:r w:rsidRPr="00E07549">
              <w:rPr>
                <w:b/>
                <w:bCs/>
                <w:sz w:val="20"/>
                <w:szCs w:val="20"/>
              </w:rPr>
              <w:t>1.</w:t>
            </w:r>
            <w:r w:rsidRPr="00E07549">
              <w:rPr>
                <w:bCs/>
                <w:sz w:val="20"/>
                <w:szCs w:val="20"/>
              </w:rPr>
              <w:t xml:space="preserve"> Sökülebilen birleştirme uygulamalarını tanır. </w:t>
            </w:r>
          </w:p>
          <w:p w:rsidR="00E07549" w:rsidRPr="00E07549" w:rsidRDefault="00E0754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04" w:type="pct"/>
          </w:tcPr>
          <w:p w:rsidR="00E07549" w:rsidRPr="00E07549" w:rsidRDefault="00E07549">
            <w:pPr>
              <w:pStyle w:val="Default"/>
              <w:rPr>
                <w:sz w:val="20"/>
                <w:szCs w:val="20"/>
              </w:rPr>
            </w:pPr>
            <w:r w:rsidRPr="00E07549">
              <w:rPr>
                <w:bCs/>
                <w:sz w:val="20"/>
                <w:szCs w:val="20"/>
              </w:rPr>
              <w:t xml:space="preserve">Standart Kalıp Elemanları </w:t>
            </w:r>
          </w:p>
        </w:tc>
        <w:tc>
          <w:tcPr>
            <w:tcW w:w="787" w:type="pct"/>
            <w:vAlign w:val="center"/>
          </w:tcPr>
          <w:p w:rsidR="00E07549" w:rsidRPr="00B92095" w:rsidRDefault="00E07549" w:rsidP="000B2F26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B92095">
              <w:rPr>
                <w:rFonts w:ascii="Calibri" w:hAnsi="Calibri"/>
                <w:sz w:val="20"/>
                <w:szCs w:val="20"/>
              </w:rPr>
              <w:t>-Anlatım</w:t>
            </w:r>
          </w:p>
          <w:p w:rsidR="00E07549" w:rsidRPr="00B92095" w:rsidRDefault="00E07549" w:rsidP="000B2F26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B92095">
              <w:rPr>
                <w:rFonts w:ascii="Calibri" w:hAnsi="Calibri"/>
                <w:sz w:val="20"/>
                <w:szCs w:val="20"/>
              </w:rPr>
              <w:t>-Örnek çizimler</w:t>
            </w:r>
          </w:p>
          <w:p w:rsidR="00E07549" w:rsidRPr="00B92095" w:rsidRDefault="00E07549" w:rsidP="000B2F26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B92095">
              <w:rPr>
                <w:rFonts w:ascii="Calibri" w:hAnsi="Calibri"/>
                <w:sz w:val="20"/>
                <w:szCs w:val="20"/>
              </w:rPr>
              <w:t>-Uygulama</w:t>
            </w:r>
          </w:p>
          <w:p w:rsidR="00E07549" w:rsidRPr="00B92095" w:rsidRDefault="00E07549" w:rsidP="000B2F26">
            <w:pPr>
              <w:spacing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36" w:type="pct"/>
            <w:vAlign w:val="center"/>
          </w:tcPr>
          <w:p w:rsidR="00E07549" w:rsidRPr="00B92095" w:rsidRDefault="00E07549" w:rsidP="009721E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B92095">
              <w:rPr>
                <w:rFonts w:ascii="Calibri" w:hAnsi="Calibri"/>
                <w:sz w:val="20"/>
                <w:szCs w:val="20"/>
              </w:rPr>
              <w:t>Bilgisayarlar, Projeksiyon,</w:t>
            </w:r>
          </w:p>
          <w:p w:rsidR="00E07549" w:rsidRPr="00B92095" w:rsidRDefault="00E07549" w:rsidP="009721E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B92095">
              <w:rPr>
                <w:rFonts w:ascii="Calibri" w:hAnsi="Calibri"/>
                <w:sz w:val="20"/>
                <w:szCs w:val="20"/>
              </w:rPr>
              <w:t>Akıllı tahta</w:t>
            </w:r>
          </w:p>
        </w:tc>
        <w:tc>
          <w:tcPr>
            <w:tcW w:w="734" w:type="pct"/>
            <w:vAlign w:val="center"/>
          </w:tcPr>
          <w:p w:rsidR="00E07549" w:rsidRPr="00BC3EE6" w:rsidRDefault="00E07549" w:rsidP="000B2F26">
            <w:pPr>
              <w:spacing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07549" w:rsidRPr="00BC3EE6" w:rsidTr="00145653">
        <w:trPr>
          <w:cantSplit/>
          <w:trHeight w:val="1266"/>
        </w:trPr>
        <w:tc>
          <w:tcPr>
            <w:tcW w:w="227" w:type="pct"/>
            <w:textDirection w:val="btLr"/>
          </w:tcPr>
          <w:p w:rsidR="00E07549" w:rsidRPr="00BC3EE6" w:rsidRDefault="00E07549" w:rsidP="006575CD">
            <w:pPr>
              <w:spacing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C3EE6">
              <w:rPr>
                <w:rFonts w:asciiTheme="minorHAnsi" w:hAnsiTheme="minorHAnsi" w:cstheme="minorHAnsi"/>
                <w:sz w:val="20"/>
                <w:szCs w:val="20"/>
              </w:rPr>
              <w:t>EKİM</w:t>
            </w:r>
          </w:p>
        </w:tc>
        <w:tc>
          <w:tcPr>
            <w:tcW w:w="171" w:type="pct"/>
            <w:textDirection w:val="btLr"/>
          </w:tcPr>
          <w:p w:rsidR="00E07549" w:rsidRPr="00B92095" w:rsidRDefault="00E07549" w:rsidP="000B2F26">
            <w:pPr>
              <w:spacing w:after="60"/>
              <w:jc w:val="center"/>
              <w:rPr>
                <w:rFonts w:ascii="Calibri" w:hAnsi="Calibri" w:cs="Calibri"/>
                <w:sz w:val="18"/>
                <w:szCs w:val="20"/>
              </w:rPr>
            </w:pPr>
            <w:r w:rsidRPr="00B92095">
              <w:rPr>
                <w:rFonts w:ascii="Calibri" w:hAnsi="Calibri" w:cs="Calibri"/>
                <w:sz w:val="18"/>
                <w:szCs w:val="20"/>
              </w:rPr>
              <w:t>4.HAFTA( 03-09)</w:t>
            </w:r>
          </w:p>
        </w:tc>
        <w:tc>
          <w:tcPr>
            <w:tcW w:w="171" w:type="pct"/>
            <w:textDirection w:val="btLr"/>
          </w:tcPr>
          <w:p w:rsidR="00E07549" w:rsidRPr="00BC3EE6" w:rsidRDefault="001D67BB" w:rsidP="006575CD">
            <w:pPr>
              <w:spacing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 SAAT</w:t>
            </w:r>
          </w:p>
        </w:tc>
        <w:tc>
          <w:tcPr>
            <w:tcW w:w="770" w:type="pct"/>
          </w:tcPr>
          <w:p w:rsidR="00E07549" w:rsidRPr="00E07549" w:rsidRDefault="00E07549">
            <w:pPr>
              <w:pStyle w:val="Default"/>
              <w:rPr>
                <w:color w:val="auto"/>
              </w:rPr>
            </w:pPr>
          </w:p>
          <w:p w:rsidR="00E07549" w:rsidRPr="00E07549" w:rsidRDefault="00E07549">
            <w:pPr>
              <w:pStyle w:val="Default"/>
              <w:rPr>
                <w:sz w:val="20"/>
                <w:szCs w:val="20"/>
              </w:rPr>
            </w:pPr>
            <w:r w:rsidRPr="00E07549">
              <w:rPr>
                <w:b/>
                <w:bCs/>
                <w:sz w:val="20"/>
                <w:szCs w:val="20"/>
              </w:rPr>
              <w:t>1.</w:t>
            </w:r>
            <w:r w:rsidRPr="00E07549">
              <w:rPr>
                <w:bCs/>
                <w:sz w:val="20"/>
                <w:szCs w:val="20"/>
              </w:rPr>
              <w:t xml:space="preserve"> Sökülebilen birleştirme uygulamalarını tanır. </w:t>
            </w:r>
          </w:p>
          <w:p w:rsidR="00E07549" w:rsidRPr="00E07549" w:rsidRDefault="00E0754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04" w:type="pct"/>
          </w:tcPr>
          <w:p w:rsidR="00E07549" w:rsidRPr="00E07549" w:rsidRDefault="00E07549">
            <w:pPr>
              <w:pStyle w:val="Default"/>
              <w:rPr>
                <w:sz w:val="20"/>
                <w:szCs w:val="20"/>
              </w:rPr>
            </w:pPr>
            <w:r w:rsidRPr="00E07549">
              <w:rPr>
                <w:bCs/>
                <w:sz w:val="20"/>
                <w:szCs w:val="20"/>
              </w:rPr>
              <w:t xml:space="preserve">Standart Kalıp Elemanları </w:t>
            </w:r>
          </w:p>
        </w:tc>
        <w:tc>
          <w:tcPr>
            <w:tcW w:w="787" w:type="pct"/>
            <w:vAlign w:val="center"/>
          </w:tcPr>
          <w:p w:rsidR="00E07549" w:rsidRPr="00B92095" w:rsidRDefault="00E07549" w:rsidP="006575C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B92095">
              <w:rPr>
                <w:rFonts w:ascii="Calibri" w:hAnsi="Calibri"/>
                <w:sz w:val="20"/>
                <w:szCs w:val="20"/>
              </w:rPr>
              <w:t>-Anlatım</w:t>
            </w:r>
          </w:p>
          <w:p w:rsidR="00E07549" w:rsidRPr="00B92095" w:rsidRDefault="00E07549" w:rsidP="006575C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B92095">
              <w:rPr>
                <w:rFonts w:ascii="Calibri" w:hAnsi="Calibri"/>
                <w:sz w:val="20"/>
                <w:szCs w:val="20"/>
              </w:rPr>
              <w:t>-Örnek çizimler</w:t>
            </w:r>
          </w:p>
          <w:p w:rsidR="00E07549" w:rsidRPr="00B92095" w:rsidRDefault="00E07549" w:rsidP="006575C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B92095">
              <w:rPr>
                <w:rFonts w:ascii="Calibri" w:hAnsi="Calibri"/>
                <w:sz w:val="20"/>
                <w:szCs w:val="20"/>
              </w:rPr>
              <w:t>-Uygulama</w:t>
            </w:r>
          </w:p>
          <w:p w:rsidR="00E07549" w:rsidRPr="00B92095" w:rsidRDefault="00E07549" w:rsidP="006575CD">
            <w:pPr>
              <w:spacing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36" w:type="pct"/>
            <w:vAlign w:val="center"/>
          </w:tcPr>
          <w:p w:rsidR="00E07549" w:rsidRPr="00B92095" w:rsidRDefault="00E07549" w:rsidP="00D161DF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B92095">
              <w:rPr>
                <w:rFonts w:ascii="Calibri" w:hAnsi="Calibri"/>
                <w:sz w:val="20"/>
                <w:szCs w:val="20"/>
              </w:rPr>
              <w:t>Bilgisayarlar, Projeksiyon,</w:t>
            </w:r>
          </w:p>
          <w:p w:rsidR="00E07549" w:rsidRPr="00B92095" w:rsidRDefault="00E07549" w:rsidP="00D161DF">
            <w:pPr>
              <w:jc w:val="center"/>
              <w:rPr>
                <w:rFonts w:ascii="Calibri" w:hAnsi="Calibri"/>
                <w:sz w:val="20"/>
                <w:szCs w:val="18"/>
              </w:rPr>
            </w:pPr>
            <w:r w:rsidRPr="00B92095">
              <w:rPr>
                <w:rFonts w:ascii="Calibri" w:hAnsi="Calibri"/>
                <w:sz w:val="20"/>
                <w:szCs w:val="20"/>
              </w:rPr>
              <w:t>Akıllı tahta</w:t>
            </w:r>
          </w:p>
        </w:tc>
        <w:tc>
          <w:tcPr>
            <w:tcW w:w="734" w:type="pct"/>
            <w:vAlign w:val="center"/>
          </w:tcPr>
          <w:p w:rsidR="00E07549" w:rsidRPr="00BC3EE6" w:rsidRDefault="00E07549" w:rsidP="006575CD">
            <w:pPr>
              <w:spacing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07549" w:rsidRPr="00BC3EE6" w:rsidTr="00145653">
        <w:trPr>
          <w:cantSplit/>
          <w:trHeight w:val="1254"/>
        </w:trPr>
        <w:tc>
          <w:tcPr>
            <w:tcW w:w="227" w:type="pct"/>
            <w:textDirection w:val="btLr"/>
          </w:tcPr>
          <w:p w:rsidR="00E07549" w:rsidRPr="00BC3EE6" w:rsidRDefault="00E07549" w:rsidP="006575CD">
            <w:pPr>
              <w:spacing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C3EE6">
              <w:rPr>
                <w:rFonts w:asciiTheme="minorHAnsi" w:hAnsiTheme="minorHAnsi" w:cstheme="minorHAnsi"/>
                <w:sz w:val="20"/>
                <w:szCs w:val="20"/>
              </w:rPr>
              <w:t>EKİM</w:t>
            </w:r>
          </w:p>
        </w:tc>
        <w:tc>
          <w:tcPr>
            <w:tcW w:w="171" w:type="pct"/>
            <w:textDirection w:val="btLr"/>
          </w:tcPr>
          <w:p w:rsidR="00E07549" w:rsidRPr="00B92095" w:rsidRDefault="00E07549" w:rsidP="000B2F26">
            <w:pPr>
              <w:spacing w:after="60"/>
              <w:jc w:val="center"/>
              <w:rPr>
                <w:rFonts w:ascii="Calibri" w:hAnsi="Calibri" w:cs="Calibri"/>
                <w:sz w:val="18"/>
                <w:szCs w:val="20"/>
              </w:rPr>
            </w:pPr>
            <w:r w:rsidRPr="00B92095">
              <w:rPr>
                <w:rFonts w:ascii="Calibri" w:hAnsi="Calibri" w:cs="Calibri"/>
                <w:sz w:val="18"/>
                <w:szCs w:val="20"/>
              </w:rPr>
              <w:t>5.HAFTA (10-16)</w:t>
            </w:r>
          </w:p>
        </w:tc>
        <w:tc>
          <w:tcPr>
            <w:tcW w:w="171" w:type="pct"/>
            <w:textDirection w:val="btLr"/>
          </w:tcPr>
          <w:p w:rsidR="00E07549" w:rsidRPr="00BC3EE6" w:rsidRDefault="001D67BB" w:rsidP="006575CD">
            <w:pPr>
              <w:spacing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 SAAT</w:t>
            </w:r>
          </w:p>
        </w:tc>
        <w:tc>
          <w:tcPr>
            <w:tcW w:w="770" w:type="pct"/>
          </w:tcPr>
          <w:p w:rsidR="00E07549" w:rsidRDefault="00E07549">
            <w:pPr>
              <w:pStyle w:val="Default"/>
              <w:rPr>
                <w:color w:val="auto"/>
              </w:rPr>
            </w:pPr>
          </w:p>
          <w:p w:rsidR="00E07549" w:rsidRDefault="00E07549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2. </w:t>
            </w:r>
            <w:r>
              <w:rPr>
                <w:sz w:val="20"/>
                <w:szCs w:val="20"/>
              </w:rPr>
              <w:t xml:space="preserve">Kalıp elemanları imalat resimlerinin çizimini yapar. </w:t>
            </w:r>
          </w:p>
          <w:p w:rsidR="00E07549" w:rsidRDefault="00E0754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04" w:type="pct"/>
          </w:tcPr>
          <w:p w:rsidR="00E07549" w:rsidRPr="00E07549" w:rsidRDefault="00E07549">
            <w:pPr>
              <w:pStyle w:val="Default"/>
              <w:rPr>
                <w:sz w:val="20"/>
                <w:szCs w:val="20"/>
              </w:rPr>
            </w:pPr>
            <w:r w:rsidRPr="00E07549">
              <w:rPr>
                <w:bCs/>
                <w:sz w:val="20"/>
                <w:szCs w:val="20"/>
              </w:rPr>
              <w:t xml:space="preserve">Standart Kalıp Elemanları </w:t>
            </w:r>
          </w:p>
        </w:tc>
        <w:tc>
          <w:tcPr>
            <w:tcW w:w="787" w:type="pct"/>
            <w:vAlign w:val="center"/>
          </w:tcPr>
          <w:p w:rsidR="00E07549" w:rsidRPr="00B92095" w:rsidRDefault="00E07549" w:rsidP="006575C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B92095">
              <w:rPr>
                <w:rFonts w:ascii="Calibri" w:hAnsi="Calibri"/>
                <w:sz w:val="20"/>
                <w:szCs w:val="20"/>
              </w:rPr>
              <w:t>-Anlatım</w:t>
            </w:r>
          </w:p>
          <w:p w:rsidR="00E07549" w:rsidRPr="00B92095" w:rsidRDefault="00E07549" w:rsidP="006575C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B92095">
              <w:rPr>
                <w:rFonts w:ascii="Calibri" w:hAnsi="Calibri"/>
                <w:sz w:val="20"/>
                <w:szCs w:val="20"/>
              </w:rPr>
              <w:t>-Örnek çizimler</w:t>
            </w:r>
          </w:p>
          <w:p w:rsidR="00E07549" w:rsidRPr="00B92095" w:rsidRDefault="00E07549" w:rsidP="006575C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B92095">
              <w:rPr>
                <w:rFonts w:ascii="Calibri" w:hAnsi="Calibri"/>
                <w:sz w:val="20"/>
                <w:szCs w:val="20"/>
              </w:rPr>
              <w:t>-Uygulama</w:t>
            </w:r>
          </w:p>
          <w:p w:rsidR="00E07549" w:rsidRPr="00B92095" w:rsidRDefault="00E07549" w:rsidP="006575CD">
            <w:pPr>
              <w:spacing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36" w:type="pct"/>
            <w:vAlign w:val="center"/>
          </w:tcPr>
          <w:p w:rsidR="00E07549" w:rsidRPr="00B92095" w:rsidRDefault="00E07549" w:rsidP="00D161DF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B92095">
              <w:rPr>
                <w:rFonts w:ascii="Calibri" w:hAnsi="Calibri"/>
                <w:sz w:val="20"/>
                <w:szCs w:val="20"/>
              </w:rPr>
              <w:t>Bilgisayarlar, Projeksiyon,</w:t>
            </w:r>
          </w:p>
          <w:p w:rsidR="00E07549" w:rsidRPr="00B92095" w:rsidRDefault="00E07549" w:rsidP="00D161DF">
            <w:pPr>
              <w:jc w:val="center"/>
              <w:rPr>
                <w:rFonts w:ascii="Calibri" w:hAnsi="Calibri"/>
                <w:sz w:val="20"/>
                <w:szCs w:val="18"/>
              </w:rPr>
            </w:pPr>
            <w:r w:rsidRPr="00B92095">
              <w:rPr>
                <w:rFonts w:ascii="Calibri" w:hAnsi="Calibri"/>
                <w:sz w:val="20"/>
                <w:szCs w:val="20"/>
              </w:rPr>
              <w:t>Akıllı tahta</w:t>
            </w:r>
          </w:p>
        </w:tc>
        <w:tc>
          <w:tcPr>
            <w:tcW w:w="734" w:type="pct"/>
            <w:vAlign w:val="center"/>
          </w:tcPr>
          <w:p w:rsidR="00E07549" w:rsidRPr="00BC3EE6" w:rsidRDefault="00E07549" w:rsidP="006575CD">
            <w:pPr>
              <w:spacing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07549" w:rsidRPr="00BC3EE6" w:rsidTr="00145653">
        <w:trPr>
          <w:cantSplit/>
          <w:trHeight w:val="1452"/>
        </w:trPr>
        <w:tc>
          <w:tcPr>
            <w:tcW w:w="227" w:type="pct"/>
            <w:textDirection w:val="btLr"/>
          </w:tcPr>
          <w:p w:rsidR="00E07549" w:rsidRPr="00BC3EE6" w:rsidRDefault="00E07549" w:rsidP="006575CD">
            <w:pPr>
              <w:spacing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C3EE6">
              <w:rPr>
                <w:rFonts w:asciiTheme="minorHAnsi" w:hAnsiTheme="minorHAnsi" w:cstheme="minorHAnsi"/>
                <w:sz w:val="20"/>
                <w:szCs w:val="20"/>
              </w:rPr>
              <w:t>EKİM</w:t>
            </w:r>
          </w:p>
        </w:tc>
        <w:tc>
          <w:tcPr>
            <w:tcW w:w="171" w:type="pct"/>
            <w:textDirection w:val="btLr"/>
          </w:tcPr>
          <w:p w:rsidR="00E07549" w:rsidRPr="00BC3EE6" w:rsidRDefault="00E07549" w:rsidP="000B2F26">
            <w:pPr>
              <w:spacing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2095">
              <w:rPr>
                <w:rFonts w:ascii="Calibri" w:hAnsi="Calibri" w:cs="Calibri"/>
                <w:sz w:val="18"/>
                <w:szCs w:val="20"/>
              </w:rPr>
              <w:t>6.HAFTA (17-23)</w:t>
            </w:r>
          </w:p>
        </w:tc>
        <w:tc>
          <w:tcPr>
            <w:tcW w:w="171" w:type="pct"/>
            <w:textDirection w:val="btLr"/>
          </w:tcPr>
          <w:p w:rsidR="00E07549" w:rsidRPr="00BC3EE6" w:rsidRDefault="001D67BB" w:rsidP="006575CD">
            <w:pPr>
              <w:spacing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 SAAT</w:t>
            </w:r>
          </w:p>
        </w:tc>
        <w:tc>
          <w:tcPr>
            <w:tcW w:w="770" w:type="pct"/>
          </w:tcPr>
          <w:p w:rsidR="00E07549" w:rsidRDefault="00E07549">
            <w:pPr>
              <w:pStyle w:val="Default"/>
              <w:rPr>
                <w:color w:val="auto"/>
              </w:rPr>
            </w:pPr>
          </w:p>
          <w:p w:rsidR="00E07549" w:rsidRDefault="00E07549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2. </w:t>
            </w:r>
            <w:r>
              <w:rPr>
                <w:sz w:val="20"/>
                <w:szCs w:val="20"/>
              </w:rPr>
              <w:t xml:space="preserve">Kalıp elemanları imalat resimlerinin çizimini yapar. </w:t>
            </w:r>
          </w:p>
          <w:p w:rsidR="00E07549" w:rsidRDefault="00E0754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04" w:type="pct"/>
          </w:tcPr>
          <w:p w:rsidR="00E07549" w:rsidRPr="00E07549" w:rsidRDefault="00E07549">
            <w:pPr>
              <w:pStyle w:val="Default"/>
              <w:rPr>
                <w:sz w:val="20"/>
                <w:szCs w:val="20"/>
              </w:rPr>
            </w:pPr>
            <w:r w:rsidRPr="00E07549">
              <w:rPr>
                <w:bCs/>
                <w:sz w:val="20"/>
                <w:szCs w:val="20"/>
              </w:rPr>
              <w:t xml:space="preserve">Standart Kalıp Elemanları </w:t>
            </w:r>
          </w:p>
        </w:tc>
        <w:tc>
          <w:tcPr>
            <w:tcW w:w="787" w:type="pct"/>
            <w:vAlign w:val="center"/>
          </w:tcPr>
          <w:p w:rsidR="00E07549" w:rsidRPr="00B92095" w:rsidRDefault="00E07549" w:rsidP="006575C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B92095">
              <w:rPr>
                <w:rFonts w:ascii="Calibri" w:hAnsi="Calibri"/>
                <w:sz w:val="20"/>
                <w:szCs w:val="20"/>
              </w:rPr>
              <w:t>-Anlatım</w:t>
            </w:r>
          </w:p>
          <w:p w:rsidR="00E07549" w:rsidRPr="00B92095" w:rsidRDefault="00E07549" w:rsidP="006575C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B92095">
              <w:rPr>
                <w:rFonts w:ascii="Calibri" w:hAnsi="Calibri"/>
                <w:sz w:val="20"/>
                <w:szCs w:val="20"/>
              </w:rPr>
              <w:t>-Örnek çizimler</w:t>
            </w:r>
          </w:p>
          <w:p w:rsidR="00E07549" w:rsidRPr="00B92095" w:rsidRDefault="00E07549" w:rsidP="006575C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B92095">
              <w:rPr>
                <w:rFonts w:ascii="Calibri" w:hAnsi="Calibri"/>
                <w:sz w:val="20"/>
                <w:szCs w:val="20"/>
              </w:rPr>
              <w:t>-Uygulama</w:t>
            </w:r>
          </w:p>
          <w:p w:rsidR="00E07549" w:rsidRPr="00B92095" w:rsidRDefault="00E07549" w:rsidP="006575CD">
            <w:pPr>
              <w:spacing w:after="60"/>
              <w:jc w:val="center"/>
              <w:rPr>
                <w:rFonts w:ascii="Calibri" w:hAnsi="Calibri" w:cstheme="minorHAnsi"/>
                <w:sz w:val="20"/>
                <w:szCs w:val="20"/>
              </w:rPr>
            </w:pPr>
          </w:p>
        </w:tc>
        <w:tc>
          <w:tcPr>
            <w:tcW w:w="936" w:type="pct"/>
            <w:vAlign w:val="center"/>
          </w:tcPr>
          <w:p w:rsidR="00E07549" w:rsidRPr="00B92095" w:rsidRDefault="00E07549" w:rsidP="00D161DF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B92095">
              <w:rPr>
                <w:rFonts w:ascii="Calibri" w:hAnsi="Calibri"/>
                <w:sz w:val="20"/>
                <w:szCs w:val="20"/>
              </w:rPr>
              <w:t>Bilgisayarlar, Projeksiyon,</w:t>
            </w:r>
          </w:p>
          <w:p w:rsidR="00E07549" w:rsidRPr="00B92095" w:rsidRDefault="00E07549" w:rsidP="00D161D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B92095">
              <w:rPr>
                <w:rFonts w:ascii="Calibri" w:hAnsi="Calibri"/>
                <w:sz w:val="20"/>
                <w:szCs w:val="20"/>
              </w:rPr>
              <w:t>Akıllı tahta</w:t>
            </w:r>
          </w:p>
        </w:tc>
        <w:tc>
          <w:tcPr>
            <w:tcW w:w="734" w:type="pct"/>
            <w:vAlign w:val="center"/>
          </w:tcPr>
          <w:p w:rsidR="00E07549" w:rsidRPr="00BC3EE6" w:rsidRDefault="00E07549" w:rsidP="006575CD">
            <w:pPr>
              <w:spacing w:after="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E07549" w:rsidRPr="00BC3EE6" w:rsidTr="006B0467">
        <w:trPr>
          <w:cantSplit/>
          <w:trHeight w:val="1266"/>
        </w:trPr>
        <w:tc>
          <w:tcPr>
            <w:tcW w:w="227" w:type="pct"/>
            <w:textDirection w:val="btLr"/>
          </w:tcPr>
          <w:p w:rsidR="00E07549" w:rsidRPr="00BC3EE6" w:rsidRDefault="00E07549" w:rsidP="006575CD">
            <w:pPr>
              <w:spacing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EKİM</w:t>
            </w:r>
          </w:p>
        </w:tc>
        <w:tc>
          <w:tcPr>
            <w:tcW w:w="171" w:type="pct"/>
            <w:textDirection w:val="btLr"/>
          </w:tcPr>
          <w:p w:rsidR="00E07549" w:rsidRPr="00B92095" w:rsidRDefault="00E07549" w:rsidP="000B2F26">
            <w:pPr>
              <w:spacing w:after="60"/>
              <w:jc w:val="center"/>
              <w:rPr>
                <w:rFonts w:ascii="Calibri" w:hAnsi="Calibri" w:cs="Calibri"/>
                <w:sz w:val="18"/>
                <w:szCs w:val="20"/>
              </w:rPr>
            </w:pPr>
            <w:r w:rsidRPr="00B92095">
              <w:rPr>
                <w:rFonts w:ascii="Calibri" w:hAnsi="Calibri" w:cs="Calibri"/>
                <w:sz w:val="18"/>
                <w:szCs w:val="20"/>
              </w:rPr>
              <w:t>7.HAFTA (24-30)</w:t>
            </w:r>
          </w:p>
        </w:tc>
        <w:tc>
          <w:tcPr>
            <w:tcW w:w="171" w:type="pct"/>
            <w:textDirection w:val="btLr"/>
          </w:tcPr>
          <w:p w:rsidR="00E07549" w:rsidRPr="00BC3EE6" w:rsidRDefault="001D67BB" w:rsidP="006575CD">
            <w:pPr>
              <w:spacing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 SAAT</w:t>
            </w:r>
          </w:p>
        </w:tc>
        <w:tc>
          <w:tcPr>
            <w:tcW w:w="770" w:type="pct"/>
          </w:tcPr>
          <w:p w:rsidR="00E07549" w:rsidRDefault="00E07549">
            <w:pPr>
              <w:pStyle w:val="Default"/>
              <w:rPr>
                <w:color w:val="auto"/>
              </w:rPr>
            </w:pPr>
          </w:p>
          <w:p w:rsidR="00E07549" w:rsidRDefault="00E07549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2. </w:t>
            </w:r>
            <w:r>
              <w:rPr>
                <w:sz w:val="20"/>
                <w:szCs w:val="20"/>
              </w:rPr>
              <w:t xml:space="preserve">Kalıp elemanları imalat resimlerinin çizimini yapar. </w:t>
            </w:r>
          </w:p>
          <w:p w:rsidR="00E07549" w:rsidRDefault="00E0754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04" w:type="pct"/>
          </w:tcPr>
          <w:p w:rsidR="00E07549" w:rsidRPr="00E07549" w:rsidRDefault="00E07549">
            <w:pPr>
              <w:pStyle w:val="Default"/>
              <w:rPr>
                <w:sz w:val="20"/>
                <w:szCs w:val="20"/>
              </w:rPr>
            </w:pPr>
            <w:r w:rsidRPr="00E07549">
              <w:rPr>
                <w:bCs/>
                <w:sz w:val="20"/>
                <w:szCs w:val="20"/>
              </w:rPr>
              <w:t xml:space="preserve">Standart Kalıp Elemanları </w:t>
            </w:r>
          </w:p>
        </w:tc>
        <w:tc>
          <w:tcPr>
            <w:tcW w:w="787" w:type="pct"/>
            <w:vAlign w:val="center"/>
          </w:tcPr>
          <w:p w:rsidR="00E07549" w:rsidRPr="00C8319F" w:rsidRDefault="00E07549" w:rsidP="006575C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319F">
              <w:rPr>
                <w:rFonts w:ascii="Calibri" w:hAnsi="Calibri"/>
                <w:sz w:val="20"/>
                <w:szCs w:val="20"/>
              </w:rPr>
              <w:t>-Anlatım</w:t>
            </w:r>
          </w:p>
          <w:p w:rsidR="00E07549" w:rsidRPr="00C8319F" w:rsidRDefault="00E07549" w:rsidP="006575C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319F">
              <w:rPr>
                <w:rFonts w:ascii="Calibri" w:hAnsi="Calibri"/>
                <w:sz w:val="20"/>
                <w:szCs w:val="20"/>
              </w:rPr>
              <w:t>-Örnek çizimler</w:t>
            </w:r>
          </w:p>
          <w:p w:rsidR="00E07549" w:rsidRPr="00C8319F" w:rsidRDefault="00E07549" w:rsidP="006575C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319F">
              <w:rPr>
                <w:rFonts w:ascii="Calibri" w:hAnsi="Calibri"/>
                <w:sz w:val="20"/>
                <w:szCs w:val="20"/>
              </w:rPr>
              <w:t>-Uygulama</w:t>
            </w:r>
          </w:p>
          <w:p w:rsidR="00E07549" w:rsidRPr="00C8319F" w:rsidRDefault="00E07549" w:rsidP="006575CD">
            <w:pPr>
              <w:spacing w:after="60"/>
              <w:jc w:val="center"/>
              <w:rPr>
                <w:rFonts w:ascii="Calibri" w:hAnsi="Calibri" w:cstheme="minorHAnsi"/>
                <w:sz w:val="20"/>
                <w:szCs w:val="20"/>
              </w:rPr>
            </w:pPr>
          </w:p>
        </w:tc>
        <w:tc>
          <w:tcPr>
            <w:tcW w:w="936" w:type="pct"/>
            <w:vAlign w:val="center"/>
          </w:tcPr>
          <w:p w:rsidR="00E07549" w:rsidRPr="00B92095" w:rsidRDefault="00E07549" w:rsidP="00D161DF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B92095">
              <w:rPr>
                <w:rFonts w:ascii="Calibri" w:hAnsi="Calibri"/>
                <w:sz w:val="20"/>
                <w:szCs w:val="20"/>
              </w:rPr>
              <w:t>Bilgisayarlar, Projeksiyon,</w:t>
            </w:r>
          </w:p>
          <w:p w:rsidR="00E07549" w:rsidRPr="00B92095" w:rsidRDefault="00E07549" w:rsidP="00D161DF">
            <w:pPr>
              <w:jc w:val="center"/>
              <w:rPr>
                <w:rFonts w:ascii="Calibri" w:hAnsi="Calibri"/>
                <w:sz w:val="20"/>
                <w:szCs w:val="18"/>
              </w:rPr>
            </w:pPr>
            <w:r w:rsidRPr="00B92095">
              <w:rPr>
                <w:rFonts w:ascii="Calibri" w:hAnsi="Calibri"/>
                <w:sz w:val="20"/>
                <w:szCs w:val="20"/>
              </w:rPr>
              <w:t>Akıllı tahta</w:t>
            </w:r>
          </w:p>
        </w:tc>
        <w:tc>
          <w:tcPr>
            <w:tcW w:w="734" w:type="pct"/>
            <w:vAlign w:val="center"/>
          </w:tcPr>
          <w:p w:rsidR="00E07549" w:rsidRPr="00BC3EE6" w:rsidRDefault="00E07549" w:rsidP="006575CD">
            <w:pPr>
              <w:spacing w:after="6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E07549" w:rsidRPr="00BC3EE6" w:rsidTr="006B0467">
        <w:trPr>
          <w:cantSplit/>
          <w:trHeight w:val="1270"/>
        </w:trPr>
        <w:tc>
          <w:tcPr>
            <w:tcW w:w="227" w:type="pct"/>
            <w:textDirection w:val="btLr"/>
          </w:tcPr>
          <w:p w:rsidR="00E07549" w:rsidRPr="00BC3EE6" w:rsidRDefault="00E07549" w:rsidP="000B2F26">
            <w:pPr>
              <w:spacing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EKİM-KASIM</w:t>
            </w:r>
          </w:p>
        </w:tc>
        <w:tc>
          <w:tcPr>
            <w:tcW w:w="171" w:type="pct"/>
            <w:textDirection w:val="btLr"/>
          </w:tcPr>
          <w:p w:rsidR="00E07549" w:rsidRPr="00B92095" w:rsidRDefault="00E07549" w:rsidP="000B2F26">
            <w:pPr>
              <w:spacing w:after="60"/>
              <w:jc w:val="center"/>
              <w:rPr>
                <w:rFonts w:ascii="Calibri" w:hAnsi="Calibri" w:cs="Calibri"/>
                <w:sz w:val="18"/>
                <w:szCs w:val="20"/>
              </w:rPr>
            </w:pPr>
            <w:r w:rsidRPr="00B92095">
              <w:rPr>
                <w:rFonts w:ascii="Calibri" w:hAnsi="Calibri" w:cs="Calibri"/>
                <w:sz w:val="18"/>
                <w:szCs w:val="20"/>
              </w:rPr>
              <w:t>8.HAFTA (31-06)</w:t>
            </w:r>
          </w:p>
        </w:tc>
        <w:tc>
          <w:tcPr>
            <w:tcW w:w="171" w:type="pct"/>
            <w:textDirection w:val="btLr"/>
          </w:tcPr>
          <w:p w:rsidR="00E07549" w:rsidRPr="00BC3EE6" w:rsidRDefault="001D67BB" w:rsidP="000B2F26">
            <w:pPr>
              <w:spacing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 SAAT</w:t>
            </w:r>
          </w:p>
        </w:tc>
        <w:tc>
          <w:tcPr>
            <w:tcW w:w="770" w:type="pct"/>
          </w:tcPr>
          <w:p w:rsidR="00E07549" w:rsidRDefault="00E07549">
            <w:pPr>
              <w:pStyle w:val="Default"/>
              <w:rPr>
                <w:color w:val="auto"/>
              </w:rPr>
            </w:pPr>
          </w:p>
          <w:p w:rsidR="00E07549" w:rsidRDefault="00E07549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2. </w:t>
            </w:r>
            <w:r>
              <w:rPr>
                <w:sz w:val="20"/>
                <w:szCs w:val="20"/>
              </w:rPr>
              <w:t xml:space="preserve">Kalıp elemanları imalat resimlerinin çizimini yapar. </w:t>
            </w:r>
          </w:p>
          <w:p w:rsidR="00E07549" w:rsidRDefault="00E0754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04" w:type="pct"/>
          </w:tcPr>
          <w:p w:rsidR="00E07549" w:rsidRPr="00E07549" w:rsidRDefault="00E07549">
            <w:pPr>
              <w:pStyle w:val="Default"/>
              <w:rPr>
                <w:sz w:val="20"/>
                <w:szCs w:val="20"/>
              </w:rPr>
            </w:pPr>
            <w:r w:rsidRPr="00E07549">
              <w:rPr>
                <w:bCs/>
                <w:sz w:val="20"/>
                <w:szCs w:val="20"/>
              </w:rPr>
              <w:t xml:space="preserve">Standart Kalıp Elemanları </w:t>
            </w:r>
          </w:p>
        </w:tc>
        <w:tc>
          <w:tcPr>
            <w:tcW w:w="787" w:type="pct"/>
          </w:tcPr>
          <w:p w:rsidR="00E07549" w:rsidRPr="00C8319F" w:rsidRDefault="00E07549" w:rsidP="000B2F26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319F">
              <w:rPr>
                <w:rFonts w:ascii="Calibri" w:hAnsi="Calibri"/>
                <w:sz w:val="20"/>
                <w:szCs w:val="20"/>
              </w:rPr>
              <w:t>-Anlatım</w:t>
            </w:r>
          </w:p>
          <w:p w:rsidR="00E07549" w:rsidRPr="00C8319F" w:rsidRDefault="00E07549" w:rsidP="000B2F26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319F">
              <w:rPr>
                <w:rFonts w:ascii="Calibri" w:hAnsi="Calibri"/>
                <w:sz w:val="20"/>
                <w:szCs w:val="20"/>
              </w:rPr>
              <w:t>-Örnek çizimler</w:t>
            </w:r>
          </w:p>
          <w:p w:rsidR="00E07549" w:rsidRPr="00C8319F" w:rsidRDefault="00E07549" w:rsidP="000B2F26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319F">
              <w:rPr>
                <w:rFonts w:ascii="Calibri" w:hAnsi="Calibri"/>
                <w:sz w:val="20"/>
                <w:szCs w:val="20"/>
              </w:rPr>
              <w:t>-Uygulama</w:t>
            </w:r>
          </w:p>
          <w:p w:rsidR="00E07549" w:rsidRPr="00C8319F" w:rsidRDefault="00E07549" w:rsidP="000B2F26">
            <w:pPr>
              <w:spacing w:after="60"/>
              <w:jc w:val="center"/>
              <w:rPr>
                <w:rFonts w:ascii="Calibri" w:hAnsi="Calibri" w:cstheme="minorHAnsi"/>
                <w:sz w:val="20"/>
                <w:szCs w:val="20"/>
              </w:rPr>
            </w:pPr>
          </w:p>
        </w:tc>
        <w:tc>
          <w:tcPr>
            <w:tcW w:w="936" w:type="pct"/>
            <w:vAlign w:val="center"/>
          </w:tcPr>
          <w:p w:rsidR="00E07549" w:rsidRPr="00B92095" w:rsidRDefault="00E07549" w:rsidP="00D161DF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B92095">
              <w:rPr>
                <w:rFonts w:ascii="Calibri" w:hAnsi="Calibri"/>
                <w:sz w:val="20"/>
                <w:szCs w:val="20"/>
              </w:rPr>
              <w:t>Bilgisayarlar, Projeksiyon,</w:t>
            </w:r>
          </w:p>
          <w:p w:rsidR="00E07549" w:rsidRPr="00B92095" w:rsidRDefault="00E07549" w:rsidP="00D161DF">
            <w:pPr>
              <w:jc w:val="center"/>
              <w:rPr>
                <w:rFonts w:ascii="Calibri" w:hAnsi="Calibri"/>
                <w:sz w:val="20"/>
                <w:szCs w:val="18"/>
              </w:rPr>
            </w:pPr>
            <w:r w:rsidRPr="00B92095">
              <w:rPr>
                <w:rFonts w:ascii="Calibri" w:hAnsi="Calibri"/>
                <w:sz w:val="20"/>
                <w:szCs w:val="20"/>
              </w:rPr>
              <w:t>Akıllı tahta</w:t>
            </w:r>
          </w:p>
        </w:tc>
        <w:tc>
          <w:tcPr>
            <w:tcW w:w="734" w:type="pct"/>
            <w:vAlign w:val="center"/>
          </w:tcPr>
          <w:p w:rsidR="00E07549" w:rsidRPr="00BC3EE6" w:rsidRDefault="00E07549" w:rsidP="000B2F26">
            <w:pPr>
              <w:spacing w:after="6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C70C1">
              <w:rPr>
                <w:rFonts w:ascii="Calibri" w:hAnsi="Calibri"/>
                <w:b/>
                <w:szCs w:val="22"/>
              </w:rPr>
              <w:t>1.DÖNEM 1.SINAV</w:t>
            </w:r>
          </w:p>
        </w:tc>
      </w:tr>
      <w:tr w:rsidR="00E07549" w:rsidRPr="00BC3EE6" w:rsidTr="006B0467">
        <w:trPr>
          <w:cantSplit/>
          <w:trHeight w:val="1260"/>
        </w:trPr>
        <w:tc>
          <w:tcPr>
            <w:tcW w:w="227" w:type="pct"/>
            <w:textDirection w:val="btLr"/>
          </w:tcPr>
          <w:p w:rsidR="00E07549" w:rsidRPr="00BC3EE6" w:rsidRDefault="00E07549" w:rsidP="00B34F99">
            <w:pPr>
              <w:spacing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C3EE6">
              <w:rPr>
                <w:rFonts w:asciiTheme="minorHAnsi" w:hAnsiTheme="minorHAnsi" w:cstheme="minorHAnsi"/>
                <w:sz w:val="20"/>
                <w:szCs w:val="20"/>
              </w:rPr>
              <w:t>KASIM</w:t>
            </w:r>
          </w:p>
        </w:tc>
        <w:tc>
          <w:tcPr>
            <w:tcW w:w="171" w:type="pct"/>
            <w:textDirection w:val="btLr"/>
          </w:tcPr>
          <w:p w:rsidR="00E07549" w:rsidRPr="00B92095" w:rsidRDefault="00E07549" w:rsidP="000B2F26">
            <w:pPr>
              <w:spacing w:after="60"/>
              <w:jc w:val="center"/>
              <w:rPr>
                <w:rFonts w:ascii="Calibri" w:hAnsi="Calibri" w:cs="Calibri"/>
                <w:sz w:val="18"/>
                <w:szCs w:val="20"/>
              </w:rPr>
            </w:pPr>
            <w:r w:rsidRPr="00B92095">
              <w:rPr>
                <w:rFonts w:ascii="Calibri" w:hAnsi="Calibri" w:cs="Calibri"/>
                <w:sz w:val="18"/>
                <w:szCs w:val="20"/>
              </w:rPr>
              <w:t>9.HAFTA (07-13)</w:t>
            </w:r>
          </w:p>
        </w:tc>
        <w:tc>
          <w:tcPr>
            <w:tcW w:w="171" w:type="pct"/>
            <w:textDirection w:val="btLr"/>
          </w:tcPr>
          <w:p w:rsidR="00E07549" w:rsidRPr="00BC3EE6" w:rsidRDefault="001D67BB" w:rsidP="00B34F99">
            <w:pPr>
              <w:spacing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 SAAT</w:t>
            </w:r>
          </w:p>
        </w:tc>
        <w:tc>
          <w:tcPr>
            <w:tcW w:w="770" w:type="pct"/>
          </w:tcPr>
          <w:p w:rsidR="00E07549" w:rsidRDefault="00E07549">
            <w:pPr>
              <w:pStyle w:val="Default"/>
              <w:rPr>
                <w:color w:val="auto"/>
              </w:rPr>
            </w:pPr>
          </w:p>
          <w:p w:rsidR="00E07549" w:rsidRDefault="00E07549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3. </w:t>
            </w:r>
            <w:r>
              <w:rPr>
                <w:sz w:val="20"/>
                <w:szCs w:val="20"/>
              </w:rPr>
              <w:t xml:space="preserve">Komple ( montaj ) resmini çizer. </w:t>
            </w:r>
          </w:p>
          <w:p w:rsidR="00E07549" w:rsidRDefault="00E0754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04" w:type="pct"/>
          </w:tcPr>
          <w:p w:rsidR="00E07549" w:rsidRPr="00E07549" w:rsidRDefault="00E07549">
            <w:pPr>
              <w:pStyle w:val="Default"/>
              <w:rPr>
                <w:sz w:val="20"/>
                <w:szCs w:val="20"/>
              </w:rPr>
            </w:pPr>
            <w:r w:rsidRPr="00E07549">
              <w:rPr>
                <w:bCs/>
                <w:sz w:val="20"/>
                <w:szCs w:val="20"/>
              </w:rPr>
              <w:t xml:space="preserve">Standart Kalıp Elemanları </w:t>
            </w:r>
          </w:p>
        </w:tc>
        <w:tc>
          <w:tcPr>
            <w:tcW w:w="787" w:type="pct"/>
          </w:tcPr>
          <w:p w:rsidR="00E07549" w:rsidRPr="00C8319F" w:rsidRDefault="00E07549" w:rsidP="00B34F9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319F">
              <w:rPr>
                <w:rFonts w:ascii="Calibri" w:hAnsi="Calibri"/>
                <w:sz w:val="20"/>
                <w:szCs w:val="20"/>
              </w:rPr>
              <w:t>-Anlatım</w:t>
            </w:r>
          </w:p>
          <w:p w:rsidR="00E07549" w:rsidRPr="00C8319F" w:rsidRDefault="00E07549" w:rsidP="00B34F9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319F">
              <w:rPr>
                <w:rFonts w:ascii="Calibri" w:hAnsi="Calibri"/>
                <w:sz w:val="20"/>
                <w:szCs w:val="20"/>
              </w:rPr>
              <w:t>-Örnek çizimler</w:t>
            </w:r>
          </w:p>
          <w:p w:rsidR="00E07549" w:rsidRPr="00C8319F" w:rsidRDefault="00E07549" w:rsidP="00B34F9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319F">
              <w:rPr>
                <w:rFonts w:ascii="Calibri" w:hAnsi="Calibri"/>
                <w:sz w:val="20"/>
                <w:szCs w:val="20"/>
              </w:rPr>
              <w:t>-Uygulama</w:t>
            </w:r>
          </w:p>
          <w:p w:rsidR="00E07549" w:rsidRPr="00C8319F" w:rsidRDefault="00E07549" w:rsidP="00B34F99">
            <w:pPr>
              <w:spacing w:after="60"/>
              <w:jc w:val="center"/>
              <w:rPr>
                <w:rFonts w:ascii="Calibri" w:hAnsi="Calibri" w:cstheme="minorHAnsi"/>
                <w:sz w:val="20"/>
                <w:szCs w:val="20"/>
              </w:rPr>
            </w:pPr>
          </w:p>
        </w:tc>
        <w:tc>
          <w:tcPr>
            <w:tcW w:w="936" w:type="pct"/>
            <w:vAlign w:val="center"/>
          </w:tcPr>
          <w:p w:rsidR="00E07549" w:rsidRPr="00B92095" w:rsidRDefault="00E07549" w:rsidP="00D161DF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B92095">
              <w:rPr>
                <w:rFonts w:ascii="Calibri" w:hAnsi="Calibri"/>
                <w:sz w:val="20"/>
                <w:szCs w:val="20"/>
              </w:rPr>
              <w:t>Bilgisayarlar, Projeksiyon,</w:t>
            </w:r>
          </w:p>
          <w:p w:rsidR="00E07549" w:rsidRPr="00B92095" w:rsidRDefault="00E07549" w:rsidP="00D161D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B92095">
              <w:rPr>
                <w:rFonts w:ascii="Calibri" w:hAnsi="Calibri"/>
                <w:sz w:val="20"/>
                <w:szCs w:val="20"/>
              </w:rPr>
              <w:t>Akıllı tahta</w:t>
            </w:r>
          </w:p>
        </w:tc>
        <w:tc>
          <w:tcPr>
            <w:tcW w:w="734" w:type="pct"/>
            <w:vAlign w:val="center"/>
          </w:tcPr>
          <w:p w:rsidR="00E07549" w:rsidRPr="00EC70C1" w:rsidRDefault="00E07549" w:rsidP="00EC70C1">
            <w:pPr>
              <w:spacing w:after="6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C70C1">
              <w:rPr>
                <w:b/>
                <w:sz w:val="28"/>
                <w:szCs w:val="22"/>
              </w:rPr>
              <w:br/>
            </w:r>
          </w:p>
        </w:tc>
      </w:tr>
      <w:tr w:rsidR="00E07549" w:rsidRPr="00BC3EE6" w:rsidTr="005D6EF3">
        <w:trPr>
          <w:cantSplit/>
          <w:trHeight w:val="687"/>
        </w:trPr>
        <w:tc>
          <w:tcPr>
            <w:tcW w:w="227" w:type="pct"/>
            <w:textDirection w:val="btLr"/>
          </w:tcPr>
          <w:p w:rsidR="00E07549" w:rsidRPr="00BC3EE6" w:rsidRDefault="00E07549" w:rsidP="00B34F99">
            <w:pPr>
              <w:spacing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KASIM</w:t>
            </w:r>
          </w:p>
        </w:tc>
        <w:tc>
          <w:tcPr>
            <w:tcW w:w="171" w:type="pct"/>
            <w:textDirection w:val="btLr"/>
          </w:tcPr>
          <w:p w:rsidR="00E07549" w:rsidRPr="00B92095" w:rsidRDefault="00E07549" w:rsidP="000B2F26">
            <w:pPr>
              <w:spacing w:after="60"/>
              <w:jc w:val="center"/>
              <w:rPr>
                <w:rFonts w:ascii="Calibri" w:hAnsi="Calibri" w:cs="Calibri"/>
                <w:sz w:val="18"/>
                <w:szCs w:val="20"/>
              </w:rPr>
            </w:pPr>
            <w:r w:rsidRPr="00C8319F">
              <w:rPr>
                <w:rFonts w:ascii="Calibri" w:hAnsi="Calibri" w:cs="Calibri"/>
                <w:sz w:val="16"/>
                <w:szCs w:val="20"/>
              </w:rPr>
              <w:t>10.HAFTA(14-20)</w:t>
            </w:r>
          </w:p>
        </w:tc>
        <w:tc>
          <w:tcPr>
            <w:tcW w:w="171" w:type="pct"/>
            <w:textDirection w:val="btLr"/>
          </w:tcPr>
          <w:p w:rsidR="00E07549" w:rsidRPr="00BC3EE6" w:rsidRDefault="001D67BB" w:rsidP="00B34F99">
            <w:pPr>
              <w:spacing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 SAAT</w:t>
            </w:r>
          </w:p>
        </w:tc>
        <w:tc>
          <w:tcPr>
            <w:tcW w:w="4431" w:type="pct"/>
            <w:gridSpan w:val="5"/>
            <w:vAlign w:val="center"/>
          </w:tcPr>
          <w:p w:rsidR="00E07549" w:rsidRPr="00C8319F" w:rsidRDefault="00E07549" w:rsidP="00C8319F">
            <w:pPr>
              <w:spacing w:after="60"/>
              <w:jc w:val="center"/>
              <w:rPr>
                <w:b/>
                <w:bCs/>
                <w:sz w:val="36"/>
                <w:szCs w:val="23"/>
              </w:rPr>
            </w:pPr>
            <w:r w:rsidRPr="00A45A00">
              <w:rPr>
                <w:b/>
                <w:bCs/>
                <w:sz w:val="36"/>
                <w:szCs w:val="23"/>
              </w:rPr>
              <w:t>1</w:t>
            </w:r>
            <w:r>
              <w:rPr>
                <w:b/>
                <w:bCs/>
                <w:sz w:val="36"/>
                <w:szCs w:val="23"/>
              </w:rPr>
              <w:t>4</w:t>
            </w:r>
            <w:r w:rsidRPr="00A45A00">
              <w:rPr>
                <w:b/>
                <w:bCs/>
                <w:sz w:val="36"/>
                <w:szCs w:val="23"/>
              </w:rPr>
              <w:t xml:space="preserve"> - 1</w:t>
            </w:r>
            <w:r>
              <w:rPr>
                <w:b/>
                <w:bCs/>
                <w:sz w:val="36"/>
                <w:szCs w:val="23"/>
              </w:rPr>
              <w:t>8</w:t>
            </w:r>
            <w:r w:rsidRPr="00A45A00">
              <w:rPr>
                <w:b/>
                <w:bCs/>
                <w:sz w:val="36"/>
                <w:szCs w:val="23"/>
              </w:rPr>
              <w:t xml:space="preserve"> KASIM 202</w:t>
            </w:r>
            <w:r>
              <w:rPr>
                <w:b/>
                <w:bCs/>
                <w:sz w:val="36"/>
                <w:szCs w:val="23"/>
              </w:rPr>
              <w:t>2</w:t>
            </w:r>
            <w:r w:rsidRPr="00A45A00">
              <w:rPr>
                <w:b/>
                <w:bCs/>
                <w:sz w:val="36"/>
                <w:szCs w:val="23"/>
              </w:rPr>
              <w:t>- ARA TATİL (5 İŞ GÜNÜ)</w:t>
            </w:r>
          </w:p>
        </w:tc>
      </w:tr>
      <w:tr w:rsidR="00E07549" w:rsidRPr="00BC3EE6" w:rsidTr="00E07549">
        <w:trPr>
          <w:cantSplit/>
          <w:trHeight w:val="1274"/>
        </w:trPr>
        <w:tc>
          <w:tcPr>
            <w:tcW w:w="227" w:type="pct"/>
            <w:textDirection w:val="btLr"/>
          </w:tcPr>
          <w:p w:rsidR="00E07549" w:rsidRPr="00231EDB" w:rsidRDefault="00E07549" w:rsidP="000B2F26">
            <w:pPr>
              <w:spacing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KASIM</w:t>
            </w:r>
          </w:p>
        </w:tc>
        <w:tc>
          <w:tcPr>
            <w:tcW w:w="171" w:type="pct"/>
            <w:textDirection w:val="btLr"/>
          </w:tcPr>
          <w:p w:rsidR="00E07549" w:rsidRPr="00B92095" w:rsidRDefault="00E07549" w:rsidP="000B2F26">
            <w:pPr>
              <w:spacing w:after="60"/>
              <w:jc w:val="center"/>
              <w:rPr>
                <w:rFonts w:ascii="Calibri" w:hAnsi="Calibri" w:cs="Calibri"/>
                <w:sz w:val="18"/>
                <w:szCs w:val="20"/>
              </w:rPr>
            </w:pPr>
            <w:r w:rsidRPr="00B92095">
              <w:rPr>
                <w:rFonts w:ascii="Calibri" w:hAnsi="Calibri" w:cs="Calibri"/>
                <w:sz w:val="18"/>
                <w:szCs w:val="20"/>
              </w:rPr>
              <w:t>11.HAFTA(21-27)</w:t>
            </w:r>
          </w:p>
        </w:tc>
        <w:tc>
          <w:tcPr>
            <w:tcW w:w="171" w:type="pct"/>
            <w:textDirection w:val="btLr"/>
          </w:tcPr>
          <w:p w:rsidR="00E07549" w:rsidRDefault="001D67BB" w:rsidP="000B2F26">
            <w:pPr>
              <w:spacing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 SAAT</w:t>
            </w:r>
          </w:p>
        </w:tc>
        <w:tc>
          <w:tcPr>
            <w:tcW w:w="770" w:type="pct"/>
          </w:tcPr>
          <w:p w:rsidR="00E07549" w:rsidRDefault="00E07549">
            <w:pPr>
              <w:pStyle w:val="Default"/>
              <w:rPr>
                <w:color w:val="auto"/>
              </w:rPr>
            </w:pPr>
          </w:p>
          <w:p w:rsidR="00E07549" w:rsidRDefault="00E07549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3. </w:t>
            </w:r>
            <w:r>
              <w:rPr>
                <w:sz w:val="20"/>
                <w:szCs w:val="20"/>
              </w:rPr>
              <w:t xml:space="preserve">Komple ( montaj ) resmini çizer. </w:t>
            </w:r>
          </w:p>
          <w:p w:rsidR="00E07549" w:rsidRDefault="00E0754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04" w:type="pct"/>
          </w:tcPr>
          <w:p w:rsidR="00E07549" w:rsidRPr="00E07549" w:rsidRDefault="00E07549">
            <w:pPr>
              <w:pStyle w:val="Default"/>
              <w:rPr>
                <w:sz w:val="20"/>
                <w:szCs w:val="20"/>
              </w:rPr>
            </w:pPr>
            <w:r w:rsidRPr="00E07549">
              <w:rPr>
                <w:bCs/>
                <w:sz w:val="20"/>
                <w:szCs w:val="20"/>
              </w:rPr>
              <w:t xml:space="preserve">Standart Kalıp Elemanları </w:t>
            </w:r>
          </w:p>
        </w:tc>
        <w:tc>
          <w:tcPr>
            <w:tcW w:w="787" w:type="pct"/>
          </w:tcPr>
          <w:p w:rsidR="00E07549" w:rsidRPr="00B92095" w:rsidRDefault="00E07549" w:rsidP="000B2F26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B92095">
              <w:rPr>
                <w:rFonts w:ascii="Calibri" w:hAnsi="Calibri"/>
                <w:sz w:val="20"/>
                <w:szCs w:val="20"/>
              </w:rPr>
              <w:t>-Anlatım</w:t>
            </w:r>
          </w:p>
          <w:p w:rsidR="00E07549" w:rsidRPr="00B92095" w:rsidRDefault="00E07549" w:rsidP="000B2F26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B92095">
              <w:rPr>
                <w:rFonts w:ascii="Calibri" w:hAnsi="Calibri"/>
                <w:sz w:val="20"/>
                <w:szCs w:val="20"/>
              </w:rPr>
              <w:t>-Örnek çizimler</w:t>
            </w:r>
          </w:p>
          <w:p w:rsidR="00E07549" w:rsidRPr="00B92095" w:rsidRDefault="00E07549" w:rsidP="000B2F26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B92095">
              <w:rPr>
                <w:rFonts w:ascii="Calibri" w:hAnsi="Calibri"/>
                <w:sz w:val="20"/>
                <w:szCs w:val="20"/>
              </w:rPr>
              <w:t>-Uygulama</w:t>
            </w:r>
          </w:p>
          <w:p w:rsidR="00E07549" w:rsidRPr="00B92095" w:rsidRDefault="00E07549" w:rsidP="000B2F26">
            <w:pPr>
              <w:spacing w:after="60"/>
              <w:jc w:val="center"/>
              <w:rPr>
                <w:b/>
                <w:bCs/>
                <w:sz w:val="20"/>
                <w:szCs w:val="23"/>
              </w:rPr>
            </w:pPr>
          </w:p>
        </w:tc>
        <w:tc>
          <w:tcPr>
            <w:tcW w:w="936" w:type="pct"/>
            <w:vAlign w:val="center"/>
          </w:tcPr>
          <w:p w:rsidR="00E07549" w:rsidRPr="00B92095" w:rsidRDefault="00E07549" w:rsidP="00D161DF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B92095">
              <w:rPr>
                <w:rFonts w:ascii="Calibri" w:hAnsi="Calibri"/>
                <w:sz w:val="20"/>
                <w:szCs w:val="20"/>
              </w:rPr>
              <w:t>Bilgisayarlar, Projeksiyon,</w:t>
            </w:r>
          </w:p>
          <w:p w:rsidR="00E07549" w:rsidRPr="00B92095" w:rsidRDefault="00E07549" w:rsidP="00D161DF">
            <w:pPr>
              <w:jc w:val="center"/>
              <w:rPr>
                <w:rFonts w:ascii="Calibri" w:hAnsi="Calibri"/>
                <w:sz w:val="20"/>
                <w:szCs w:val="18"/>
              </w:rPr>
            </w:pPr>
            <w:r w:rsidRPr="00B92095">
              <w:rPr>
                <w:rFonts w:ascii="Calibri" w:hAnsi="Calibri"/>
                <w:sz w:val="20"/>
                <w:szCs w:val="20"/>
              </w:rPr>
              <w:t>Akıllı tahta</w:t>
            </w:r>
          </w:p>
        </w:tc>
        <w:tc>
          <w:tcPr>
            <w:tcW w:w="734" w:type="pct"/>
            <w:tcBorders>
              <w:left w:val="single" w:sz="4" w:space="0" w:color="auto"/>
            </w:tcBorders>
            <w:vAlign w:val="center"/>
          </w:tcPr>
          <w:p w:rsidR="00E07549" w:rsidRPr="00A45A00" w:rsidRDefault="00E07549" w:rsidP="000B2F26">
            <w:pPr>
              <w:spacing w:after="60"/>
              <w:jc w:val="center"/>
              <w:rPr>
                <w:b/>
                <w:bCs/>
                <w:sz w:val="36"/>
                <w:szCs w:val="23"/>
              </w:rPr>
            </w:pPr>
          </w:p>
        </w:tc>
      </w:tr>
      <w:tr w:rsidR="00E07549" w:rsidRPr="00BC3EE6" w:rsidTr="00E07549">
        <w:trPr>
          <w:cantSplit/>
          <w:trHeight w:val="1408"/>
        </w:trPr>
        <w:tc>
          <w:tcPr>
            <w:tcW w:w="227" w:type="pct"/>
            <w:textDirection w:val="btLr"/>
          </w:tcPr>
          <w:p w:rsidR="00E07549" w:rsidRPr="00BC3EE6" w:rsidRDefault="00E07549" w:rsidP="000B2F26">
            <w:pPr>
              <w:spacing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KASIM-ARALIK</w:t>
            </w:r>
          </w:p>
        </w:tc>
        <w:tc>
          <w:tcPr>
            <w:tcW w:w="171" w:type="pct"/>
            <w:textDirection w:val="btLr"/>
          </w:tcPr>
          <w:p w:rsidR="00E07549" w:rsidRPr="00B92095" w:rsidRDefault="00E07549" w:rsidP="000B2F26">
            <w:pPr>
              <w:spacing w:after="6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92095">
              <w:rPr>
                <w:rFonts w:ascii="Calibri" w:hAnsi="Calibri" w:cs="Calibri"/>
                <w:sz w:val="18"/>
                <w:szCs w:val="18"/>
              </w:rPr>
              <w:t>12.HAFTA(28-04)</w:t>
            </w:r>
          </w:p>
        </w:tc>
        <w:tc>
          <w:tcPr>
            <w:tcW w:w="171" w:type="pct"/>
            <w:textDirection w:val="btLr"/>
          </w:tcPr>
          <w:p w:rsidR="00E07549" w:rsidRPr="00BC3EE6" w:rsidRDefault="001D67BB" w:rsidP="000B2F26">
            <w:pPr>
              <w:spacing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 SAAT</w:t>
            </w:r>
          </w:p>
        </w:tc>
        <w:tc>
          <w:tcPr>
            <w:tcW w:w="770" w:type="pct"/>
          </w:tcPr>
          <w:p w:rsidR="00E07549" w:rsidRDefault="00E07549">
            <w:pPr>
              <w:pStyle w:val="Default"/>
              <w:rPr>
                <w:color w:val="auto"/>
              </w:rPr>
            </w:pPr>
          </w:p>
          <w:p w:rsidR="00E07549" w:rsidRDefault="00E07549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3. </w:t>
            </w:r>
            <w:r>
              <w:rPr>
                <w:sz w:val="20"/>
                <w:szCs w:val="20"/>
              </w:rPr>
              <w:t xml:space="preserve">Komple ( montaj ) resmini çizer. </w:t>
            </w:r>
          </w:p>
          <w:p w:rsidR="00E07549" w:rsidRDefault="00E0754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04" w:type="pct"/>
          </w:tcPr>
          <w:p w:rsidR="00E07549" w:rsidRPr="00E07549" w:rsidRDefault="00E07549">
            <w:pPr>
              <w:pStyle w:val="Default"/>
              <w:rPr>
                <w:sz w:val="20"/>
                <w:szCs w:val="20"/>
              </w:rPr>
            </w:pPr>
            <w:r w:rsidRPr="00E07549">
              <w:rPr>
                <w:bCs/>
                <w:sz w:val="20"/>
                <w:szCs w:val="20"/>
              </w:rPr>
              <w:t xml:space="preserve">Standart Kalıp Elemanları </w:t>
            </w:r>
          </w:p>
        </w:tc>
        <w:tc>
          <w:tcPr>
            <w:tcW w:w="787" w:type="pct"/>
            <w:vAlign w:val="center"/>
          </w:tcPr>
          <w:p w:rsidR="00E07549" w:rsidRPr="00B92095" w:rsidRDefault="00E07549" w:rsidP="000B2F26">
            <w:pPr>
              <w:jc w:val="center"/>
              <w:rPr>
                <w:rFonts w:ascii="Calibri" w:hAnsi="Calibri"/>
                <w:sz w:val="20"/>
              </w:rPr>
            </w:pPr>
            <w:r w:rsidRPr="00B92095">
              <w:rPr>
                <w:rFonts w:ascii="Calibri" w:hAnsi="Calibri"/>
                <w:sz w:val="20"/>
              </w:rPr>
              <w:t>-Anlatım</w:t>
            </w:r>
          </w:p>
          <w:p w:rsidR="00E07549" w:rsidRPr="00B92095" w:rsidRDefault="00E07549" w:rsidP="000B2F26">
            <w:pPr>
              <w:jc w:val="center"/>
              <w:rPr>
                <w:rFonts w:ascii="Calibri" w:hAnsi="Calibri"/>
                <w:sz w:val="20"/>
              </w:rPr>
            </w:pPr>
            <w:r w:rsidRPr="00B92095">
              <w:rPr>
                <w:rFonts w:ascii="Calibri" w:hAnsi="Calibri"/>
                <w:sz w:val="20"/>
              </w:rPr>
              <w:t>-Örnek çizimler</w:t>
            </w:r>
          </w:p>
          <w:p w:rsidR="00E07549" w:rsidRPr="00B92095" w:rsidRDefault="00E07549" w:rsidP="000B2F26">
            <w:pPr>
              <w:jc w:val="center"/>
              <w:rPr>
                <w:rFonts w:ascii="Calibri" w:hAnsi="Calibri"/>
                <w:sz w:val="20"/>
              </w:rPr>
            </w:pPr>
            <w:r w:rsidRPr="00B92095">
              <w:rPr>
                <w:rFonts w:ascii="Calibri" w:hAnsi="Calibri"/>
                <w:sz w:val="20"/>
              </w:rPr>
              <w:t>-Uygulama</w:t>
            </w:r>
          </w:p>
          <w:p w:rsidR="00E07549" w:rsidRPr="00B92095" w:rsidRDefault="00E07549" w:rsidP="000B2F26">
            <w:pPr>
              <w:spacing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36" w:type="pct"/>
            <w:vAlign w:val="center"/>
          </w:tcPr>
          <w:p w:rsidR="00E07549" w:rsidRPr="00B92095" w:rsidRDefault="00E07549" w:rsidP="00D161DF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B92095">
              <w:rPr>
                <w:rFonts w:ascii="Calibri" w:hAnsi="Calibri"/>
                <w:sz w:val="20"/>
                <w:szCs w:val="20"/>
              </w:rPr>
              <w:t>Bilgisayarlar, Projeksiyon,</w:t>
            </w:r>
          </w:p>
          <w:p w:rsidR="00E07549" w:rsidRPr="00B92095" w:rsidRDefault="00E07549" w:rsidP="00D161DF">
            <w:pPr>
              <w:jc w:val="center"/>
              <w:rPr>
                <w:rFonts w:ascii="Calibri" w:hAnsi="Calibri"/>
                <w:sz w:val="20"/>
                <w:szCs w:val="18"/>
              </w:rPr>
            </w:pPr>
            <w:r w:rsidRPr="00B92095">
              <w:rPr>
                <w:rFonts w:ascii="Calibri" w:hAnsi="Calibri"/>
                <w:sz w:val="20"/>
                <w:szCs w:val="20"/>
              </w:rPr>
              <w:t>Akıllı tahta</w:t>
            </w:r>
          </w:p>
        </w:tc>
        <w:tc>
          <w:tcPr>
            <w:tcW w:w="734" w:type="pct"/>
            <w:vAlign w:val="center"/>
          </w:tcPr>
          <w:p w:rsidR="00E07549" w:rsidRPr="00BC3EE6" w:rsidRDefault="00E07549" w:rsidP="000B2F26">
            <w:pPr>
              <w:spacing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07549" w:rsidRPr="00BC3EE6" w:rsidTr="00E07549">
        <w:trPr>
          <w:cantSplit/>
          <w:trHeight w:val="1288"/>
        </w:trPr>
        <w:tc>
          <w:tcPr>
            <w:tcW w:w="227" w:type="pct"/>
            <w:textDirection w:val="btLr"/>
          </w:tcPr>
          <w:p w:rsidR="00E07549" w:rsidRPr="00BC3EE6" w:rsidRDefault="00E07549" w:rsidP="000B2F26">
            <w:pPr>
              <w:spacing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C3EE6">
              <w:rPr>
                <w:rFonts w:asciiTheme="minorHAnsi" w:hAnsiTheme="minorHAnsi" w:cstheme="minorHAnsi"/>
                <w:sz w:val="20"/>
                <w:szCs w:val="20"/>
              </w:rPr>
              <w:t>ARALIK</w:t>
            </w:r>
          </w:p>
        </w:tc>
        <w:tc>
          <w:tcPr>
            <w:tcW w:w="171" w:type="pct"/>
            <w:textDirection w:val="btLr"/>
          </w:tcPr>
          <w:p w:rsidR="00E07549" w:rsidRPr="00B92095" w:rsidRDefault="00E07549" w:rsidP="000B2F26">
            <w:pPr>
              <w:spacing w:after="6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92095">
              <w:rPr>
                <w:rFonts w:ascii="Calibri" w:hAnsi="Calibri" w:cs="Calibri"/>
                <w:sz w:val="18"/>
                <w:szCs w:val="18"/>
              </w:rPr>
              <w:t>13.HAFTA(05-11)</w:t>
            </w:r>
          </w:p>
        </w:tc>
        <w:tc>
          <w:tcPr>
            <w:tcW w:w="171" w:type="pct"/>
            <w:textDirection w:val="btLr"/>
          </w:tcPr>
          <w:p w:rsidR="00E07549" w:rsidRPr="00BC3EE6" w:rsidRDefault="001D67BB" w:rsidP="000B2F26">
            <w:pPr>
              <w:spacing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 SAAT</w:t>
            </w:r>
          </w:p>
        </w:tc>
        <w:tc>
          <w:tcPr>
            <w:tcW w:w="770" w:type="pct"/>
          </w:tcPr>
          <w:p w:rsidR="00E07549" w:rsidRDefault="00E07549">
            <w:pPr>
              <w:pStyle w:val="Default"/>
              <w:rPr>
                <w:color w:val="auto"/>
              </w:rPr>
            </w:pPr>
          </w:p>
          <w:p w:rsidR="00E07549" w:rsidRDefault="00E07549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3. </w:t>
            </w:r>
            <w:r>
              <w:rPr>
                <w:sz w:val="20"/>
                <w:szCs w:val="20"/>
              </w:rPr>
              <w:t xml:space="preserve">Komple ( montaj ) resmini çizer. </w:t>
            </w:r>
          </w:p>
          <w:p w:rsidR="00E07549" w:rsidRDefault="00E0754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04" w:type="pct"/>
          </w:tcPr>
          <w:p w:rsidR="00E07549" w:rsidRPr="00E07549" w:rsidRDefault="00E07549">
            <w:pPr>
              <w:pStyle w:val="Default"/>
              <w:rPr>
                <w:sz w:val="20"/>
                <w:szCs w:val="20"/>
              </w:rPr>
            </w:pPr>
            <w:r w:rsidRPr="00E07549">
              <w:rPr>
                <w:bCs/>
                <w:sz w:val="20"/>
                <w:szCs w:val="20"/>
              </w:rPr>
              <w:t xml:space="preserve">Standart Kalıp Elemanları </w:t>
            </w:r>
          </w:p>
        </w:tc>
        <w:tc>
          <w:tcPr>
            <w:tcW w:w="787" w:type="pct"/>
            <w:vAlign w:val="center"/>
          </w:tcPr>
          <w:p w:rsidR="00E07549" w:rsidRPr="00B92095" w:rsidRDefault="00E07549" w:rsidP="000B2F26">
            <w:pPr>
              <w:jc w:val="center"/>
              <w:rPr>
                <w:rFonts w:ascii="Calibri" w:hAnsi="Calibri"/>
                <w:sz w:val="20"/>
              </w:rPr>
            </w:pPr>
            <w:r w:rsidRPr="00B92095">
              <w:rPr>
                <w:rFonts w:ascii="Calibri" w:hAnsi="Calibri"/>
                <w:sz w:val="20"/>
              </w:rPr>
              <w:t>-Anlatım</w:t>
            </w:r>
          </w:p>
          <w:p w:rsidR="00E07549" w:rsidRPr="00B92095" w:rsidRDefault="00E07549" w:rsidP="000B2F26">
            <w:pPr>
              <w:jc w:val="center"/>
              <w:rPr>
                <w:rFonts w:ascii="Calibri" w:hAnsi="Calibri"/>
                <w:sz w:val="20"/>
              </w:rPr>
            </w:pPr>
            <w:r w:rsidRPr="00B92095">
              <w:rPr>
                <w:rFonts w:ascii="Calibri" w:hAnsi="Calibri"/>
                <w:sz w:val="20"/>
              </w:rPr>
              <w:t>-Örnek çizimler</w:t>
            </w:r>
          </w:p>
          <w:p w:rsidR="00E07549" w:rsidRPr="00B92095" w:rsidRDefault="00E07549" w:rsidP="000B2F26">
            <w:pPr>
              <w:jc w:val="center"/>
              <w:rPr>
                <w:rFonts w:ascii="Calibri" w:hAnsi="Calibri"/>
                <w:sz w:val="20"/>
              </w:rPr>
            </w:pPr>
            <w:r w:rsidRPr="00B92095">
              <w:rPr>
                <w:rFonts w:ascii="Calibri" w:hAnsi="Calibri"/>
                <w:sz w:val="20"/>
              </w:rPr>
              <w:t>-Uygulama</w:t>
            </w:r>
          </w:p>
          <w:p w:rsidR="00E07549" w:rsidRPr="00B92095" w:rsidRDefault="00E07549" w:rsidP="000B2F26">
            <w:pPr>
              <w:spacing w:after="6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936" w:type="pct"/>
            <w:vAlign w:val="center"/>
          </w:tcPr>
          <w:p w:rsidR="00E07549" w:rsidRPr="00B92095" w:rsidRDefault="00E07549" w:rsidP="00D161DF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B92095">
              <w:rPr>
                <w:rFonts w:ascii="Calibri" w:hAnsi="Calibri"/>
                <w:sz w:val="20"/>
                <w:szCs w:val="20"/>
              </w:rPr>
              <w:t>Bilgisayarlar, Projeksiyon,</w:t>
            </w:r>
          </w:p>
          <w:p w:rsidR="00E07549" w:rsidRPr="00B92095" w:rsidRDefault="00E07549" w:rsidP="00D161DF">
            <w:pPr>
              <w:jc w:val="center"/>
              <w:rPr>
                <w:rFonts w:ascii="Calibri" w:hAnsi="Calibri"/>
                <w:sz w:val="20"/>
                <w:szCs w:val="18"/>
              </w:rPr>
            </w:pPr>
            <w:r w:rsidRPr="00B92095">
              <w:rPr>
                <w:rFonts w:ascii="Calibri" w:hAnsi="Calibri"/>
                <w:sz w:val="20"/>
                <w:szCs w:val="20"/>
              </w:rPr>
              <w:t>Akıllı tahta</w:t>
            </w:r>
          </w:p>
        </w:tc>
        <w:tc>
          <w:tcPr>
            <w:tcW w:w="734" w:type="pct"/>
            <w:vAlign w:val="center"/>
          </w:tcPr>
          <w:p w:rsidR="00E07549" w:rsidRPr="00A45A00" w:rsidRDefault="00E07549" w:rsidP="000B2F26">
            <w:pPr>
              <w:spacing w:after="6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E07549" w:rsidRPr="00BC3EE6" w:rsidTr="00E07549">
        <w:trPr>
          <w:cantSplit/>
          <w:trHeight w:val="1420"/>
        </w:trPr>
        <w:tc>
          <w:tcPr>
            <w:tcW w:w="227" w:type="pct"/>
            <w:textDirection w:val="btLr"/>
          </w:tcPr>
          <w:p w:rsidR="00E07549" w:rsidRPr="00BC3EE6" w:rsidRDefault="00E07549" w:rsidP="000B2F26">
            <w:pPr>
              <w:spacing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C3EE6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ARALIK</w:t>
            </w:r>
          </w:p>
        </w:tc>
        <w:tc>
          <w:tcPr>
            <w:tcW w:w="171" w:type="pct"/>
            <w:textDirection w:val="btLr"/>
          </w:tcPr>
          <w:p w:rsidR="00E07549" w:rsidRPr="00B92095" w:rsidRDefault="00E07549" w:rsidP="000B2F26">
            <w:pPr>
              <w:spacing w:after="6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92095">
              <w:rPr>
                <w:rFonts w:ascii="Calibri" w:hAnsi="Calibri" w:cs="Calibri"/>
                <w:sz w:val="18"/>
                <w:szCs w:val="18"/>
              </w:rPr>
              <w:t>14.HAFTA (12-18)</w:t>
            </w:r>
          </w:p>
        </w:tc>
        <w:tc>
          <w:tcPr>
            <w:tcW w:w="171" w:type="pct"/>
            <w:textDirection w:val="btLr"/>
          </w:tcPr>
          <w:p w:rsidR="00E07549" w:rsidRPr="00BC3EE6" w:rsidRDefault="001D67BB" w:rsidP="000B2F26">
            <w:pPr>
              <w:spacing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 SAAT</w:t>
            </w:r>
          </w:p>
        </w:tc>
        <w:tc>
          <w:tcPr>
            <w:tcW w:w="770" w:type="pct"/>
          </w:tcPr>
          <w:p w:rsidR="00E07549" w:rsidRDefault="00E07549">
            <w:pPr>
              <w:pStyle w:val="Default"/>
              <w:rPr>
                <w:color w:val="auto"/>
              </w:rPr>
            </w:pPr>
          </w:p>
          <w:p w:rsidR="00E07549" w:rsidRDefault="00E07549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1. Kalıp imalatında kullanılacak malzemeleri seçer. </w:t>
            </w:r>
          </w:p>
          <w:p w:rsidR="00E07549" w:rsidRDefault="00E0754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04" w:type="pct"/>
          </w:tcPr>
          <w:p w:rsidR="00E07549" w:rsidRPr="00E07549" w:rsidRDefault="00E07549">
            <w:pPr>
              <w:pStyle w:val="Default"/>
              <w:rPr>
                <w:sz w:val="20"/>
                <w:szCs w:val="20"/>
              </w:rPr>
            </w:pPr>
            <w:r w:rsidRPr="00E07549">
              <w:rPr>
                <w:bCs/>
                <w:sz w:val="20"/>
                <w:szCs w:val="20"/>
              </w:rPr>
              <w:t xml:space="preserve">Kalıp Malzemeleri </w:t>
            </w:r>
          </w:p>
        </w:tc>
        <w:tc>
          <w:tcPr>
            <w:tcW w:w="787" w:type="pct"/>
            <w:vAlign w:val="center"/>
          </w:tcPr>
          <w:p w:rsidR="00E07549" w:rsidRPr="00B92095" w:rsidRDefault="00E07549" w:rsidP="000B2F26">
            <w:pPr>
              <w:jc w:val="center"/>
              <w:rPr>
                <w:rFonts w:ascii="Calibri" w:hAnsi="Calibri"/>
                <w:sz w:val="20"/>
              </w:rPr>
            </w:pPr>
            <w:r w:rsidRPr="00B92095">
              <w:rPr>
                <w:rFonts w:ascii="Calibri" w:hAnsi="Calibri"/>
                <w:sz w:val="20"/>
              </w:rPr>
              <w:t>-Anlatım</w:t>
            </w:r>
          </w:p>
          <w:p w:rsidR="00E07549" w:rsidRPr="00B92095" w:rsidRDefault="00E07549" w:rsidP="000B2F26">
            <w:pPr>
              <w:jc w:val="center"/>
              <w:rPr>
                <w:rFonts w:ascii="Calibri" w:hAnsi="Calibri"/>
                <w:sz w:val="20"/>
              </w:rPr>
            </w:pPr>
            <w:r w:rsidRPr="00B92095">
              <w:rPr>
                <w:rFonts w:ascii="Calibri" w:hAnsi="Calibri"/>
                <w:sz w:val="20"/>
              </w:rPr>
              <w:t>-Örnek çizimler</w:t>
            </w:r>
          </w:p>
          <w:p w:rsidR="00E07549" w:rsidRPr="00B92095" w:rsidRDefault="00E07549" w:rsidP="000B2F26">
            <w:pPr>
              <w:jc w:val="center"/>
              <w:rPr>
                <w:rFonts w:ascii="Calibri" w:hAnsi="Calibri"/>
                <w:sz w:val="20"/>
              </w:rPr>
            </w:pPr>
            <w:r w:rsidRPr="00B92095">
              <w:rPr>
                <w:rFonts w:ascii="Calibri" w:hAnsi="Calibri"/>
                <w:sz w:val="20"/>
              </w:rPr>
              <w:t>-Uygulama</w:t>
            </w:r>
          </w:p>
          <w:p w:rsidR="00E07549" w:rsidRPr="00B92095" w:rsidRDefault="00E07549" w:rsidP="000B2F26">
            <w:pPr>
              <w:spacing w:after="6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936" w:type="pct"/>
            <w:vAlign w:val="center"/>
          </w:tcPr>
          <w:p w:rsidR="00E07549" w:rsidRPr="00B92095" w:rsidRDefault="00E07549" w:rsidP="00D161DF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B92095">
              <w:rPr>
                <w:rFonts w:ascii="Calibri" w:hAnsi="Calibri"/>
                <w:sz w:val="20"/>
                <w:szCs w:val="20"/>
              </w:rPr>
              <w:t>Bilgisayarlar, Projeksiyon,</w:t>
            </w:r>
          </w:p>
          <w:p w:rsidR="00E07549" w:rsidRPr="00B92095" w:rsidRDefault="00E07549" w:rsidP="00D161DF">
            <w:pPr>
              <w:jc w:val="center"/>
              <w:rPr>
                <w:rFonts w:ascii="Calibri" w:hAnsi="Calibri"/>
                <w:sz w:val="20"/>
                <w:szCs w:val="18"/>
              </w:rPr>
            </w:pPr>
            <w:r w:rsidRPr="00B92095">
              <w:rPr>
                <w:rFonts w:ascii="Calibri" w:hAnsi="Calibri"/>
                <w:sz w:val="20"/>
                <w:szCs w:val="20"/>
              </w:rPr>
              <w:t>Akıllı tahta</w:t>
            </w:r>
          </w:p>
        </w:tc>
        <w:tc>
          <w:tcPr>
            <w:tcW w:w="734" w:type="pct"/>
            <w:vAlign w:val="center"/>
          </w:tcPr>
          <w:p w:rsidR="00E07549" w:rsidRPr="00A45A00" w:rsidRDefault="00E07549" w:rsidP="000B2F26">
            <w:pPr>
              <w:jc w:val="center"/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</w:pPr>
          </w:p>
        </w:tc>
      </w:tr>
      <w:tr w:rsidR="00E07549" w:rsidRPr="00BC3EE6" w:rsidTr="00E07549">
        <w:trPr>
          <w:cantSplit/>
          <w:trHeight w:val="1240"/>
        </w:trPr>
        <w:tc>
          <w:tcPr>
            <w:tcW w:w="227" w:type="pct"/>
            <w:textDirection w:val="btLr"/>
          </w:tcPr>
          <w:p w:rsidR="00E07549" w:rsidRPr="00BC3EE6" w:rsidRDefault="00E07549" w:rsidP="00AE6D64">
            <w:pPr>
              <w:spacing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ARALIK</w:t>
            </w:r>
          </w:p>
        </w:tc>
        <w:tc>
          <w:tcPr>
            <w:tcW w:w="171" w:type="pct"/>
            <w:textDirection w:val="btLr"/>
          </w:tcPr>
          <w:p w:rsidR="00E07549" w:rsidRPr="00B92095" w:rsidRDefault="00E07549" w:rsidP="00AE6D64">
            <w:pPr>
              <w:spacing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2095">
              <w:rPr>
                <w:rFonts w:asciiTheme="minorHAnsi" w:hAnsiTheme="minorHAnsi" w:cstheme="minorHAnsi"/>
                <w:sz w:val="18"/>
                <w:szCs w:val="18"/>
              </w:rPr>
              <w:t>15.HAFTA(19-25)</w:t>
            </w:r>
          </w:p>
        </w:tc>
        <w:tc>
          <w:tcPr>
            <w:tcW w:w="171" w:type="pct"/>
            <w:textDirection w:val="btLr"/>
          </w:tcPr>
          <w:p w:rsidR="00E07549" w:rsidRPr="00BC3EE6" w:rsidRDefault="001D67BB" w:rsidP="00AE6D64">
            <w:pPr>
              <w:spacing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 SAAT</w:t>
            </w:r>
          </w:p>
        </w:tc>
        <w:tc>
          <w:tcPr>
            <w:tcW w:w="770" w:type="pct"/>
          </w:tcPr>
          <w:p w:rsidR="00E07549" w:rsidRDefault="00E07549">
            <w:pPr>
              <w:pStyle w:val="Default"/>
              <w:rPr>
                <w:color w:val="auto"/>
              </w:rPr>
            </w:pPr>
          </w:p>
          <w:p w:rsidR="00E07549" w:rsidRDefault="00E07549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1. Kalıp imalatında kullanılacak malzemeleri seçer. </w:t>
            </w:r>
          </w:p>
          <w:p w:rsidR="00E07549" w:rsidRDefault="00E0754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04" w:type="pct"/>
          </w:tcPr>
          <w:p w:rsidR="00E07549" w:rsidRPr="00E07549" w:rsidRDefault="00E07549">
            <w:pPr>
              <w:pStyle w:val="Default"/>
              <w:rPr>
                <w:sz w:val="20"/>
                <w:szCs w:val="20"/>
              </w:rPr>
            </w:pPr>
            <w:r w:rsidRPr="00E07549">
              <w:rPr>
                <w:bCs/>
                <w:sz w:val="20"/>
                <w:szCs w:val="20"/>
              </w:rPr>
              <w:t xml:space="preserve">Kalıp Malzemeleri </w:t>
            </w:r>
          </w:p>
        </w:tc>
        <w:tc>
          <w:tcPr>
            <w:tcW w:w="787" w:type="pct"/>
            <w:vAlign w:val="center"/>
          </w:tcPr>
          <w:p w:rsidR="00E07549" w:rsidRPr="00B92095" w:rsidRDefault="00E07549" w:rsidP="00AE6D64">
            <w:pPr>
              <w:jc w:val="center"/>
              <w:rPr>
                <w:rFonts w:ascii="Calibri" w:hAnsi="Calibri"/>
                <w:sz w:val="20"/>
              </w:rPr>
            </w:pPr>
            <w:r w:rsidRPr="00B92095">
              <w:rPr>
                <w:rFonts w:ascii="Calibri" w:hAnsi="Calibri"/>
                <w:sz w:val="20"/>
              </w:rPr>
              <w:t>-Anlatım</w:t>
            </w:r>
          </w:p>
          <w:p w:rsidR="00E07549" w:rsidRPr="00B92095" w:rsidRDefault="00E07549" w:rsidP="00AE6D64">
            <w:pPr>
              <w:jc w:val="center"/>
              <w:rPr>
                <w:rFonts w:ascii="Calibri" w:hAnsi="Calibri"/>
                <w:sz w:val="20"/>
              </w:rPr>
            </w:pPr>
            <w:r w:rsidRPr="00B92095">
              <w:rPr>
                <w:rFonts w:ascii="Calibri" w:hAnsi="Calibri"/>
                <w:sz w:val="20"/>
              </w:rPr>
              <w:t>-Örnek çizimler</w:t>
            </w:r>
          </w:p>
          <w:p w:rsidR="00E07549" w:rsidRPr="00B92095" w:rsidRDefault="00E07549" w:rsidP="00AE6D64">
            <w:pPr>
              <w:jc w:val="center"/>
              <w:rPr>
                <w:rFonts w:ascii="Calibri" w:hAnsi="Calibri"/>
                <w:sz w:val="20"/>
              </w:rPr>
            </w:pPr>
            <w:r w:rsidRPr="00B92095">
              <w:rPr>
                <w:rFonts w:ascii="Calibri" w:hAnsi="Calibri"/>
                <w:sz w:val="20"/>
              </w:rPr>
              <w:t>-Uygulama</w:t>
            </w:r>
          </w:p>
          <w:p w:rsidR="00E07549" w:rsidRPr="00B92095" w:rsidRDefault="00E07549" w:rsidP="00AE6D64">
            <w:pPr>
              <w:spacing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36" w:type="pct"/>
            <w:vAlign w:val="center"/>
          </w:tcPr>
          <w:p w:rsidR="00E07549" w:rsidRPr="00B92095" w:rsidRDefault="00E07549" w:rsidP="00D161DF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B92095">
              <w:rPr>
                <w:rFonts w:ascii="Calibri" w:hAnsi="Calibri"/>
                <w:sz w:val="20"/>
                <w:szCs w:val="20"/>
              </w:rPr>
              <w:t>Bilgisayarlar, Projeksiyon,</w:t>
            </w:r>
          </w:p>
          <w:p w:rsidR="00E07549" w:rsidRPr="00B92095" w:rsidRDefault="00E07549" w:rsidP="00D161DF">
            <w:pPr>
              <w:jc w:val="center"/>
              <w:rPr>
                <w:rFonts w:ascii="Calibri" w:hAnsi="Calibri"/>
                <w:sz w:val="20"/>
                <w:szCs w:val="18"/>
              </w:rPr>
            </w:pPr>
            <w:r w:rsidRPr="00B92095">
              <w:rPr>
                <w:rFonts w:ascii="Calibri" w:hAnsi="Calibri"/>
                <w:sz w:val="20"/>
                <w:szCs w:val="20"/>
              </w:rPr>
              <w:t>Akıllı tahta</w:t>
            </w:r>
          </w:p>
        </w:tc>
        <w:tc>
          <w:tcPr>
            <w:tcW w:w="734" w:type="pct"/>
            <w:vAlign w:val="center"/>
          </w:tcPr>
          <w:p w:rsidR="00E07549" w:rsidRPr="00BC3EE6" w:rsidRDefault="00E07549" w:rsidP="00AE6D64">
            <w:pPr>
              <w:spacing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07549" w:rsidRPr="00BC3EE6" w:rsidTr="00E07549">
        <w:trPr>
          <w:cantSplit/>
          <w:trHeight w:val="1358"/>
        </w:trPr>
        <w:tc>
          <w:tcPr>
            <w:tcW w:w="227" w:type="pct"/>
            <w:textDirection w:val="btLr"/>
          </w:tcPr>
          <w:p w:rsidR="00E07549" w:rsidRPr="00BC3EE6" w:rsidRDefault="00E07549" w:rsidP="00AE6D64">
            <w:pPr>
              <w:spacing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ARALIK-OCAK</w:t>
            </w:r>
          </w:p>
        </w:tc>
        <w:tc>
          <w:tcPr>
            <w:tcW w:w="171" w:type="pct"/>
            <w:textDirection w:val="btLr"/>
          </w:tcPr>
          <w:p w:rsidR="00E07549" w:rsidRPr="00B92095" w:rsidRDefault="00E07549" w:rsidP="00AE6D64">
            <w:pPr>
              <w:spacing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2095">
              <w:rPr>
                <w:rFonts w:asciiTheme="minorHAnsi" w:hAnsiTheme="minorHAnsi" w:cstheme="minorHAnsi"/>
                <w:sz w:val="18"/>
                <w:szCs w:val="18"/>
              </w:rPr>
              <w:t>16.HAFTA(26-01)</w:t>
            </w:r>
          </w:p>
        </w:tc>
        <w:tc>
          <w:tcPr>
            <w:tcW w:w="171" w:type="pct"/>
            <w:textDirection w:val="btLr"/>
          </w:tcPr>
          <w:p w:rsidR="00E07549" w:rsidRPr="00BC3EE6" w:rsidRDefault="001D67BB" w:rsidP="00AE6D64">
            <w:pPr>
              <w:spacing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 SAAT</w:t>
            </w:r>
          </w:p>
        </w:tc>
        <w:tc>
          <w:tcPr>
            <w:tcW w:w="770" w:type="pct"/>
          </w:tcPr>
          <w:p w:rsidR="00E07549" w:rsidRDefault="00E07549">
            <w:pPr>
              <w:pStyle w:val="Default"/>
              <w:rPr>
                <w:color w:val="auto"/>
              </w:rPr>
            </w:pPr>
          </w:p>
          <w:p w:rsidR="00E07549" w:rsidRDefault="00E07549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1. Kalıp imalatında kullanılacak malzemeleri seçer. </w:t>
            </w:r>
          </w:p>
          <w:p w:rsidR="00E07549" w:rsidRDefault="00E0754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04" w:type="pct"/>
          </w:tcPr>
          <w:p w:rsidR="00E07549" w:rsidRPr="00E07549" w:rsidRDefault="00E07549">
            <w:pPr>
              <w:pStyle w:val="Default"/>
              <w:rPr>
                <w:sz w:val="20"/>
                <w:szCs w:val="20"/>
              </w:rPr>
            </w:pPr>
            <w:r w:rsidRPr="00E07549">
              <w:rPr>
                <w:bCs/>
                <w:sz w:val="20"/>
                <w:szCs w:val="20"/>
              </w:rPr>
              <w:t xml:space="preserve">Kalıp Malzemeleri </w:t>
            </w:r>
          </w:p>
        </w:tc>
        <w:tc>
          <w:tcPr>
            <w:tcW w:w="787" w:type="pct"/>
            <w:vAlign w:val="center"/>
          </w:tcPr>
          <w:p w:rsidR="00E07549" w:rsidRPr="00B92095" w:rsidRDefault="00E07549" w:rsidP="00AE6D64">
            <w:pPr>
              <w:jc w:val="center"/>
              <w:rPr>
                <w:rFonts w:ascii="Calibri" w:hAnsi="Calibri"/>
                <w:sz w:val="20"/>
                <w:szCs w:val="22"/>
              </w:rPr>
            </w:pPr>
            <w:r w:rsidRPr="00B92095">
              <w:rPr>
                <w:rFonts w:ascii="Calibri" w:hAnsi="Calibri"/>
                <w:sz w:val="20"/>
                <w:szCs w:val="22"/>
              </w:rPr>
              <w:t>-Anlatım</w:t>
            </w:r>
          </w:p>
          <w:p w:rsidR="00E07549" w:rsidRPr="00B92095" w:rsidRDefault="00E07549" w:rsidP="00AE6D64">
            <w:pPr>
              <w:jc w:val="center"/>
              <w:rPr>
                <w:rFonts w:ascii="Calibri" w:hAnsi="Calibri"/>
                <w:sz w:val="20"/>
                <w:szCs w:val="22"/>
              </w:rPr>
            </w:pPr>
            <w:r w:rsidRPr="00B92095">
              <w:rPr>
                <w:rFonts w:ascii="Calibri" w:hAnsi="Calibri"/>
                <w:sz w:val="20"/>
                <w:szCs w:val="22"/>
              </w:rPr>
              <w:t>-Örnek çizimler</w:t>
            </w:r>
          </w:p>
          <w:p w:rsidR="00E07549" w:rsidRPr="00B92095" w:rsidRDefault="00E07549" w:rsidP="00AE6D64">
            <w:pPr>
              <w:jc w:val="center"/>
              <w:rPr>
                <w:rFonts w:ascii="Calibri" w:hAnsi="Calibri"/>
                <w:sz w:val="20"/>
                <w:szCs w:val="22"/>
              </w:rPr>
            </w:pPr>
            <w:r w:rsidRPr="00B92095">
              <w:rPr>
                <w:rFonts w:ascii="Calibri" w:hAnsi="Calibri"/>
                <w:sz w:val="20"/>
                <w:szCs w:val="22"/>
              </w:rPr>
              <w:t>-Uygulama</w:t>
            </w:r>
          </w:p>
          <w:p w:rsidR="00E07549" w:rsidRPr="00B92095" w:rsidRDefault="00E07549" w:rsidP="00AE6D64">
            <w:pPr>
              <w:spacing w:after="60"/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936" w:type="pct"/>
            <w:vAlign w:val="center"/>
          </w:tcPr>
          <w:p w:rsidR="00E07549" w:rsidRPr="00B92095" w:rsidRDefault="00E07549" w:rsidP="00D161DF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B92095">
              <w:rPr>
                <w:rFonts w:ascii="Calibri" w:hAnsi="Calibri"/>
                <w:sz w:val="20"/>
                <w:szCs w:val="20"/>
              </w:rPr>
              <w:t>Bilgisayarlar, Projeksiyon,</w:t>
            </w:r>
          </w:p>
          <w:p w:rsidR="00E07549" w:rsidRPr="00B92095" w:rsidRDefault="00E07549" w:rsidP="00D161DF">
            <w:pPr>
              <w:jc w:val="center"/>
              <w:rPr>
                <w:rFonts w:ascii="Calibri" w:hAnsi="Calibri"/>
                <w:sz w:val="20"/>
                <w:szCs w:val="18"/>
              </w:rPr>
            </w:pPr>
            <w:r w:rsidRPr="00B92095">
              <w:rPr>
                <w:rFonts w:ascii="Calibri" w:hAnsi="Calibri"/>
                <w:sz w:val="20"/>
                <w:szCs w:val="20"/>
              </w:rPr>
              <w:t>Akıllı tahta</w:t>
            </w:r>
          </w:p>
        </w:tc>
        <w:tc>
          <w:tcPr>
            <w:tcW w:w="734" w:type="pct"/>
            <w:vAlign w:val="center"/>
          </w:tcPr>
          <w:p w:rsidR="00E07549" w:rsidRPr="00BC3EE6" w:rsidRDefault="00E07549" w:rsidP="00AE6D64">
            <w:pPr>
              <w:spacing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07549" w:rsidRPr="00BC3EE6" w:rsidTr="00E07549">
        <w:trPr>
          <w:cantSplit/>
          <w:trHeight w:val="1129"/>
        </w:trPr>
        <w:tc>
          <w:tcPr>
            <w:tcW w:w="227" w:type="pct"/>
            <w:textDirection w:val="btLr"/>
          </w:tcPr>
          <w:p w:rsidR="00E07549" w:rsidRPr="00BC3EE6" w:rsidRDefault="00E07549" w:rsidP="00AE6D64">
            <w:pPr>
              <w:spacing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C3EE6">
              <w:rPr>
                <w:rFonts w:asciiTheme="minorHAnsi" w:hAnsiTheme="minorHAnsi" w:cstheme="minorHAnsi"/>
                <w:sz w:val="20"/>
                <w:szCs w:val="20"/>
              </w:rPr>
              <w:t>OCAK</w:t>
            </w:r>
          </w:p>
        </w:tc>
        <w:tc>
          <w:tcPr>
            <w:tcW w:w="171" w:type="pct"/>
            <w:textDirection w:val="btLr"/>
          </w:tcPr>
          <w:p w:rsidR="00E07549" w:rsidRPr="00B92095" w:rsidRDefault="00E07549" w:rsidP="00AE6D64">
            <w:pPr>
              <w:spacing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2095">
              <w:rPr>
                <w:rFonts w:asciiTheme="minorHAnsi" w:hAnsiTheme="minorHAnsi" w:cstheme="minorHAnsi"/>
                <w:sz w:val="18"/>
                <w:szCs w:val="18"/>
              </w:rPr>
              <w:t>17.HAFTA(02-08)</w:t>
            </w:r>
          </w:p>
        </w:tc>
        <w:tc>
          <w:tcPr>
            <w:tcW w:w="171" w:type="pct"/>
            <w:textDirection w:val="btLr"/>
          </w:tcPr>
          <w:p w:rsidR="00E07549" w:rsidRPr="00BC3EE6" w:rsidRDefault="001D67BB" w:rsidP="00AE6D64">
            <w:pPr>
              <w:spacing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 SAAT</w:t>
            </w:r>
          </w:p>
        </w:tc>
        <w:tc>
          <w:tcPr>
            <w:tcW w:w="770" w:type="pct"/>
          </w:tcPr>
          <w:p w:rsidR="00E07549" w:rsidRDefault="00E07549">
            <w:pPr>
              <w:pStyle w:val="Default"/>
              <w:rPr>
                <w:color w:val="auto"/>
              </w:rPr>
            </w:pPr>
          </w:p>
          <w:p w:rsidR="00E07549" w:rsidRDefault="00E07549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1. Kalıp imalatında kullanılacak malzemeleri seçer. </w:t>
            </w:r>
          </w:p>
          <w:p w:rsidR="00E07549" w:rsidRDefault="00E0754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04" w:type="pct"/>
          </w:tcPr>
          <w:p w:rsidR="00E07549" w:rsidRPr="00E07549" w:rsidRDefault="00E07549">
            <w:pPr>
              <w:pStyle w:val="Default"/>
              <w:rPr>
                <w:sz w:val="20"/>
                <w:szCs w:val="20"/>
              </w:rPr>
            </w:pPr>
            <w:r w:rsidRPr="00E07549">
              <w:rPr>
                <w:bCs/>
                <w:sz w:val="20"/>
                <w:szCs w:val="20"/>
              </w:rPr>
              <w:t xml:space="preserve">Kalıp Malzemeleri </w:t>
            </w:r>
          </w:p>
        </w:tc>
        <w:tc>
          <w:tcPr>
            <w:tcW w:w="787" w:type="pct"/>
            <w:vAlign w:val="center"/>
          </w:tcPr>
          <w:p w:rsidR="00E07549" w:rsidRPr="00B92095" w:rsidRDefault="00E07549" w:rsidP="00AE6D6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B92095">
              <w:rPr>
                <w:rFonts w:ascii="Calibri" w:hAnsi="Calibri"/>
                <w:sz w:val="20"/>
                <w:szCs w:val="20"/>
              </w:rPr>
              <w:t>-Anlatım</w:t>
            </w:r>
          </w:p>
          <w:p w:rsidR="00E07549" w:rsidRPr="00B92095" w:rsidRDefault="00E07549" w:rsidP="00AE6D6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B92095">
              <w:rPr>
                <w:rFonts w:ascii="Calibri" w:hAnsi="Calibri"/>
                <w:sz w:val="20"/>
                <w:szCs w:val="20"/>
              </w:rPr>
              <w:t>-Örnek çizimler</w:t>
            </w:r>
          </w:p>
          <w:p w:rsidR="00E07549" w:rsidRPr="00B92095" w:rsidRDefault="00E07549" w:rsidP="00AE6D6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B92095">
              <w:rPr>
                <w:rFonts w:ascii="Calibri" w:hAnsi="Calibri"/>
                <w:sz w:val="20"/>
                <w:szCs w:val="20"/>
              </w:rPr>
              <w:t>-Uygulama</w:t>
            </w:r>
          </w:p>
          <w:p w:rsidR="00E07549" w:rsidRPr="00B92095" w:rsidRDefault="00E07549" w:rsidP="00AE6D64">
            <w:pPr>
              <w:spacing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36" w:type="pct"/>
            <w:vAlign w:val="center"/>
          </w:tcPr>
          <w:p w:rsidR="00E07549" w:rsidRPr="00B92095" w:rsidRDefault="00E07549" w:rsidP="00D161DF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B92095">
              <w:rPr>
                <w:rFonts w:ascii="Calibri" w:hAnsi="Calibri"/>
                <w:sz w:val="20"/>
                <w:szCs w:val="20"/>
              </w:rPr>
              <w:t>Bilgisayarlar, Projeksiyon,</w:t>
            </w:r>
          </w:p>
          <w:p w:rsidR="00E07549" w:rsidRPr="00B92095" w:rsidRDefault="00E07549" w:rsidP="00D161D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B92095">
              <w:rPr>
                <w:rFonts w:ascii="Calibri" w:hAnsi="Calibri"/>
                <w:sz w:val="20"/>
                <w:szCs w:val="20"/>
              </w:rPr>
              <w:t>Akıllı tahta</w:t>
            </w:r>
          </w:p>
        </w:tc>
        <w:tc>
          <w:tcPr>
            <w:tcW w:w="734" w:type="pct"/>
            <w:vAlign w:val="center"/>
          </w:tcPr>
          <w:p w:rsidR="00E07549" w:rsidRDefault="00E07549" w:rsidP="00AE6D64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:rsidR="00E07549" w:rsidRPr="006434E8" w:rsidRDefault="00E07549" w:rsidP="006434E8">
            <w:pPr>
              <w:spacing w:after="6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1.DÖNEM</w:t>
            </w:r>
            <w:r w:rsidRPr="006434E8">
              <w:rPr>
                <w:rFonts w:ascii="Calibri" w:hAnsi="Calibri"/>
                <w:b/>
                <w:sz w:val="22"/>
                <w:szCs w:val="22"/>
              </w:rPr>
              <w:t>2. SINAVI</w:t>
            </w:r>
          </w:p>
          <w:p w:rsidR="00E07549" w:rsidRPr="00BC3EE6" w:rsidRDefault="00E07549" w:rsidP="00AE6D64">
            <w:pPr>
              <w:spacing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07549" w:rsidRPr="00BC3EE6" w:rsidTr="00E07549">
        <w:trPr>
          <w:cantSplit/>
          <w:trHeight w:val="1134"/>
        </w:trPr>
        <w:tc>
          <w:tcPr>
            <w:tcW w:w="227" w:type="pct"/>
            <w:textDirection w:val="btLr"/>
          </w:tcPr>
          <w:p w:rsidR="00E07549" w:rsidRPr="00BC3EE6" w:rsidRDefault="00E07549" w:rsidP="00AE6D64">
            <w:pPr>
              <w:spacing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OCAK</w:t>
            </w:r>
          </w:p>
        </w:tc>
        <w:tc>
          <w:tcPr>
            <w:tcW w:w="171" w:type="pct"/>
            <w:textDirection w:val="btLr"/>
          </w:tcPr>
          <w:p w:rsidR="00E07549" w:rsidRPr="00B92095" w:rsidRDefault="00E07549" w:rsidP="00AE6D64">
            <w:pPr>
              <w:spacing w:after="6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92095">
              <w:rPr>
                <w:rFonts w:ascii="Calibri" w:hAnsi="Calibri" w:cs="Calibri"/>
                <w:sz w:val="18"/>
                <w:szCs w:val="18"/>
              </w:rPr>
              <w:t>18.HAFTA(09-15)</w:t>
            </w:r>
          </w:p>
        </w:tc>
        <w:tc>
          <w:tcPr>
            <w:tcW w:w="171" w:type="pct"/>
            <w:textDirection w:val="btLr"/>
          </w:tcPr>
          <w:p w:rsidR="00E07549" w:rsidRPr="00BC3EE6" w:rsidRDefault="001D67BB" w:rsidP="00AE6D64">
            <w:pPr>
              <w:spacing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 SAAT</w:t>
            </w:r>
          </w:p>
        </w:tc>
        <w:tc>
          <w:tcPr>
            <w:tcW w:w="770" w:type="pct"/>
          </w:tcPr>
          <w:p w:rsidR="00E07549" w:rsidRDefault="00E07549">
            <w:pPr>
              <w:pStyle w:val="Default"/>
              <w:rPr>
                <w:color w:val="auto"/>
              </w:rPr>
            </w:pPr>
          </w:p>
          <w:p w:rsidR="00E07549" w:rsidRDefault="00E07549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2. </w:t>
            </w:r>
            <w:r>
              <w:rPr>
                <w:sz w:val="20"/>
                <w:szCs w:val="20"/>
              </w:rPr>
              <w:t xml:space="preserve">Kalıp özelliklerine göre demir olmayan malzemeleri seçebilir ve kullanabilir. </w:t>
            </w:r>
          </w:p>
          <w:p w:rsidR="00E07549" w:rsidRDefault="00E0754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04" w:type="pct"/>
          </w:tcPr>
          <w:p w:rsidR="00E07549" w:rsidRPr="00E07549" w:rsidRDefault="00E07549">
            <w:pPr>
              <w:pStyle w:val="Default"/>
              <w:rPr>
                <w:sz w:val="20"/>
                <w:szCs w:val="20"/>
              </w:rPr>
            </w:pPr>
            <w:r w:rsidRPr="00E07549">
              <w:rPr>
                <w:bCs/>
                <w:sz w:val="20"/>
                <w:szCs w:val="20"/>
              </w:rPr>
              <w:t xml:space="preserve">Kalıp Malzemeleri </w:t>
            </w:r>
          </w:p>
        </w:tc>
        <w:tc>
          <w:tcPr>
            <w:tcW w:w="787" w:type="pct"/>
            <w:vAlign w:val="center"/>
          </w:tcPr>
          <w:p w:rsidR="00E07549" w:rsidRPr="00B92095" w:rsidRDefault="00E07549" w:rsidP="00AE6D64">
            <w:pPr>
              <w:jc w:val="center"/>
              <w:rPr>
                <w:rFonts w:ascii="Calibri" w:hAnsi="Calibri"/>
                <w:sz w:val="20"/>
                <w:szCs w:val="22"/>
              </w:rPr>
            </w:pPr>
            <w:r w:rsidRPr="00B92095">
              <w:rPr>
                <w:rFonts w:ascii="Calibri" w:hAnsi="Calibri"/>
                <w:sz w:val="20"/>
                <w:szCs w:val="22"/>
              </w:rPr>
              <w:t>-Anlatım</w:t>
            </w:r>
          </w:p>
          <w:p w:rsidR="00E07549" w:rsidRPr="00B92095" w:rsidRDefault="00E07549" w:rsidP="00AE6D64">
            <w:pPr>
              <w:jc w:val="center"/>
              <w:rPr>
                <w:rFonts w:ascii="Calibri" w:hAnsi="Calibri"/>
                <w:sz w:val="20"/>
                <w:szCs w:val="22"/>
              </w:rPr>
            </w:pPr>
            <w:r w:rsidRPr="00B92095">
              <w:rPr>
                <w:rFonts w:ascii="Calibri" w:hAnsi="Calibri"/>
                <w:sz w:val="20"/>
                <w:szCs w:val="22"/>
              </w:rPr>
              <w:t>-Örnek çizimler</w:t>
            </w:r>
          </w:p>
          <w:p w:rsidR="00E07549" w:rsidRPr="00B92095" w:rsidRDefault="00E07549" w:rsidP="00AE6D64">
            <w:pPr>
              <w:jc w:val="center"/>
              <w:rPr>
                <w:rFonts w:ascii="Calibri" w:hAnsi="Calibri"/>
                <w:sz w:val="20"/>
                <w:szCs w:val="22"/>
              </w:rPr>
            </w:pPr>
            <w:r w:rsidRPr="00B92095">
              <w:rPr>
                <w:rFonts w:ascii="Calibri" w:hAnsi="Calibri"/>
                <w:sz w:val="20"/>
                <w:szCs w:val="22"/>
              </w:rPr>
              <w:t>-Uygulama</w:t>
            </w:r>
          </w:p>
          <w:p w:rsidR="00E07549" w:rsidRPr="00B92095" w:rsidRDefault="00E07549" w:rsidP="00AE6D64">
            <w:pPr>
              <w:spacing w:after="60"/>
              <w:jc w:val="center"/>
              <w:rPr>
                <w:rFonts w:ascii="Calibri" w:hAnsi="Calibri" w:cstheme="minorHAnsi"/>
                <w:sz w:val="20"/>
                <w:szCs w:val="22"/>
              </w:rPr>
            </w:pPr>
          </w:p>
        </w:tc>
        <w:tc>
          <w:tcPr>
            <w:tcW w:w="936" w:type="pct"/>
            <w:vAlign w:val="center"/>
          </w:tcPr>
          <w:p w:rsidR="00E07549" w:rsidRPr="00B92095" w:rsidRDefault="00E07549" w:rsidP="00D161DF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B92095">
              <w:rPr>
                <w:rFonts w:ascii="Calibri" w:hAnsi="Calibri"/>
                <w:sz w:val="20"/>
                <w:szCs w:val="20"/>
              </w:rPr>
              <w:t>Bilgisayarlar, Projeksiyon,</w:t>
            </w:r>
          </w:p>
          <w:p w:rsidR="00E07549" w:rsidRPr="00B92095" w:rsidRDefault="00E07549" w:rsidP="00D161DF">
            <w:pPr>
              <w:jc w:val="center"/>
              <w:rPr>
                <w:rFonts w:ascii="Calibri" w:hAnsi="Calibri"/>
                <w:sz w:val="20"/>
                <w:szCs w:val="18"/>
              </w:rPr>
            </w:pPr>
            <w:r w:rsidRPr="00B92095">
              <w:rPr>
                <w:rFonts w:ascii="Calibri" w:hAnsi="Calibri"/>
                <w:sz w:val="20"/>
                <w:szCs w:val="20"/>
              </w:rPr>
              <w:t>Akıllı tahta</w:t>
            </w:r>
          </w:p>
        </w:tc>
        <w:tc>
          <w:tcPr>
            <w:tcW w:w="734" w:type="pct"/>
            <w:vAlign w:val="center"/>
          </w:tcPr>
          <w:p w:rsidR="00E07549" w:rsidRPr="00BC3EE6" w:rsidRDefault="00E07549" w:rsidP="00AE6D64">
            <w:pPr>
              <w:spacing w:after="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E07549" w:rsidRPr="00BC3EE6" w:rsidTr="00DC5F49">
        <w:trPr>
          <w:cantSplit/>
          <w:trHeight w:val="1189"/>
        </w:trPr>
        <w:tc>
          <w:tcPr>
            <w:tcW w:w="227" w:type="pct"/>
            <w:textDirection w:val="btLr"/>
          </w:tcPr>
          <w:p w:rsidR="00E07549" w:rsidRPr="00BC3EE6" w:rsidRDefault="00E07549" w:rsidP="00AE6D64">
            <w:pPr>
              <w:spacing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OCAK</w:t>
            </w:r>
          </w:p>
        </w:tc>
        <w:tc>
          <w:tcPr>
            <w:tcW w:w="171" w:type="pct"/>
            <w:textDirection w:val="btLr"/>
          </w:tcPr>
          <w:p w:rsidR="00E07549" w:rsidRPr="00B92095" w:rsidRDefault="00E07549" w:rsidP="00AE6D64">
            <w:pPr>
              <w:spacing w:after="6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92095">
              <w:rPr>
                <w:rFonts w:ascii="Calibri" w:hAnsi="Calibri" w:cs="Calibri"/>
                <w:sz w:val="18"/>
                <w:szCs w:val="18"/>
              </w:rPr>
              <w:t>19.HAFTA(16-20)</w:t>
            </w:r>
          </w:p>
        </w:tc>
        <w:tc>
          <w:tcPr>
            <w:tcW w:w="171" w:type="pct"/>
            <w:textDirection w:val="btLr"/>
          </w:tcPr>
          <w:p w:rsidR="00E07549" w:rsidRPr="00BC3EE6" w:rsidRDefault="001D67BB" w:rsidP="00AE6D64">
            <w:pPr>
              <w:spacing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 SAAT</w:t>
            </w:r>
          </w:p>
        </w:tc>
        <w:tc>
          <w:tcPr>
            <w:tcW w:w="770" w:type="pct"/>
          </w:tcPr>
          <w:p w:rsidR="00E07549" w:rsidRDefault="00E07549">
            <w:pPr>
              <w:pStyle w:val="Default"/>
              <w:rPr>
                <w:color w:val="auto"/>
              </w:rPr>
            </w:pPr>
          </w:p>
          <w:p w:rsidR="00E07549" w:rsidRDefault="00E07549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2. </w:t>
            </w:r>
            <w:r>
              <w:rPr>
                <w:sz w:val="20"/>
                <w:szCs w:val="20"/>
              </w:rPr>
              <w:t xml:space="preserve">Kalıp özelliklerine göre demir olmayan malzemeleri seçebilir ve kullanabilir. </w:t>
            </w:r>
          </w:p>
          <w:p w:rsidR="00E07549" w:rsidRDefault="00E0754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04" w:type="pct"/>
          </w:tcPr>
          <w:p w:rsidR="00E07549" w:rsidRPr="00E07549" w:rsidRDefault="00E07549">
            <w:pPr>
              <w:pStyle w:val="Default"/>
              <w:rPr>
                <w:sz w:val="20"/>
                <w:szCs w:val="20"/>
              </w:rPr>
            </w:pPr>
            <w:r w:rsidRPr="00E07549">
              <w:rPr>
                <w:bCs/>
                <w:sz w:val="20"/>
                <w:szCs w:val="20"/>
              </w:rPr>
              <w:t xml:space="preserve">Kalıp Malzemeleri </w:t>
            </w:r>
          </w:p>
        </w:tc>
        <w:tc>
          <w:tcPr>
            <w:tcW w:w="787" w:type="pct"/>
            <w:vAlign w:val="center"/>
          </w:tcPr>
          <w:p w:rsidR="00E07549" w:rsidRPr="00B92095" w:rsidRDefault="00E07549" w:rsidP="00AE6D64">
            <w:pPr>
              <w:jc w:val="center"/>
              <w:rPr>
                <w:rFonts w:ascii="Calibri" w:hAnsi="Calibri"/>
                <w:sz w:val="20"/>
                <w:szCs w:val="22"/>
              </w:rPr>
            </w:pPr>
            <w:r w:rsidRPr="00B92095">
              <w:rPr>
                <w:rFonts w:ascii="Calibri" w:hAnsi="Calibri"/>
                <w:sz w:val="20"/>
                <w:szCs w:val="22"/>
              </w:rPr>
              <w:t>-Anlatım</w:t>
            </w:r>
          </w:p>
          <w:p w:rsidR="00E07549" w:rsidRPr="00B92095" w:rsidRDefault="00E07549" w:rsidP="00AE6D64">
            <w:pPr>
              <w:jc w:val="center"/>
              <w:rPr>
                <w:rFonts w:ascii="Calibri" w:hAnsi="Calibri"/>
                <w:sz w:val="20"/>
                <w:szCs w:val="22"/>
              </w:rPr>
            </w:pPr>
            <w:r w:rsidRPr="00B92095">
              <w:rPr>
                <w:rFonts w:ascii="Calibri" w:hAnsi="Calibri"/>
                <w:sz w:val="20"/>
                <w:szCs w:val="22"/>
              </w:rPr>
              <w:t>-Örnek çizimler</w:t>
            </w:r>
          </w:p>
          <w:p w:rsidR="00E07549" w:rsidRPr="00B92095" w:rsidRDefault="00E07549" w:rsidP="00AE6D64">
            <w:pPr>
              <w:jc w:val="center"/>
              <w:rPr>
                <w:rFonts w:ascii="Calibri" w:hAnsi="Calibri"/>
                <w:sz w:val="20"/>
                <w:szCs w:val="22"/>
              </w:rPr>
            </w:pPr>
            <w:r w:rsidRPr="00B92095">
              <w:rPr>
                <w:rFonts w:ascii="Calibri" w:hAnsi="Calibri"/>
                <w:sz w:val="20"/>
                <w:szCs w:val="22"/>
              </w:rPr>
              <w:t>-Uygulama</w:t>
            </w:r>
          </w:p>
          <w:p w:rsidR="00E07549" w:rsidRPr="00B92095" w:rsidRDefault="00E07549" w:rsidP="00AE6D64">
            <w:pPr>
              <w:spacing w:after="60"/>
              <w:jc w:val="center"/>
              <w:rPr>
                <w:rFonts w:ascii="Calibri" w:hAnsi="Calibri" w:cstheme="minorHAnsi"/>
                <w:sz w:val="20"/>
                <w:szCs w:val="22"/>
              </w:rPr>
            </w:pPr>
          </w:p>
        </w:tc>
        <w:tc>
          <w:tcPr>
            <w:tcW w:w="936" w:type="pct"/>
            <w:vAlign w:val="center"/>
          </w:tcPr>
          <w:p w:rsidR="00E07549" w:rsidRPr="00B92095" w:rsidRDefault="00E07549" w:rsidP="00D161DF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B92095">
              <w:rPr>
                <w:rFonts w:ascii="Calibri" w:hAnsi="Calibri"/>
                <w:sz w:val="20"/>
                <w:szCs w:val="20"/>
              </w:rPr>
              <w:t>Bilgisayarlar, Projeksiyon,</w:t>
            </w:r>
          </w:p>
          <w:p w:rsidR="00E07549" w:rsidRPr="00B92095" w:rsidRDefault="00E07549" w:rsidP="00D161DF">
            <w:pPr>
              <w:jc w:val="center"/>
              <w:rPr>
                <w:rFonts w:ascii="Calibri" w:hAnsi="Calibri"/>
                <w:sz w:val="20"/>
                <w:szCs w:val="18"/>
              </w:rPr>
            </w:pPr>
            <w:r w:rsidRPr="00B92095">
              <w:rPr>
                <w:rFonts w:ascii="Calibri" w:hAnsi="Calibri"/>
                <w:sz w:val="20"/>
                <w:szCs w:val="20"/>
              </w:rPr>
              <w:t>Akıllı tahta</w:t>
            </w:r>
          </w:p>
        </w:tc>
        <w:tc>
          <w:tcPr>
            <w:tcW w:w="734" w:type="pct"/>
            <w:vAlign w:val="center"/>
          </w:tcPr>
          <w:p w:rsidR="00E07549" w:rsidRPr="00BC3EE6" w:rsidRDefault="00E07549" w:rsidP="00AE6D64">
            <w:pPr>
              <w:spacing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07549" w:rsidRPr="00BC3EE6" w:rsidTr="005D6EF3">
        <w:trPr>
          <w:cantSplit/>
          <w:trHeight w:val="817"/>
        </w:trPr>
        <w:tc>
          <w:tcPr>
            <w:tcW w:w="227" w:type="pct"/>
            <w:textDirection w:val="btLr"/>
          </w:tcPr>
          <w:p w:rsidR="00E07549" w:rsidRPr="00BC3EE6" w:rsidRDefault="00E07549" w:rsidP="00AE6D64">
            <w:pPr>
              <w:spacing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OCAK-ŞUBAT</w:t>
            </w:r>
          </w:p>
        </w:tc>
        <w:tc>
          <w:tcPr>
            <w:tcW w:w="171" w:type="pct"/>
            <w:textDirection w:val="btLr"/>
          </w:tcPr>
          <w:p w:rsidR="00E07549" w:rsidRPr="00B92095" w:rsidRDefault="00E07549" w:rsidP="00B96B2D">
            <w:pPr>
              <w:spacing w:after="6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8319F">
              <w:rPr>
                <w:rFonts w:ascii="Calibri" w:hAnsi="Calibri" w:cs="Calibri"/>
                <w:sz w:val="14"/>
                <w:szCs w:val="18"/>
              </w:rPr>
              <w:t>2</w:t>
            </w:r>
            <w:r>
              <w:rPr>
                <w:rFonts w:ascii="Calibri" w:hAnsi="Calibri" w:cs="Calibri"/>
                <w:sz w:val="14"/>
                <w:szCs w:val="18"/>
              </w:rPr>
              <w:t>3</w:t>
            </w:r>
            <w:r w:rsidRPr="00C8319F">
              <w:rPr>
                <w:rFonts w:ascii="Calibri" w:hAnsi="Calibri" w:cs="Calibri"/>
                <w:sz w:val="14"/>
                <w:szCs w:val="18"/>
              </w:rPr>
              <w:t>-OCAK  0</w:t>
            </w:r>
            <w:r>
              <w:rPr>
                <w:rFonts w:ascii="Calibri" w:hAnsi="Calibri" w:cs="Calibri"/>
                <w:sz w:val="14"/>
                <w:szCs w:val="18"/>
              </w:rPr>
              <w:t>5</w:t>
            </w:r>
            <w:r w:rsidRPr="00C8319F">
              <w:rPr>
                <w:rFonts w:ascii="Calibri" w:hAnsi="Calibri" w:cs="Calibri"/>
                <w:sz w:val="14"/>
                <w:szCs w:val="18"/>
              </w:rPr>
              <w:t>-ŞUBAT</w:t>
            </w:r>
          </w:p>
        </w:tc>
        <w:tc>
          <w:tcPr>
            <w:tcW w:w="171" w:type="pct"/>
            <w:textDirection w:val="btLr"/>
          </w:tcPr>
          <w:p w:rsidR="00E07549" w:rsidRPr="00BC3EE6" w:rsidRDefault="00E07549" w:rsidP="00AE6D64">
            <w:pPr>
              <w:spacing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31" w:type="pct"/>
            <w:gridSpan w:val="5"/>
            <w:vAlign w:val="center"/>
          </w:tcPr>
          <w:p w:rsidR="00E07549" w:rsidRPr="00BC3EE6" w:rsidRDefault="00E07549" w:rsidP="00AE6D64">
            <w:pPr>
              <w:spacing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8319F">
              <w:rPr>
                <w:rFonts w:asciiTheme="minorHAnsi" w:hAnsiTheme="minorHAnsi" w:cstheme="minorHAnsi"/>
                <w:b/>
                <w:sz w:val="36"/>
                <w:szCs w:val="20"/>
              </w:rPr>
              <w:t>YARI YIL TATİLİ</w:t>
            </w:r>
          </w:p>
        </w:tc>
      </w:tr>
      <w:tr w:rsidR="00E07549" w:rsidRPr="00BC3EE6" w:rsidTr="000123DE">
        <w:trPr>
          <w:cantSplit/>
          <w:trHeight w:val="1324"/>
        </w:trPr>
        <w:tc>
          <w:tcPr>
            <w:tcW w:w="227" w:type="pct"/>
            <w:textDirection w:val="btLr"/>
          </w:tcPr>
          <w:p w:rsidR="00E07549" w:rsidRDefault="00E07549" w:rsidP="00AE6D64">
            <w:pPr>
              <w:spacing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ŞUBAT</w:t>
            </w:r>
          </w:p>
        </w:tc>
        <w:tc>
          <w:tcPr>
            <w:tcW w:w="171" w:type="pct"/>
            <w:textDirection w:val="btLr"/>
          </w:tcPr>
          <w:p w:rsidR="00E07549" w:rsidRPr="00B92095" w:rsidRDefault="00E07549" w:rsidP="00AE6D64">
            <w:pPr>
              <w:spacing w:after="6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92095">
              <w:rPr>
                <w:rFonts w:ascii="Calibri" w:hAnsi="Calibri" w:cs="Calibri"/>
                <w:sz w:val="18"/>
                <w:szCs w:val="18"/>
              </w:rPr>
              <w:t>20.HAFTA(06-12)</w:t>
            </w:r>
          </w:p>
        </w:tc>
        <w:tc>
          <w:tcPr>
            <w:tcW w:w="171" w:type="pct"/>
            <w:textDirection w:val="btLr"/>
          </w:tcPr>
          <w:p w:rsidR="00E07549" w:rsidRDefault="001D67BB" w:rsidP="00AE6D64">
            <w:pPr>
              <w:spacing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 SAAT</w:t>
            </w:r>
          </w:p>
        </w:tc>
        <w:tc>
          <w:tcPr>
            <w:tcW w:w="770" w:type="pct"/>
          </w:tcPr>
          <w:p w:rsidR="00E07549" w:rsidRDefault="00E07549">
            <w:pPr>
              <w:pStyle w:val="Default"/>
              <w:rPr>
                <w:color w:val="auto"/>
              </w:rPr>
            </w:pPr>
          </w:p>
          <w:p w:rsidR="00E07549" w:rsidRDefault="00E07549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2. </w:t>
            </w:r>
            <w:r>
              <w:rPr>
                <w:sz w:val="20"/>
                <w:szCs w:val="20"/>
              </w:rPr>
              <w:t xml:space="preserve">Kalıp özelliklerine göre demir olmayan malzemeleri seçebilir ve kullanabilir. </w:t>
            </w:r>
          </w:p>
          <w:p w:rsidR="00E07549" w:rsidRDefault="00E0754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04" w:type="pct"/>
          </w:tcPr>
          <w:p w:rsidR="00E07549" w:rsidRPr="00E07549" w:rsidRDefault="00E07549">
            <w:pPr>
              <w:pStyle w:val="Default"/>
              <w:rPr>
                <w:sz w:val="20"/>
                <w:szCs w:val="20"/>
              </w:rPr>
            </w:pPr>
            <w:r w:rsidRPr="00E07549">
              <w:rPr>
                <w:bCs/>
                <w:sz w:val="20"/>
                <w:szCs w:val="20"/>
              </w:rPr>
              <w:t xml:space="preserve">Kalıp Malzemeleri </w:t>
            </w:r>
          </w:p>
        </w:tc>
        <w:tc>
          <w:tcPr>
            <w:tcW w:w="787" w:type="pct"/>
            <w:vAlign w:val="center"/>
          </w:tcPr>
          <w:p w:rsidR="00E07549" w:rsidRPr="00B92095" w:rsidRDefault="00E07549" w:rsidP="00AE6D64">
            <w:pPr>
              <w:jc w:val="center"/>
              <w:rPr>
                <w:rFonts w:ascii="Calibri" w:hAnsi="Calibri"/>
                <w:sz w:val="20"/>
                <w:szCs w:val="22"/>
              </w:rPr>
            </w:pPr>
            <w:r w:rsidRPr="00B92095">
              <w:rPr>
                <w:rFonts w:ascii="Calibri" w:hAnsi="Calibri"/>
                <w:sz w:val="20"/>
                <w:szCs w:val="22"/>
              </w:rPr>
              <w:t>-Anlatım</w:t>
            </w:r>
          </w:p>
          <w:p w:rsidR="00E07549" w:rsidRPr="00B92095" w:rsidRDefault="00E07549" w:rsidP="00AE6D64">
            <w:pPr>
              <w:jc w:val="center"/>
              <w:rPr>
                <w:rFonts w:ascii="Calibri" w:hAnsi="Calibri"/>
                <w:sz w:val="20"/>
                <w:szCs w:val="22"/>
              </w:rPr>
            </w:pPr>
            <w:r w:rsidRPr="00B92095">
              <w:rPr>
                <w:rFonts w:ascii="Calibri" w:hAnsi="Calibri"/>
                <w:sz w:val="20"/>
                <w:szCs w:val="22"/>
              </w:rPr>
              <w:t>-Örnek çizimler</w:t>
            </w:r>
          </w:p>
          <w:p w:rsidR="00E07549" w:rsidRPr="00B92095" w:rsidRDefault="00E07549" w:rsidP="00AE6D64">
            <w:pPr>
              <w:jc w:val="center"/>
              <w:rPr>
                <w:rFonts w:ascii="Calibri" w:hAnsi="Calibri"/>
                <w:sz w:val="20"/>
                <w:szCs w:val="22"/>
              </w:rPr>
            </w:pPr>
            <w:r w:rsidRPr="00B92095">
              <w:rPr>
                <w:rFonts w:ascii="Calibri" w:hAnsi="Calibri"/>
                <w:sz w:val="20"/>
                <w:szCs w:val="22"/>
              </w:rPr>
              <w:t>-Uygulama</w:t>
            </w:r>
          </w:p>
          <w:p w:rsidR="00E07549" w:rsidRPr="00B92095" w:rsidRDefault="00E07549" w:rsidP="00AE6D64">
            <w:pPr>
              <w:jc w:val="center"/>
              <w:rPr>
                <w:rFonts w:ascii="Calibri" w:hAnsi="Calibri"/>
                <w:sz w:val="20"/>
                <w:szCs w:val="22"/>
              </w:rPr>
            </w:pPr>
          </w:p>
        </w:tc>
        <w:tc>
          <w:tcPr>
            <w:tcW w:w="936" w:type="pct"/>
            <w:vAlign w:val="center"/>
          </w:tcPr>
          <w:p w:rsidR="00E07549" w:rsidRPr="00B92095" w:rsidRDefault="00E07549" w:rsidP="00D161DF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B92095">
              <w:rPr>
                <w:rFonts w:ascii="Calibri" w:hAnsi="Calibri"/>
                <w:sz w:val="20"/>
                <w:szCs w:val="20"/>
              </w:rPr>
              <w:t>Bilgisayarlar, Projeksiyon,</w:t>
            </w:r>
          </w:p>
          <w:p w:rsidR="00E07549" w:rsidRPr="00B92095" w:rsidRDefault="00E07549" w:rsidP="00D161DF">
            <w:pPr>
              <w:jc w:val="center"/>
              <w:rPr>
                <w:rFonts w:ascii="Calibri" w:hAnsi="Calibri"/>
                <w:sz w:val="20"/>
                <w:szCs w:val="18"/>
              </w:rPr>
            </w:pPr>
            <w:r w:rsidRPr="00B92095">
              <w:rPr>
                <w:rFonts w:ascii="Calibri" w:hAnsi="Calibri"/>
                <w:sz w:val="20"/>
                <w:szCs w:val="20"/>
              </w:rPr>
              <w:t>Akıllı tahta</w:t>
            </w:r>
          </w:p>
        </w:tc>
        <w:tc>
          <w:tcPr>
            <w:tcW w:w="734" w:type="pct"/>
            <w:vAlign w:val="center"/>
          </w:tcPr>
          <w:p w:rsidR="00E07549" w:rsidRPr="00BC3EE6" w:rsidRDefault="00E07549" w:rsidP="006434E8">
            <w:pPr>
              <w:spacing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C3EE6">
              <w:rPr>
                <w:b/>
                <w:sz w:val="22"/>
                <w:szCs w:val="22"/>
              </w:rPr>
              <w:t>İkinci Yarıyıl Başlangıcı</w:t>
            </w:r>
          </w:p>
        </w:tc>
      </w:tr>
      <w:tr w:rsidR="00E07549" w:rsidRPr="00BC3EE6" w:rsidTr="000123DE">
        <w:trPr>
          <w:cantSplit/>
          <w:trHeight w:val="1344"/>
        </w:trPr>
        <w:tc>
          <w:tcPr>
            <w:tcW w:w="227" w:type="pct"/>
            <w:textDirection w:val="btLr"/>
          </w:tcPr>
          <w:p w:rsidR="00E07549" w:rsidRPr="00BC3EE6" w:rsidRDefault="00E07549" w:rsidP="00AE6D64">
            <w:pPr>
              <w:spacing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ŞUBAT</w:t>
            </w:r>
          </w:p>
        </w:tc>
        <w:tc>
          <w:tcPr>
            <w:tcW w:w="171" w:type="pct"/>
            <w:textDirection w:val="btLr"/>
          </w:tcPr>
          <w:p w:rsidR="00E07549" w:rsidRPr="00B92095" w:rsidRDefault="00E07549" w:rsidP="00AE6D64">
            <w:pPr>
              <w:spacing w:after="6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92095">
              <w:rPr>
                <w:rFonts w:ascii="Calibri" w:hAnsi="Calibri" w:cs="Calibri"/>
                <w:sz w:val="18"/>
                <w:szCs w:val="18"/>
              </w:rPr>
              <w:t>21.HAFTA(13-19)</w:t>
            </w:r>
          </w:p>
        </w:tc>
        <w:tc>
          <w:tcPr>
            <w:tcW w:w="171" w:type="pct"/>
            <w:textDirection w:val="btLr"/>
          </w:tcPr>
          <w:p w:rsidR="00E07549" w:rsidRPr="00BC3EE6" w:rsidRDefault="001D67BB" w:rsidP="00AE6D64">
            <w:pPr>
              <w:spacing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 SAAT</w:t>
            </w:r>
          </w:p>
        </w:tc>
        <w:tc>
          <w:tcPr>
            <w:tcW w:w="770" w:type="pct"/>
          </w:tcPr>
          <w:p w:rsidR="00E07549" w:rsidRDefault="00E07549">
            <w:pPr>
              <w:pStyle w:val="Default"/>
              <w:rPr>
                <w:color w:val="auto"/>
              </w:rPr>
            </w:pPr>
          </w:p>
          <w:p w:rsidR="00E07549" w:rsidRDefault="00E07549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2. </w:t>
            </w:r>
            <w:r>
              <w:rPr>
                <w:sz w:val="20"/>
                <w:szCs w:val="20"/>
              </w:rPr>
              <w:t xml:space="preserve">Kalıp özelliklerine göre demir olmayan malzemeleri seçebilir ve kullanabilir. </w:t>
            </w:r>
          </w:p>
          <w:p w:rsidR="00E07549" w:rsidRDefault="00E0754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04" w:type="pct"/>
          </w:tcPr>
          <w:p w:rsidR="00E07549" w:rsidRPr="00E07549" w:rsidRDefault="00E07549">
            <w:pPr>
              <w:pStyle w:val="Default"/>
              <w:rPr>
                <w:sz w:val="20"/>
                <w:szCs w:val="20"/>
              </w:rPr>
            </w:pPr>
            <w:r w:rsidRPr="00E07549">
              <w:rPr>
                <w:bCs/>
                <w:sz w:val="20"/>
                <w:szCs w:val="20"/>
              </w:rPr>
              <w:t xml:space="preserve">Kalıp Malzemeleri </w:t>
            </w:r>
          </w:p>
        </w:tc>
        <w:tc>
          <w:tcPr>
            <w:tcW w:w="787" w:type="pct"/>
            <w:vAlign w:val="center"/>
          </w:tcPr>
          <w:p w:rsidR="00E07549" w:rsidRPr="00B92095" w:rsidRDefault="00E07549" w:rsidP="00AE6D64">
            <w:pPr>
              <w:jc w:val="center"/>
              <w:rPr>
                <w:rFonts w:ascii="Calibri" w:hAnsi="Calibri"/>
                <w:sz w:val="20"/>
                <w:szCs w:val="22"/>
              </w:rPr>
            </w:pPr>
            <w:r w:rsidRPr="00B92095">
              <w:rPr>
                <w:rFonts w:ascii="Calibri" w:hAnsi="Calibri"/>
                <w:sz w:val="20"/>
                <w:szCs w:val="22"/>
              </w:rPr>
              <w:t>-Anlatım</w:t>
            </w:r>
          </w:p>
          <w:p w:rsidR="00E07549" w:rsidRPr="00B92095" w:rsidRDefault="00E07549" w:rsidP="00AE6D64">
            <w:pPr>
              <w:jc w:val="center"/>
              <w:rPr>
                <w:rFonts w:ascii="Calibri" w:hAnsi="Calibri"/>
                <w:sz w:val="20"/>
                <w:szCs w:val="22"/>
              </w:rPr>
            </w:pPr>
            <w:r w:rsidRPr="00B92095">
              <w:rPr>
                <w:rFonts w:ascii="Calibri" w:hAnsi="Calibri"/>
                <w:sz w:val="20"/>
                <w:szCs w:val="22"/>
              </w:rPr>
              <w:t>-Örnek çizimler</w:t>
            </w:r>
          </w:p>
          <w:p w:rsidR="00E07549" w:rsidRPr="00B92095" w:rsidRDefault="00E07549" w:rsidP="00AE6D64">
            <w:pPr>
              <w:jc w:val="center"/>
              <w:rPr>
                <w:rFonts w:ascii="Calibri" w:hAnsi="Calibri"/>
                <w:sz w:val="20"/>
                <w:szCs w:val="22"/>
              </w:rPr>
            </w:pPr>
            <w:r w:rsidRPr="00B92095">
              <w:rPr>
                <w:rFonts w:ascii="Calibri" w:hAnsi="Calibri"/>
                <w:sz w:val="20"/>
                <w:szCs w:val="22"/>
              </w:rPr>
              <w:t>-Uygulama</w:t>
            </w:r>
          </w:p>
          <w:p w:rsidR="00E07549" w:rsidRPr="00B92095" w:rsidRDefault="00E07549" w:rsidP="00AE6D64">
            <w:pPr>
              <w:spacing w:after="60"/>
              <w:jc w:val="center"/>
              <w:rPr>
                <w:rFonts w:ascii="Calibri" w:hAnsi="Calibri" w:cstheme="minorHAnsi"/>
                <w:sz w:val="20"/>
                <w:szCs w:val="22"/>
              </w:rPr>
            </w:pPr>
          </w:p>
        </w:tc>
        <w:tc>
          <w:tcPr>
            <w:tcW w:w="936" w:type="pct"/>
            <w:vAlign w:val="center"/>
          </w:tcPr>
          <w:p w:rsidR="00E07549" w:rsidRPr="00B92095" w:rsidRDefault="00E07549" w:rsidP="00D161DF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B92095">
              <w:rPr>
                <w:rFonts w:ascii="Calibri" w:hAnsi="Calibri"/>
                <w:sz w:val="20"/>
                <w:szCs w:val="20"/>
              </w:rPr>
              <w:t>Bilgisayarlar, Projeksiyon,</w:t>
            </w:r>
          </w:p>
          <w:p w:rsidR="00E07549" w:rsidRPr="00B92095" w:rsidRDefault="00E07549" w:rsidP="00D161DF">
            <w:pPr>
              <w:jc w:val="center"/>
              <w:rPr>
                <w:rFonts w:ascii="Calibri" w:hAnsi="Calibri"/>
                <w:sz w:val="20"/>
                <w:szCs w:val="18"/>
              </w:rPr>
            </w:pPr>
            <w:r w:rsidRPr="00B92095">
              <w:rPr>
                <w:rFonts w:ascii="Calibri" w:hAnsi="Calibri"/>
                <w:sz w:val="20"/>
                <w:szCs w:val="20"/>
              </w:rPr>
              <w:t>Akıllı tahta</w:t>
            </w:r>
          </w:p>
        </w:tc>
        <w:tc>
          <w:tcPr>
            <w:tcW w:w="734" w:type="pct"/>
            <w:vAlign w:val="center"/>
          </w:tcPr>
          <w:p w:rsidR="00E07549" w:rsidRPr="00BC3EE6" w:rsidRDefault="00E07549" w:rsidP="00AE6D64">
            <w:pPr>
              <w:spacing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07549" w:rsidRPr="00BC3EE6" w:rsidTr="000123DE">
        <w:trPr>
          <w:cantSplit/>
          <w:trHeight w:val="1264"/>
        </w:trPr>
        <w:tc>
          <w:tcPr>
            <w:tcW w:w="227" w:type="pct"/>
            <w:textDirection w:val="btLr"/>
          </w:tcPr>
          <w:p w:rsidR="00E07549" w:rsidRPr="00BC3EE6" w:rsidRDefault="00E07549" w:rsidP="00EC70C1">
            <w:pPr>
              <w:spacing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ŞUBAT</w:t>
            </w:r>
          </w:p>
        </w:tc>
        <w:tc>
          <w:tcPr>
            <w:tcW w:w="171" w:type="pct"/>
            <w:textDirection w:val="btLr"/>
          </w:tcPr>
          <w:p w:rsidR="00E07549" w:rsidRPr="00B92095" w:rsidRDefault="00E07549" w:rsidP="00AE6D64">
            <w:pPr>
              <w:spacing w:after="6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92095">
              <w:rPr>
                <w:rFonts w:ascii="Calibri" w:hAnsi="Calibri" w:cs="Calibri"/>
                <w:sz w:val="18"/>
                <w:szCs w:val="18"/>
              </w:rPr>
              <w:t>22.HAFTA(20-26)</w:t>
            </w:r>
          </w:p>
        </w:tc>
        <w:tc>
          <w:tcPr>
            <w:tcW w:w="171" w:type="pct"/>
            <w:textDirection w:val="btLr"/>
          </w:tcPr>
          <w:p w:rsidR="00E07549" w:rsidRPr="00BC3EE6" w:rsidRDefault="001D67BB" w:rsidP="00EC70C1">
            <w:pPr>
              <w:spacing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 SAAT</w:t>
            </w:r>
          </w:p>
        </w:tc>
        <w:tc>
          <w:tcPr>
            <w:tcW w:w="770" w:type="pct"/>
          </w:tcPr>
          <w:p w:rsidR="00E07549" w:rsidRDefault="00E07549">
            <w:pPr>
              <w:pStyle w:val="Default"/>
              <w:rPr>
                <w:color w:val="auto"/>
              </w:rPr>
            </w:pPr>
          </w:p>
          <w:p w:rsidR="00E07549" w:rsidRDefault="00E07549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3. </w:t>
            </w:r>
            <w:r>
              <w:rPr>
                <w:sz w:val="20"/>
                <w:szCs w:val="20"/>
              </w:rPr>
              <w:t xml:space="preserve">Kalıp yüzeylerinin parlatılmasını yapabilir. </w:t>
            </w:r>
          </w:p>
          <w:p w:rsidR="00E07549" w:rsidRDefault="00E0754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04" w:type="pct"/>
          </w:tcPr>
          <w:p w:rsidR="00E07549" w:rsidRPr="00E07549" w:rsidRDefault="00E07549">
            <w:pPr>
              <w:pStyle w:val="Default"/>
              <w:rPr>
                <w:sz w:val="20"/>
                <w:szCs w:val="20"/>
              </w:rPr>
            </w:pPr>
            <w:r w:rsidRPr="00E07549">
              <w:rPr>
                <w:bCs/>
                <w:sz w:val="20"/>
                <w:szCs w:val="20"/>
              </w:rPr>
              <w:t xml:space="preserve">Kalıp Malzemeleri </w:t>
            </w:r>
          </w:p>
        </w:tc>
        <w:tc>
          <w:tcPr>
            <w:tcW w:w="787" w:type="pct"/>
            <w:vAlign w:val="center"/>
          </w:tcPr>
          <w:p w:rsidR="00E07549" w:rsidRPr="00B92095" w:rsidRDefault="00E07549" w:rsidP="00EC70C1">
            <w:pPr>
              <w:jc w:val="center"/>
              <w:rPr>
                <w:rFonts w:ascii="Calibri" w:hAnsi="Calibri"/>
                <w:sz w:val="20"/>
                <w:szCs w:val="22"/>
              </w:rPr>
            </w:pPr>
            <w:r w:rsidRPr="00B92095">
              <w:rPr>
                <w:rFonts w:ascii="Calibri" w:hAnsi="Calibri"/>
                <w:sz w:val="20"/>
                <w:szCs w:val="22"/>
              </w:rPr>
              <w:t>-Anlatım</w:t>
            </w:r>
          </w:p>
          <w:p w:rsidR="00E07549" w:rsidRPr="00B92095" w:rsidRDefault="00E07549" w:rsidP="00EC70C1">
            <w:pPr>
              <w:jc w:val="center"/>
              <w:rPr>
                <w:rFonts w:ascii="Calibri" w:hAnsi="Calibri"/>
                <w:sz w:val="20"/>
                <w:szCs w:val="22"/>
              </w:rPr>
            </w:pPr>
            <w:r w:rsidRPr="00B92095">
              <w:rPr>
                <w:rFonts w:ascii="Calibri" w:hAnsi="Calibri"/>
                <w:sz w:val="20"/>
                <w:szCs w:val="22"/>
              </w:rPr>
              <w:t>-Örnek çizimler</w:t>
            </w:r>
          </w:p>
          <w:p w:rsidR="00E07549" w:rsidRPr="00B92095" w:rsidRDefault="00E07549" w:rsidP="00EC70C1">
            <w:pPr>
              <w:jc w:val="center"/>
              <w:rPr>
                <w:rFonts w:ascii="Calibri" w:hAnsi="Calibri"/>
                <w:sz w:val="20"/>
                <w:szCs w:val="22"/>
              </w:rPr>
            </w:pPr>
            <w:r w:rsidRPr="00B92095">
              <w:rPr>
                <w:rFonts w:ascii="Calibri" w:hAnsi="Calibri"/>
                <w:sz w:val="20"/>
                <w:szCs w:val="22"/>
              </w:rPr>
              <w:t>-Uygulama</w:t>
            </w:r>
          </w:p>
          <w:p w:rsidR="00E07549" w:rsidRPr="00B92095" w:rsidRDefault="00E07549" w:rsidP="00EC70C1">
            <w:pPr>
              <w:spacing w:after="60"/>
              <w:jc w:val="center"/>
              <w:rPr>
                <w:rFonts w:ascii="Calibri" w:hAnsi="Calibri" w:cstheme="minorHAnsi"/>
                <w:sz w:val="20"/>
                <w:szCs w:val="22"/>
              </w:rPr>
            </w:pPr>
          </w:p>
        </w:tc>
        <w:tc>
          <w:tcPr>
            <w:tcW w:w="936" w:type="pct"/>
            <w:vAlign w:val="center"/>
          </w:tcPr>
          <w:p w:rsidR="00E07549" w:rsidRPr="00B92095" w:rsidRDefault="00E07549" w:rsidP="00D161DF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B92095">
              <w:rPr>
                <w:rFonts w:ascii="Calibri" w:hAnsi="Calibri"/>
                <w:sz w:val="20"/>
                <w:szCs w:val="20"/>
              </w:rPr>
              <w:t>Bilgisayarlar, Projeksiyon,</w:t>
            </w:r>
          </w:p>
          <w:p w:rsidR="00E07549" w:rsidRPr="00B92095" w:rsidRDefault="00E07549" w:rsidP="00D161D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B92095">
              <w:rPr>
                <w:rFonts w:ascii="Calibri" w:hAnsi="Calibri"/>
                <w:sz w:val="20"/>
                <w:szCs w:val="20"/>
              </w:rPr>
              <w:t>Akıllı tahta</w:t>
            </w:r>
          </w:p>
        </w:tc>
        <w:tc>
          <w:tcPr>
            <w:tcW w:w="734" w:type="pct"/>
            <w:vAlign w:val="center"/>
          </w:tcPr>
          <w:p w:rsidR="00E07549" w:rsidRPr="00BC3EE6" w:rsidRDefault="00E07549" w:rsidP="00EC70C1">
            <w:pPr>
              <w:spacing w:after="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E07549" w:rsidRPr="00BC3EE6" w:rsidTr="000C62ED">
        <w:trPr>
          <w:cantSplit/>
          <w:trHeight w:val="1398"/>
        </w:trPr>
        <w:tc>
          <w:tcPr>
            <w:tcW w:w="227" w:type="pct"/>
            <w:textDirection w:val="btLr"/>
          </w:tcPr>
          <w:p w:rsidR="00E07549" w:rsidRPr="00BC3EE6" w:rsidRDefault="00E07549" w:rsidP="00AE6D64">
            <w:pPr>
              <w:spacing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ŞUBAT-MART</w:t>
            </w:r>
          </w:p>
        </w:tc>
        <w:tc>
          <w:tcPr>
            <w:tcW w:w="171" w:type="pct"/>
            <w:textDirection w:val="btLr"/>
          </w:tcPr>
          <w:p w:rsidR="00E07549" w:rsidRPr="00AE4A43" w:rsidRDefault="00E07549" w:rsidP="00AE6D64">
            <w:pPr>
              <w:spacing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E4A43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AE4A43">
              <w:rPr>
                <w:rFonts w:asciiTheme="minorHAnsi" w:hAnsiTheme="minorHAnsi" w:cstheme="minorHAnsi"/>
                <w:sz w:val="20"/>
                <w:szCs w:val="20"/>
              </w:rPr>
              <w:t>.HAFTA(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27</w:t>
            </w:r>
            <w:r w:rsidRPr="00AE4A43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05</w:t>
            </w:r>
            <w:r w:rsidRPr="00AE4A43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171" w:type="pct"/>
            <w:textDirection w:val="btLr"/>
          </w:tcPr>
          <w:p w:rsidR="00E07549" w:rsidRPr="00BC3EE6" w:rsidRDefault="001D67BB" w:rsidP="00AE6D64">
            <w:pPr>
              <w:spacing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 SAAT</w:t>
            </w:r>
          </w:p>
        </w:tc>
        <w:tc>
          <w:tcPr>
            <w:tcW w:w="770" w:type="pct"/>
          </w:tcPr>
          <w:p w:rsidR="00E07549" w:rsidRDefault="00E07549">
            <w:pPr>
              <w:pStyle w:val="Default"/>
              <w:rPr>
                <w:color w:val="auto"/>
              </w:rPr>
            </w:pPr>
          </w:p>
          <w:p w:rsidR="00E07549" w:rsidRDefault="00E07549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3. </w:t>
            </w:r>
            <w:r>
              <w:rPr>
                <w:sz w:val="20"/>
                <w:szCs w:val="20"/>
              </w:rPr>
              <w:t xml:space="preserve">Kalıp yüzeylerinin parlatılmasını yapabilir. </w:t>
            </w:r>
          </w:p>
          <w:p w:rsidR="00E07549" w:rsidRDefault="00E0754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04" w:type="pct"/>
          </w:tcPr>
          <w:p w:rsidR="00E07549" w:rsidRPr="00E07549" w:rsidRDefault="00E07549">
            <w:pPr>
              <w:pStyle w:val="Default"/>
              <w:rPr>
                <w:sz w:val="20"/>
                <w:szCs w:val="20"/>
              </w:rPr>
            </w:pPr>
            <w:r w:rsidRPr="00E07549">
              <w:rPr>
                <w:bCs/>
                <w:sz w:val="20"/>
                <w:szCs w:val="20"/>
              </w:rPr>
              <w:t xml:space="preserve">Kalıp Malzemeleri </w:t>
            </w:r>
          </w:p>
        </w:tc>
        <w:tc>
          <w:tcPr>
            <w:tcW w:w="787" w:type="pct"/>
            <w:vAlign w:val="center"/>
          </w:tcPr>
          <w:p w:rsidR="00E07549" w:rsidRPr="00B92095" w:rsidRDefault="00E07549" w:rsidP="00AE6D64">
            <w:pPr>
              <w:jc w:val="center"/>
              <w:rPr>
                <w:rFonts w:ascii="Calibri" w:hAnsi="Calibri"/>
                <w:sz w:val="20"/>
                <w:szCs w:val="22"/>
              </w:rPr>
            </w:pPr>
            <w:r w:rsidRPr="00B92095">
              <w:rPr>
                <w:rFonts w:ascii="Calibri" w:hAnsi="Calibri"/>
                <w:sz w:val="20"/>
                <w:szCs w:val="22"/>
              </w:rPr>
              <w:t>-Anlatım</w:t>
            </w:r>
          </w:p>
          <w:p w:rsidR="00E07549" w:rsidRPr="00B92095" w:rsidRDefault="00E07549" w:rsidP="00AE6D64">
            <w:pPr>
              <w:jc w:val="center"/>
              <w:rPr>
                <w:rFonts w:ascii="Calibri" w:hAnsi="Calibri"/>
                <w:sz w:val="20"/>
                <w:szCs w:val="22"/>
              </w:rPr>
            </w:pPr>
            <w:r w:rsidRPr="00B92095">
              <w:rPr>
                <w:rFonts w:ascii="Calibri" w:hAnsi="Calibri"/>
                <w:sz w:val="20"/>
                <w:szCs w:val="22"/>
              </w:rPr>
              <w:t>-Örnek çizimler</w:t>
            </w:r>
          </w:p>
          <w:p w:rsidR="00E07549" w:rsidRPr="00B92095" w:rsidRDefault="00E07549" w:rsidP="00AE6D64">
            <w:pPr>
              <w:jc w:val="center"/>
              <w:rPr>
                <w:rFonts w:ascii="Calibri" w:hAnsi="Calibri"/>
                <w:sz w:val="20"/>
                <w:szCs w:val="22"/>
              </w:rPr>
            </w:pPr>
            <w:r w:rsidRPr="00B92095">
              <w:rPr>
                <w:rFonts w:ascii="Calibri" w:hAnsi="Calibri"/>
                <w:sz w:val="20"/>
                <w:szCs w:val="22"/>
              </w:rPr>
              <w:t>-Uygulama</w:t>
            </w:r>
          </w:p>
          <w:p w:rsidR="00E07549" w:rsidRPr="00B92095" w:rsidRDefault="00E07549" w:rsidP="00AE6D64">
            <w:pPr>
              <w:spacing w:after="60"/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936" w:type="pct"/>
            <w:vAlign w:val="center"/>
          </w:tcPr>
          <w:p w:rsidR="00E07549" w:rsidRPr="00B92095" w:rsidRDefault="00E07549" w:rsidP="00D161DF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B92095">
              <w:rPr>
                <w:rFonts w:ascii="Calibri" w:hAnsi="Calibri"/>
                <w:sz w:val="20"/>
                <w:szCs w:val="20"/>
              </w:rPr>
              <w:t>Bilgisayarlar, Projeksiyon,</w:t>
            </w:r>
          </w:p>
          <w:p w:rsidR="00E07549" w:rsidRPr="00B92095" w:rsidRDefault="00E07549" w:rsidP="00D161DF">
            <w:pPr>
              <w:jc w:val="center"/>
              <w:rPr>
                <w:rFonts w:ascii="Calibri" w:hAnsi="Calibri"/>
                <w:sz w:val="20"/>
                <w:szCs w:val="18"/>
              </w:rPr>
            </w:pPr>
            <w:r w:rsidRPr="00B92095">
              <w:rPr>
                <w:rFonts w:ascii="Calibri" w:hAnsi="Calibri"/>
                <w:sz w:val="20"/>
                <w:szCs w:val="20"/>
              </w:rPr>
              <w:t>Akıllı tahta</w:t>
            </w:r>
          </w:p>
        </w:tc>
        <w:tc>
          <w:tcPr>
            <w:tcW w:w="734" w:type="pct"/>
            <w:vAlign w:val="center"/>
          </w:tcPr>
          <w:p w:rsidR="00E07549" w:rsidRPr="00BC3EE6" w:rsidRDefault="00E07549" w:rsidP="00AE6D64">
            <w:pPr>
              <w:spacing w:after="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E07549" w:rsidRPr="00BC3EE6" w:rsidTr="000C62ED">
        <w:trPr>
          <w:cantSplit/>
          <w:trHeight w:val="1346"/>
        </w:trPr>
        <w:tc>
          <w:tcPr>
            <w:tcW w:w="227" w:type="pct"/>
            <w:textDirection w:val="btLr"/>
          </w:tcPr>
          <w:p w:rsidR="00E07549" w:rsidRPr="00BC3EE6" w:rsidRDefault="00E07549" w:rsidP="00AE6D64">
            <w:pPr>
              <w:spacing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C3EE6">
              <w:rPr>
                <w:rFonts w:asciiTheme="minorHAnsi" w:hAnsiTheme="minorHAnsi" w:cstheme="minorHAnsi"/>
                <w:sz w:val="20"/>
                <w:szCs w:val="20"/>
              </w:rPr>
              <w:t>MART</w:t>
            </w:r>
          </w:p>
        </w:tc>
        <w:tc>
          <w:tcPr>
            <w:tcW w:w="171" w:type="pct"/>
            <w:textDirection w:val="btLr"/>
          </w:tcPr>
          <w:p w:rsidR="00E07549" w:rsidRPr="00AE4A43" w:rsidRDefault="00E07549" w:rsidP="00746424">
            <w:pPr>
              <w:spacing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9195D">
              <w:rPr>
                <w:rFonts w:asciiTheme="minorHAnsi" w:hAnsiTheme="minorHAnsi" w:cstheme="minorHAnsi"/>
                <w:sz w:val="18"/>
                <w:szCs w:val="20"/>
              </w:rPr>
              <w:t>2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t>4</w:t>
            </w:r>
            <w:r w:rsidRPr="0039195D">
              <w:rPr>
                <w:rFonts w:asciiTheme="minorHAnsi" w:hAnsiTheme="minorHAnsi" w:cstheme="minorHAnsi"/>
                <w:sz w:val="18"/>
                <w:szCs w:val="20"/>
              </w:rPr>
              <w:t>.HAFTA(06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t>-12</w:t>
            </w:r>
            <w:r w:rsidRPr="0039195D">
              <w:rPr>
                <w:rFonts w:asciiTheme="minorHAnsi" w:hAnsiTheme="minorHAnsi" w:cstheme="minorHAnsi"/>
                <w:sz w:val="18"/>
                <w:szCs w:val="20"/>
              </w:rPr>
              <w:t>)</w:t>
            </w:r>
          </w:p>
        </w:tc>
        <w:tc>
          <w:tcPr>
            <w:tcW w:w="171" w:type="pct"/>
            <w:textDirection w:val="btLr"/>
          </w:tcPr>
          <w:p w:rsidR="00E07549" w:rsidRPr="00BC3EE6" w:rsidRDefault="001D67BB" w:rsidP="00AE6D64">
            <w:pPr>
              <w:spacing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 SAAT</w:t>
            </w:r>
          </w:p>
        </w:tc>
        <w:tc>
          <w:tcPr>
            <w:tcW w:w="770" w:type="pct"/>
          </w:tcPr>
          <w:p w:rsidR="00E07549" w:rsidRDefault="00E07549">
            <w:pPr>
              <w:pStyle w:val="Default"/>
              <w:rPr>
                <w:color w:val="auto"/>
              </w:rPr>
            </w:pPr>
          </w:p>
          <w:p w:rsidR="00E07549" w:rsidRDefault="00E07549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3. </w:t>
            </w:r>
            <w:r>
              <w:rPr>
                <w:sz w:val="20"/>
                <w:szCs w:val="20"/>
              </w:rPr>
              <w:t xml:space="preserve">Kalıp yüzeylerinin parlatılmasını yapabilir. </w:t>
            </w:r>
          </w:p>
          <w:p w:rsidR="00E07549" w:rsidRDefault="00E0754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04" w:type="pct"/>
          </w:tcPr>
          <w:p w:rsidR="00E07549" w:rsidRPr="00E07549" w:rsidRDefault="00E07549">
            <w:pPr>
              <w:pStyle w:val="Default"/>
              <w:rPr>
                <w:sz w:val="20"/>
                <w:szCs w:val="20"/>
              </w:rPr>
            </w:pPr>
            <w:r w:rsidRPr="00E07549">
              <w:rPr>
                <w:bCs/>
                <w:sz w:val="20"/>
                <w:szCs w:val="20"/>
              </w:rPr>
              <w:t xml:space="preserve">Kalıp Malzemeleri </w:t>
            </w:r>
          </w:p>
        </w:tc>
        <w:tc>
          <w:tcPr>
            <w:tcW w:w="787" w:type="pct"/>
            <w:vAlign w:val="center"/>
          </w:tcPr>
          <w:p w:rsidR="00E07549" w:rsidRPr="00B92095" w:rsidRDefault="00E07549" w:rsidP="00AE6D64">
            <w:pPr>
              <w:jc w:val="center"/>
              <w:rPr>
                <w:rFonts w:ascii="Calibri" w:hAnsi="Calibri"/>
                <w:sz w:val="20"/>
                <w:szCs w:val="22"/>
              </w:rPr>
            </w:pPr>
            <w:r w:rsidRPr="00B92095">
              <w:rPr>
                <w:rFonts w:ascii="Calibri" w:hAnsi="Calibri"/>
                <w:sz w:val="20"/>
                <w:szCs w:val="22"/>
              </w:rPr>
              <w:t>-Anlatım</w:t>
            </w:r>
          </w:p>
          <w:p w:rsidR="00E07549" w:rsidRPr="00B92095" w:rsidRDefault="00E07549" w:rsidP="00AE6D64">
            <w:pPr>
              <w:jc w:val="center"/>
              <w:rPr>
                <w:rFonts w:ascii="Calibri" w:hAnsi="Calibri"/>
                <w:sz w:val="20"/>
                <w:szCs w:val="22"/>
              </w:rPr>
            </w:pPr>
            <w:r w:rsidRPr="00B92095">
              <w:rPr>
                <w:rFonts w:ascii="Calibri" w:hAnsi="Calibri"/>
                <w:sz w:val="20"/>
                <w:szCs w:val="22"/>
              </w:rPr>
              <w:t>-Örnek çizimler</w:t>
            </w:r>
          </w:p>
          <w:p w:rsidR="00E07549" w:rsidRPr="00B92095" w:rsidRDefault="00E07549" w:rsidP="00AE6D64">
            <w:pPr>
              <w:jc w:val="center"/>
              <w:rPr>
                <w:rFonts w:ascii="Calibri" w:hAnsi="Calibri"/>
                <w:sz w:val="20"/>
                <w:szCs w:val="22"/>
              </w:rPr>
            </w:pPr>
            <w:r w:rsidRPr="00B92095">
              <w:rPr>
                <w:rFonts w:ascii="Calibri" w:hAnsi="Calibri"/>
                <w:sz w:val="20"/>
                <w:szCs w:val="22"/>
              </w:rPr>
              <w:t>-Uygulama</w:t>
            </w:r>
          </w:p>
          <w:p w:rsidR="00E07549" w:rsidRPr="00B92095" w:rsidRDefault="00E07549" w:rsidP="00AE6D64">
            <w:pPr>
              <w:spacing w:after="60"/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936" w:type="pct"/>
            <w:vAlign w:val="center"/>
          </w:tcPr>
          <w:p w:rsidR="00E07549" w:rsidRPr="00B92095" w:rsidRDefault="00E07549" w:rsidP="00D161DF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B92095">
              <w:rPr>
                <w:rFonts w:ascii="Calibri" w:hAnsi="Calibri"/>
                <w:sz w:val="20"/>
                <w:szCs w:val="20"/>
              </w:rPr>
              <w:t>Bilgisayarlar, Projeksiyon,</w:t>
            </w:r>
          </w:p>
          <w:p w:rsidR="00E07549" w:rsidRPr="00B92095" w:rsidRDefault="00E07549" w:rsidP="00D161DF">
            <w:pPr>
              <w:jc w:val="center"/>
              <w:rPr>
                <w:rFonts w:ascii="Calibri" w:hAnsi="Calibri"/>
                <w:sz w:val="20"/>
                <w:szCs w:val="18"/>
              </w:rPr>
            </w:pPr>
            <w:r w:rsidRPr="00B92095">
              <w:rPr>
                <w:rFonts w:ascii="Calibri" w:hAnsi="Calibri"/>
                <w:sz w:val="20"/>
                <w:szCs w:val="20"/>
              </w:rPr>
              <w:t>Akıllı tahta</w:t>
            </w:r>
          </w:p>
        </w:tc>
        <w:tc>
          <w:tcPr>
            <w:tcW w:w="734" w:type="pct"/>
          </w:tcPr>
          <w:p w:rsidR="00E07549" w:rsidRPr="00BC3EE6" w:rsidRDefault="00E07549" w:rsidP="00AE6D64">
            <w:pPr>
              <w:spacing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07549" w:rsidRPr="00BC3EE6" w:rsidTr="007E5CB5">
        <w:trPr>
          <w:cantSplit/>
          <w:trHeight w:val="1469"/>
        </w:trPr>
        <w:tc>
          <w:tcPr>
            <w:tcW w:w="227" w:type="pct"/>
            <w:textDirection w:val="btLr"/>
          </w:tcPr>
          <w:p w:rsidR="00E07549" w:rsidRPr="00BC3EE6" w:rsidRDefault="00E07549" w:rsidP="00EC70C1">
            <w:pPr>
              <w:spacing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C3EE6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MART</w:t>
            </w:r>
          </w:p>
        </w:tc>
        <w:tc>
          <w:tcPr>
            <w:tcW w:w="171" w:type="pct"/>
            <w:textDirection w:val="btLr"/>
          </w:tcPr>
          <w:p w:rsidR="00E07549" w:rsidRPr="00AE4A43" w:rsidRDefault="00E07549" w:rsidP="00AE6D64">
            <w:pPr>
              <w:spacing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E4A43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Pr="00AE4A43">
              <w:rPr>
                <w:rFonts w:asciiTheme="minorHAnsi" w:hAnsiTheme="minorHAnsi" w:cstheme="minorHAnsi"/>
                <w:sz w:val="20"/>
                <w:szCs w:val="20"/>
              </w:rPr>
              <w:t>.HAFTA(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13-19</w:t>
            </w:r>
            <w:r w:rsidRPr="00AE4A43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171" w:type="pct"/>
            <w:textDirection w:val="btLr"/>
          </w:tcPr>
          <w:p w:rsidR="00E07549" w:rsidRPr="00BC3EE6" w:rsidRDefault="001D67BB" w:rsidP="00EC70C1">
            <w:pPr>
              <w:spacing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 SAAT</w:t>
            </w:r>
          </w:p>
        </w:tc>
        <w:tc>
          <w:tcPr>
            <w:tcW w:w="770" w:type="pct"/>
          </w:tcPr>
          <w:p w:rsidR="00E07549" w:rsidRDefault="00E07549">
            <w:pPr>
              <w:pStyle w:val="Default"/>
              <w:rPr>
                <w:color w:val="auto"/>
              </w:rPr>
            </w:pPr>
          </w:p>
          <w:p w:rsidR="00E07549" w:rsidRDefault="00E07549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3. </w:t>
            </w:r>
            <w:r>
              <w:rPr>
                <w:sz w:val="20"/>
                <w:szCs w:val="20"/>
              </w:rPr>
              <w:t xml:space="preserve">Kalıp yüzeylerinin parlatılmasını yapabilir. </w:t>
            </w:r>
          </w:p>
          <w:p w:rsidR="00E07549" w:rsidRDefault="00E0754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04" w:type="pct"/>
          </w:tcPr>
          <w:p w:rsidR="00E07549" w:rsidRPr="00E07549" w:rsidRDefault="00E07549">
            <w:pPr>
              <w:pStyle w:val="Default"/>
              <w:rPr>
                <w:sz w:val="20"/>
                <w:szCs w:val="20"/>
              </w:rPr>
            </w:pPr>
            <w:r w:rsidRPr="00E07549">
              <w:rPr>
                <w:bCs/>
                <w:sz w:val="20"/>
                <w:szCs w:val="20"/>
              </w:rPr>
              <w:t xml:space="preserve">Kalıp Malzemeleri </w:t>
            </w:r>
          </w:p>
        </w:tc>
        <w:tc>
          <w:tcPr>
            <w:tcW w:w="787" w:type="pct"/>
            <w:vAlign w:val="center"/>
          </w:tcPr>
          <w:p w:rsidR="00E07549" w:rsidRPr="00B92095" w:rsidRDefault="00E07549" w:rsidP="00EC70C1">
            <w:pPr>
              <w:jc w:val="center"/>
              <w:rPr>
                <w:rFonts w:ascii="Calibri" w:hAnsi="Calibri"/>
                <w:sz w:val="20"/>
                <w:szCs w:val="22"/>
              </w:rPr>
            </w:pPr>
            <w:r w:rsidRPr="00B92095">
              <w:rPr>
                <w:rFonts w:ascii="Calibri" w:hAnsi="Calibri"/>
                <w:sz w:val="20"/>
                <w:szCs w:val="22"/>
              </w:rPr>
              <w:t>-Anlatım</w:t>
            </w:r>
          </w:p>
          <w:p w:rsidR="00E07549" w:rsidRPr="00B92095" w:rsidRDefault="00E07549" w:rsidP="00EC70C1">
            <w:pPr>
              <w:jc w:val="center"/>
              <w:rPr>
                <w:rFonts w:ascii="Calibri" w:hAnsi="Calibri"/>
                <w:sz w:val="20"/>
                <w:szCs w:val="22"/>
              </w:rPr>
            </w:pPr>
            <w:r w:rsidRPr="00B92095">
              <w:rPr>
                <w:rFonts w:ascii="Calibri" w:hAnsi="Calibri"/>
                <w:sz w:val="20"/>
                <w:szCs w:val="22"/>
              </w:rPr>
              <w:t>-Örnek çizimler</w:t>
            </w:r>
          </w:p>
          <w:p w:rsidR="00E07549" w:rsidRPr="00B92095" w:rsidRDefault="00E07549" w:rsidP="00EC70C1">
            <w:pPr>
              <w:jc w:val="center"/>
              <w:rPr>
                <w:rFonts w:ascii="Calibri" w:hAnsi="Calibri"/>
                <w:sz w:val="20"/>
                <w:szCs w:val="22"/>
              </w:rPr>
            </w:pPr>
            <w:r w:rsidRPr="00B92095">
              <w:rPr>
                <w:rFonts w:ascii="Calibri" w:hAnsi="Calibri"/>
                <w:sz w:val="20"/>
                <w:szCs w:val="22"/>
              </w:rPr>
              <w:t>-Uygulama</w:t>
            </w:r>
          </w:p>
          <w:p w:rsidR="00E07549" w:rsidRPr="00B92095" w:rsidRDefault="00E07549" w:rsidP="00EC70C1">
            <w:pPr>
              <w:spacing w:after="60"/>
              <w:jc w:val="center"/>
              <w:rPr>
                <w:rFonts w:ascii="Calibri" w:hAnsi="Calibri" w:cstheme="minorHAnsi"/>
                <w:sz w:val="20"/>
                <w:szCs w:val="22"/>
              </w:rPr>
            </w:pPr>
          </w:p>
        </w:tc>
        <w:tc>
          <w:tcPr>
            <w:tcW w:w="936" w:type="pct"/>
            <w:vAlign w:val="center"/>
          </w:tcPr>
          <w:p w:rsidR="00E07549" w:rsidRPr="00B92095" w:rsidRDefault="00E07549" w:rsidP="00D161DF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B92095">
              <w:rPr>
                <w:rFonts w:ascii="Calibri" w:hAnsi="Calibri"/>
                <w:sz w:val="20"/>
                <w:szCs w:val="20"/>
              </w:rPr>
              <w:t>Bilgisayarlar, Projeksiyon,</w:t>
            </w:r>
          </w:p>
          <w:p w:rsidR="00E07549" w:rsidRPr="00B92095" w:rsidRDefault="00E07549" w:rsidP="00D161D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B92095">
              <w:rPr>
                <w:rFonts w:ascii="Calibri" w:hAnsi="Calibri"/>
                <w:sz w:val="20"/>
                <w:szCs w:val="20"/>
              </w:rPr>
              <w:t>Akıllı tahta</w:t>
            </w:r>
          </w:p>
        </w:tc>
        <w:tc>
          <w:tcPr>
            <w:tcW w:w="734" w:type="pct"/>
            <w:vAlign w:val="center"/>
          </w:tcPr>
          <w:p w:rsidR="00E07549" w:rsidRPr="00BC3EE6" w:rsidRDefault="00E07549" w:rsidP="00EC70C1">
            <w:pPr>
              <w:spacing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E07549" w:rsidRPr="00BC3EE6" w:rsidTr="007E5CB5">
        <w:trPr>
          <w:cantSplit/>
          <w:trHeight w:val="1548"/>
        </w:trPr>
        <w:tc>
          <w:tcPr>
            <w:tcW w:w="227" w:type="pct"/>
            <w:textDirection w:val="btLr"/>
          </w:tcPr>
          <w:p w:rsidR="00E07549" w:rsidRPr="00BC3EE6" w:rsidRDefault="00E07549" w:rsidP="00EC70C1">
            <w:pPr>
              <w:spacing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MART</w:t>
            </w:r>
          </w:p>
        </w:tc>
        <w:tc>
          <w:tcPr>
            <w:tcW w:w="171" w:type="pct"/>
            <w:textDirection w:val="btLr"/>
          </w:tcPr>
          <w:p w:rsidR="00E07549" w:rsidRPr="00AE4A43" w:rsidRDefault="00E07549" w:rsidP="00AE6D64">
            <w:pPr>
              <w:spacing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E4A43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Pr="00AE4A43">
              <w:rPr>
                <w:rFonts w:asciiTheme="minorHAnsi" w:hAnsiTheme="minorHAnsi" w:cstheme="minorHAnsi"/>
                <w:sz w:val="20"/>
                <w:szCs w:val="20"/>
              </w:rPr>
              <w:t>.HAFTA(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20-26</w:t>
            </w:r>
            <w:r w:rsidRPr="00AE4A43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171" w:type="pct"/>
            <w:textDirection w:val="btLr"/>
          </w:tcPr>
          <w:p w:rsidR="00E07549" w:rsidRPr="00BC3EE6" w:rsidRDefault="001D67BB" w:rsidP="00EC70C1">
            <w:pPr>
              <w:spacing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 SAAT</w:t>
            </w:r>
          </w:p>
        </w:tc>
        <w:tc>
          <w:tcPr>
            <w:tcW w:w="770" w:type="pct"/>
          </w:tcPr>
          <w:p w:rsidR="00E07549" w:rsidRDefault="00E07549">
            <w:pPr>
              <w:pStyle w:val="Default"/>
              <w:rPr>
                <w:color w:val="auto"/>
              </w:rPr>
            </w:pPr>
          </w:p>
          <w:p w:rsidR="00E07549" w:rsidRDefault="00E07549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1. Kalıp parçalarını imalat resimlerine göre hazırlar ve işler. </w:t>
            </w:r>
          </w:p>
          <w:p w:rsidR="00E07549" w:rsidRDefault="00E0754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04" w:type="pct"/>
          </w:tcPr>
          <w:p w:rsidR="00E07549" w:rsidRPr="00E07549" w:rsidRDefault="00E07549">
            <w:pPr>
              <w:pStyle w:val="Default"/>
              <w:rPr>
                <w:sz w:val="20"/>
                <w:szCs w:val="20"/>
              </w:rPr>
            </w:pPr>
            <w:r w:rsidRPr="00E07549">
              <w:rPr>
                <w:bCs/>
                <w:sz w:val="20"/>
                <w:szCs w:val="20"/>
              </w:rPr>
              <w:t xml:space="preserve">Kalıp Parçalarının İmalatı </w:t>
            </w:r>
          </w:p>
        </w:tc>
        <w:tc>
          <w:tcPr>
            <w:tcW w:w="787" w:type="pct"/>
            <w:vAlign w:val="center"/>
          </w:tcPr>
          <w:p w:rsidR="00E07549" w:rsidRPr="00B92095" w:rsidRDefault="00E07549" w:rsidP="00EC70C1">
            <w:pPr>
              <w:jc w:val="center"/>
              <w:rPr>
                <w:rFonts w:ascii="Calibri" w:hAnsi="Calibri"/>
                <w:sz w:val="20"/>
                <w:szCs w:val="22"/>
              </w:rPr>
            </w:pPr>
            <w:r w:rsidRPr="00B92095">
              <w:rPr>
                <w:rFonts w:ascii="Calibri" w:hAnsi="Calibri"/>
                <w:sz w:val="20"/>
                <w:szCs w:val="22"/>
              </w:rPr>
              <w:t>-Anlatım</w:t>
            </w:r>
          </w:p>
          <w:p w:rsidR="00E07549" w:rsidRPr="00B92095" w:rsidRDefault="00E07549" w:rsidP="00EC70C1">
            <w:pPr>
              <w:jc w:val="center"/>
              <w:rPr>
                <w:rFonts w:ascii="Calibri" w:hAnsi="Calibri"/>
                <w:sz w:val="20"/>
                <w:szCs w:val="22"/>
              </w:rPr>
            </w:pPr>
            <w:r w:rsidRPr="00B92095">
              <w:rPr>
                <w:rFonts w:ascii="Calibri" w:hAnsi="Calibri"/>
                <w:sz w:val="20"/>
                <w:szCs w:val="22"/>
              </w:rPr>
              <w:t>-Örnek çizimler</w:t>
            </w:r>
          </w:p>
          <w:p w:rsidR="00E07549" w:rsidRPr="00B92095" w:rsidRDefault="00E07549" w:rsidP="00EC70C1">
            <w:pPr>
              <w:jc w:val="center"/>
              <w:rPr>
                <w:rFonts w:ascii="Calibri" w:hAnsi="Calibri"/>
                <w:sz w:val="20"/>
                <w:szCs w:val="22"/>
              </w:rPr>
            </w:pPr>
            <w:r w:rsidRPr="00B92095">
              <w:rPr>
                <w:rFonts w:ascii="Calibri" w:hAnsi="Calibri"/>
                <w:sz w:val="20"/>
                <w:szCs w:val="22"/>
              </w:rPr>
              <w:t>-Uygulama</w:t>
            </w:r>
          </w:p>
          <w:p w:rsidR="00E07549" w:rsidRPr="00B92095" w:rsidRDefault="00E07549" w:rsidP="00EC70C1">
            <w:pPr>
              <w:spacing w:after="60"/>
              <w:jc w:val="center"/>
              <w:rPr>
                <w:rFonts w:ascii="Calibri" w:hAnsi="Calibri" w:cstheme="minorHAnsi"/>
                <w:sz w:val="20"/>
                <w:szCs w:val="22"/>
              </w:rPr>
            </w:pPr>
          </w:p>
        </w:tc>
        <w:tc>
          <w:tcPr>
            <w:tcW w:w="936" w:type="pct"/>
            <w:vAlign w:val="center"/>
          </w:tcPr>
          <w:p w:rsidR="00E07549" w:rsidRPr="00B92095" w:rsidRDefault="00E07549" w:rsidP="00D161DF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B92095">
              <w:rPr>
                <w:rFonts w:ascii="Calibri" w:hAnsi="Calibri"/>
                <w:sz w:val="20"/>
                <w:szCs w:val="20"/>
              </w:rPr>
              <w:t>Bilgisayarlar, Projeksiyon,</w:t>
            </w:r>
          </w:p>
          <w:p w:rsidR="00E07549" w:rsidRPr="00B92095" w:rsidRDefault="00E07549" w:rsidP="00D161DF">
            <w:pPr>
              <w:jc w:val="center"/>
              <w:rPr>
                <w:rFonts w:ascii="Calibri" w:hAnsi="Calibri"/>
                <w:sz w:val="20"/>
                <w:szCs w:val="18"/>
              </w:rPr>
            </w:pPr>
            <w:r w:rsidRPr="00B92095">
              <w:rPr>
                <w:rFonts w:ascii="Calibri" w:hAnsi="Calibri"/>
                <w:sz w:val="20"/>
                <w:szCs w:val="20"/>
              </w:rPr>
              <w:t>Akıllı tahta</w:t>
            </w:r>
          </w:p>
        </w:tc>
        <w:tc>
          <w:tcPr>
            <w:tcW w:w="734" w:type="pct"/>
            <w:vAlign w:val="center"/>
          </w:tcPr>
          <w:p w:rsidR="00E07549" w:rsidRPr="00BC3EE6" w:rsidRDefault="00E07549" w:rsidP="00EC70C1">
            <w:pPr>
              <w:spacing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07549" w:rsidRPr="00BC3EE6" w:rsidTr="00D20167">
        <w:trPr>
          <w:cantSplit/>
          <w:trHeight w:val="1735"/>
        </w:trPr>
        <w:tc>
          <w:tcPr>
            <w:tcW w:w="227" w:type="pct"/>
            <w:textDirection w:val="btLr"/>
          </w:tcPr>
          <w:p w:rsidR="00E07549" w:rsidRPr="00BC3EE6" w:rsidRDefault="00E07549" w:rsidP="00AE6D64">
            <w:pPr>
              <w:spacing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MART-NİSAN</w:t>
            </w:r>
          </w:p>
        </w:tc>
        <w:tc>
          <w:tcPr>
            <w:tcW w:w="171" w:type="pct"/>
            <w:textDirection w:val="btLr"/>
          </w:tcPr>
          <w:p w:rsidR="00E07549" w:rsidRPr="00BC3EE6" w:rsidRDefault="00E07549" w:rsidP="00AE6D64">
            <w:pPr>
              <w:spacing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C3EE6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  <w:r w:rsidRPr="00BC3EE6">
              <w:rPr>
                <w:rFonts w:asciiTheme="minorHAnsi" w:hAnsiTheme="minorHAnsi" w:cstheme="minorHAnsi"/>
                <w:sz w:val="20"/>
                <w:szCs w:val="20"/>
              </w:rPr>
              <w:t>.HAFTA(2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7-02</w:t>
            </w:r>
            <w:r w:rsidRPr="00BC3EE6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171" w:type="pct"/>
            <w:textDirection w:val="btLr"/>
          </w:tcPr>
          <w:p w:rsidR="00E07549" w:rsidRPr="00BC3EE6" w:rsidRDefault="001D67BB" w:rsidP="00AE6D64">
            <w:pPr>
              <w:spacing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 SAAT</w:t>
            </w:r>
          </w:p>
        </w:tc>
        <w:tc>
          <w:tcPr>
            <w:tcW w:w="770" w:type="pct"/>
          </w:tcPr>
          <w:p w:rsidR="00E07549" w:rsidRDefault="00E07549">
            <w:pPr>
              <w:pStyle w:val="Default"/>
              <w:rPr>
                <w:color w:val="auto"/>
              </w:rPr>
            </w:pPr>
          </w:p>
          <w:p w:rsidR="00E07549" w:rsidRDefault="00E07549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1. Kalıp parçalarını imalat resimlerine göre hazırlar ve işler. </w:t>
            </w:r>
          </w:p>
          <w:p w:rsidR="00E07549" w:rsidRDefault="00E0754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04" w:type="pct"/>
          </w:tcPr>
          <w:p w:rsidR="00E07549" w:rsidRPr="00E07549" w:rsidRDefault="00E07549">
            <w:pPr>
              <w:pStyle w:val="Default"/>
              <w:rPr>
                <w:sz w:val="20"/>
                <w:szCs w:val="20"/>
              </w:rPr>
            </w:pPr>
            <w:r w:rsidRPr="00E07549">
              <w:rPr>
                <w:bCs/>
                <w:sz w:val="20"/>
                <w:szCs w:val="20"/>
              </w:rPr>
              <w:t xml:space="preserve">Kalıp Parçalarının İmalatı </w:t>
            </w:r>
          </w:p>
        </w:tc>
        <w:tc>
          <w:tcPr>
            <w:tcW w:w="787" w:type="pct"/>
            <w:vAlign w:val="center"/>
          </w:tcPr>
          <w:p w:rsidR="00E07549" w:rsidRPr="00B92095" w:rsidRDefault="00E07549" w:rsidP="00AE6D64">
            <w:pPr>
              <w:jc w:val="center"/>
              <w:rPr>
                <w:rFonts w:ascii="Calibri" w:hAnsi="Calibri"/>
                <w:sz w:val="20"/>
                <w:szCs w:val="22"/>
              </w:rPr>
            </w:pPr>
            <w:r w:rsidRPr="00B92095">
              <w:rPr>
                <w:rFonts w:ascii="Calibri" w:hAnsi="Calibri"/>
                <w:sz w:val="20"/>
                <w:szCs w:val="22"/>
              </w:rPr>
              <w:t>-Anlatım</w:t>
            </w:r>
          </w:p>
          <w:p w:rsidR="00E07549" w:rsidRPr="00B92095" w:rsidRDefault="00E07549" w:rsidP="00AE6D64">
            <w:pPr>
              <w:jc w:val="center"/>
              <w:rPr>
                <w:rFonts w:ascii="Calibri" w:hAnsi="Calibri"/>
                <w:sz w:val="20"/>
                <w:szCs w:val="22"/>
              </w:rPr>
            </w:pPr>
            <w:r w:rsidRPr="00B92095">
              <w:rPr>
                <w:rFonts w:ascii="Calibri" w:hAnsi="Calibri"/>
                <w:sz w:val="20"/>
                <w:szCs w:val="22"/>
              </w:rPr>
              <w:t>-Örnek çizimler</w:t>
            </w:r>
          </w:p>
          <w:p w:rsidR="00E07549" w:rsidRPr="00B92095" w:rsidRDefault="00E07549" w:rsidP="00AE6D64">
            <w:pPr>
              <w:jc w:val="center"/>
              <w:rPr>
                <w:rFonts w:ascii="Calibri" w:hAnsi="Calibri"/>
                <w:sz w:val="20"/>
                <w:szCs w:val="22"/>
              </w:rPr>
            </w:pPr>
            <w:r w:rsidRPr="00B92095">
              <w:rPr>
                <w:rFonts w:ascii="Calibri" w:hAnsi="Calibri"/>
                <w:sz w:val="20"/>
                <w:szCs w:val="22"/>
              </w:rPr>
              <w:t>-Uygulama</w:t>
            </w:r>
          </w:p>
          <w:p w:rsidR="00E07549" w:rsidRPr="00B92095" w:rsidRDefault="00E07549" w:rsidP="00AE6D64">
            <w:pPr>
              <w:spacing w:after="60"/>
              <w:jc w:val="center"/>
              <w:rPr>
                <w:rFonts w:ascii="Calibri" w:hAnsi="Calibri" w:cstheme="minorHAnsi"/>
                <w:sz w:val="20"/>
                <w:szCs w:val="22"/>
              </w:rPr>
            </w:pPr>
          </w:p>
        </w:tc>
        <w:tc>
          <w:tcPr>
            <w:tcW w:w="936" w:type="pct"/>
            <w:vAlign w:val="center"/>
          </w:tcPr>
          <w:p w:rsidR="00E07549" w:rsidRPr="00B92095" w:rsidRDefault="00E07549" w:rsidP="00D161DF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B92095">
              <w:rPr>
                <w:rFonts w:ascii="Calibri" w:hAnsi="Calibri"/>
                <w:sz w:val="20"/>
                <w:szCs w:val="20"/>
              </w:rPr>
              <w:t>Bilgisayarlar, Projeksiyon,</w:t>
            </w:r>
          </w:p>
          <w:p w:rsidR="00E07549" w:rsidRPr="00B92095" w:rsidRDefault="00E07549" w:rsidP="00D161DF">
            <w:pPr>
              <w:jc w:val="center"/>
              <w:rPr>
                <w:rFonts w:ascii="Calibri" w:hAnsi="Calibri"/>
                <w:sz w:val="20"/>
                <w:szCs w:val="18"/>
              </w:rPr>
            </w:pPr>
            <w:r w:rsidRPr="00B92095">
              <w:rPr>
                <w:rFonts w:ascii="Calibri" w:hAnsi="Calibri"/>
                <w:sz w:val="20"/>
                <w:szCs w:val="20"/>
              </w:rPr>
              <w:t>Akıllı tahta</w:t>
            </w:r>
          </w:p>
        </w:tc>
        <w:tc>
          <w:tcPr>
            <w:tcW w:w="734" w:type="pct"/>
            <w:vAlign w:val="center"/>
          </w:tcPr>
          <w:p w:rsidR="00E07549" w:rsidRPr="00BC3EE6" w:rsidRDefault="00E07549" w:rsidP="00AE6D64">
            <w:pPr>
              <w:spacing w:after="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E07549" w:rsidRPr="00BC3EE6" w:rsidTr="00F9475C">
        <w:trPr>
          <w:cantSplit/>
          <w:trHeight w:val="1420"/>
        </w:trPr>
        <w:tc>
          <w:tcPr>
            <w:tcW w:w="227" w:type="pct"/>
            <w:textDirection w:val="btLr"/>
          </w:tcPr>
          <w:p w:rsidR="00E07549" w:rsidRPr="00BC3EE6" w:rsidRDefault="00E07549" w:rsidP="00AE6D64">
            <w:pPr>
              <w:spacing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NİSAN</w:t>
            </w:r>
          </w:p>
        </w:tc>
        <w:tc>
          <w:tcPr>
            <w:tcW w:w="171" w:type="pct"/>
            <w:textDirection w:val="btLr"/>
          </w:tcPr>
          <w:p w:rsidR="00E07549" w:rsidRPr="00BC3EE6" w:rsidRDefault="00E07549" w:rsidP="00AE6D64">
            <w:pPr>
              <w:spacing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C3EE6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 w:rsidRPr="00BC3EE6">
              <w:rPr>
                <w:rFonts w:asciiTheme="minorHAnsi" w:hAnsiTheme="minorHAnsi" w:cstheme="minorHAnsi"/>
                <w:sz w:val="20"/>
                <w:szCs w:val="20"/>
              </w:rPr>
              <w:t>.HAFTA(0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3-09</w:t>
            </w:r>
            <w:r w:rsidRPr="00BC3EE6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171" w:type="pct"/>
            <w:textDirection w:val="btLr"/>
          </w:tcPr>
          <w:p w:rsidR="00E07549" w:rsidRPr="00BC3EE6" w:rsidRDefault="001D67BB" w:rsidP="00AE6D64">
            <w:pPr>
              <w:spacing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 SAAT</w:t>
            </w:r>
          </w:p>
        </w:tc>
        <w:tc>
          <w:tcPr>
            <w:tcW w:w="770" w:type="pct"/>
          </w:tcPr>
          <w:p w:rsidR="00E07549" w:rsidRDefault="00E07549">
            <w:pPr>
              <w:pStyle w:val="Default"/>
              <w:rPr>
                <w:color w:val="auto"/>
              </w:rPr>
            </w:pPr>
          </w:p>
          <w:p w:rsidR="00E07549" w:rsidRDefault="00E07549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1. Kalıp parçalarını imalat resimlerine göre hazırlar ve işler. </w:t>
            </w:r>
          </w:p>
          <w:p w:rsidR="00E07549" w:rsidRDefault="00E0754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04" w:type="pct"/>
          </w:tcPr>
          <w:p w:rsidR="00E07549" w:rsidRPr="00E07549" w:rsidRDefault="00E07549">
            <w:pPr>
              <w:pStyle w:val="Default"/>
              <w:rPr>
                <w:sz w:val="20"/>
                <w:szCs w:val="20"/>
              </w:rPr>
            </w:pPr>
            <w:r w:rsidRPr="00E07549">
              <w:rPr>
                <w:bCs/>
                <w:sz w:val="20"/>
                <w:szCs w:val="20"/>
              </w:rPr>
              <w:t xml:space="preserve">Kalıp Parçalarının İmalatı </w:t>
            </w:r>
          </w:p>
        </w:tc>
        <w:tc>
          <w:tcPr>
            <w:tcW w:w="787" w:type="pct"/>
            <w:vAlign w:val="center"/>
          </w:tcPr>
          <w:p w:rsidR="00E07549" w:rsidRPr="00B92095" w:rsidRDefault="00E07549" w:rsidP="00AE6D64">
            <w:pPr>
              <w:jc w:val="center"/>
              <w:rPr>
                <w:rFonts w:ascii="Calibri" w:hAnsi="Calibri"/>
                <w:sz w:val="20"/>
                <w:szCs w:val="22"/>
              </w:rPr>
            </w:pPr>
            <w:r w:rsidRPr="00B92095">
              <w:rPr>
                <w:rFonts w:ascii="Calibri" w:hAnsi="Calibri"/>
                <w:sz w:val="20"/>
                <w:szCs w:val="22"/>
              </w:rPr>
              <w:t>-Anlatım</w:t>
            </w:r>
          </w:p>
          <w:p w:rsidR="00E07549" w:rsidRPr="00B92095" w:rsidRDefault="00E07549" w:rsidP="00AE6D64">
            <w:pPr>
              <w:jc w:val="center"/>
              <w:rPr>
                <w:rFonts w:ascii="Calibri" w:hAnsi="Calibri"/>
                <w:sz w:val="20"/>
                <w:szCs w:val="22"/>
              </w:rPr>
            </w:pPr>
            <w:r w:rsidRPr="00B92095">
              <w:rPr>
                <w:rFonts w:ascii="Calibri" w:hAnsi="Calibri"/>
                <w:sz w:val="20"/>
                <w:szCs w:val="22"/>
              </w:rPr>
              <w:t>-Örnek çizimler</w:t>
            </w:r>
          </w:p>
          <w:p w:rsidR="00E07549" w:rsidRPr="00B92095" w:rsidRDefault="00E07549" w:rsidP="00AE6D64">
            <w:pPr>
              <w:jc w:val="center"/>
              <w:rPr>
                <w:rFonts w:ascii="Calibri" w:hAnsi="Calibri"/>
                <w:sz w:val="20"/>
                <w:szCs w:val="22"/>
              </w:rPr>
            </w:pPr>
            <w:r w:rsidRPr="00B92095">
              <w:rPr>
                <w:rFonts w:ascii="Calibri" w:hAnsi="Calibri"/>
                <w:sz w:val="20"/>
                <w:szCs w:val="22"/>
              </w:rPr>
              <w:t>-Uygulama</w:t>
            </w:r>
          </w:p>
          <w:p w:rsidR="00E07549" w:rsidRPr="00B92095" w:rsidRDefault="00E07549" w:rsidP="00AE6D64">
            <w:pPr>
              <w:spacing w:after="60"/>
              <w:jc w:val="center"/>
              <w:rPr>
                <w:rFonts w:ascii="Calibri" w:hAnsi="Calibri" w:cstheme="minorHAnsi"/>
                <w:sz w:val="20"/>
                <w:szCs w:val="22"/>
              </w:rPr>
            </w:pPr>
          </w:p>
        </w:tc>
        <w:tc>
          <w:tcPr>
            <w:tcW w:w="936" w:type="pct"/>
            <w:vAlign w:val="center"/>
          </w:tcPr>
          <w:p w:rsidR="00E07549" w:rsidRPr="00B92095" w:rsidRDefault="00E07549" w:rsidP="00D161DF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B92095">
              <w:rPr>
                <w:rFonts w:ascii="Calibri" w:hAnsi="Calibri"/>
                <w:sz w:val="20"/>
                <w:szCs w:val="20"/>
              </w:rPr>
              <w:t>Bilgisayarlar, Projeksiyon,</w:t>
            </w:r>
          </w:p>
          <w:p w:rsidR="00E07549" w:rsidRPr="00B92095" w:rsidRDefault="00E07549" w:rsidP="00D161DF">
            <w:pPr>
              <w:jc w:val="center"/>
              <w:rPr>
                <w:rFonts w:ascii="Calibri" w:hAnsi="Calibri"/>
                <w:sz w:val="20"/>
                <w:szCs w:val="18"/>
              </w:rPr>
            </w:pPr>
            <w:r w:rsidRPr="00B92095">
              <w:rPr>
                <w:rFonts w:ascii="Calibri" w:hAnsi="Calibri"/>
                <w:sz w:val="20"/>
                <w:szCs w:val="20"/>
              </w:rPr>
              <w:t>Akıllı tahta</w:t>
            </w:r>
          </w:p>
        </w:tc>
        <w:tc>
          <w:tcPr>
            <w:tcW w:w="734" w:type="pct"/>
            <w:vAlign w:val="center"/>
          </w:tcPr>
          <w:p w:rsidR="00E07549" w:rsidRPr="006434E8" w:rsidRDefault="00E07549" w:rsidP="006434E8">
            <w:pPr>
              <w:spacing w:after="6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6434E8">
              <w:rPr>
                <w:rFonts w:ascii="Calibri" w:hAnsi="Calibri"/>
                <w:b/>
                <w:sz w:val="22"/>
                <w:szCs w:val="22"/>
              </w:rPr>
              <w:t>2.DÖNEM 1.SINAVI</w:t>
            </w:r>
          </w:p>
          <w:p w:rsidR="00E07549" w:rsidRPr="00BC3EE6" w:rsidRDefault="00E07549" w:rsidP="00AE6D64">
            <w:pPr>
              <w:spacing w:after="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E07549" w:rsidRPr="00BC3EE6" w:rsidTr="00F00370">
        <w:trPr>
          <w:cantSplit/>
          <w:trHeight w:val="1408"/>
        </w:trPr>
        <w:tc>
          <w:tcPr>
            <w:tcW w:w="227" w:type="pct"/>
            <w:tcBorders>
              <w:bottom w:val="single" w:sz="4" w:space="0" w:color="auto"/>
            </w:tcBorders>
            <w:textDirection w:val="btLr"/>
          </w:tcPr>
          <w:p w:rsidR="00E07549" w:rsidRPr="00BC3EE6" w:rsidRDefault="00E07549" w:rsidP="00D93B87">
            <w:pPr>
              <w:spacing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NİSAN</w:t>
            </w:r>
          </w:p>
        </w:tc>
        <w:tc>
          <w:tcPr>
            <w:tcW w:w="171" w:type="pct"/>
            <w:tcBorders>
              <w:bottom w:val="single" w:sz="4" w:space="0" w:color="auto"/>
            </w:tcBorders>
            <w:textDirection w:val="btLr"/>
          </w:tcPr>
          <w:p w:rsidR="00E07549" w:rsidRPr="00C8319F" w:rsidRDefault="00E07549" w:rsidP="00D93B87">
            <w:pPr>
              <w:spacing w:after="6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C8319F">
              <w:rPr>
                <w:rFonts w:asciiTheme="minorHAnsi" w:hAnsiTheme="minorHAnsi" w:cstheme="minorHAnsi"/>
                <w:sz w:val="18"/>
                <w:szCs w:val="20"/>
              </w:rPr>
              <w:t>29.HAFTA(10-16)</w:t>
            </w:r>
          </w:p>
        </w:tc>
        <w:tc>
          <w:tcPr>
            <w:tcW w:w="171" w:type="pct"/>
            <w:tcBorders>
              <w:bottom w:val="single" w:sz="4" w:space="0" w:color="auto"/>
            </w:tcBorders>
            <w:textDirection w:val="btLr"/>
          </w:tcPr>
          <w:p w:rsidR="00E07549" w:rsidRPr="00BC3EE6" w:rsidRDefault="001D67BB" w:rsidP="00D93B87">
            <w:pPr>
              <w:spacing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 SAAT</w:t>
            </w:r>
          </w:p>
        </w:tc>
        <w:tc>
          <w:tcPr>
            <w:tcW w:w="770" w:type="pct"/>
            <w:tcBorders>
              <w:bottom w:val="single" w:sz="4" w:space="0" w:color="auto"/>
            </w:tcBorders>
          </w:tcPr>
          <w:p w:rsidR="00E07549" w:rsidRDefault="00E07549">
            <w:pPr>
              <w:pStyle w:val="Default"/>
              <w:rPr>
                <w:color w:val="auto"/>
              </w:rPr>
            </w:pPr>
          </w:p>
          <w:p w:rsidR="00E07549" w:rsidRDefault="00E07549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1. Kalıp parçalarını imalat resimlerine göre hazırlar ve işler. </w:t>
            </w:r>
          </w:p>
          <w:p w:rsidR="00E07549" w:rsidRDefault="00E0754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04" w:type="pct"/>
            <w:tcBorders>
              <w:bottom w:val="single" w:sz="4" w:space="0" w:color="auto"/>
            </w:tcBorders>
          </w:tcPr>
          <w:p w:rsidR="00E07549" w:rsidRPr="00E07549" w:rsidRDefault="00E07549">
            <w:pPr>
              <w:pStyle w:val="Default"/>
              <w:rPr>
                <w:sz w:val="20"/>
                <w:szCs w:val="20"/>
              </w:rPr>
            </w:pPr>
            <w:r w:rsidRPr="00E07549">
              <w:rPr>
                <w:bCs/>
                <w:sz w:val="20"/>
                <w:szCs w:val="20"/>
              </w:rPr>
              <w:t xml:space="preserve">Kalıp Parçalarının İmalatı </w:t>
            </w:r>
          </w:p>
        </w:tc>
        <w:tc>
          <w:tcPr>
            <w:tcW w:w="787" w:type="pct"/>
            <w:tcBorders>
              <w:bottom w:val="single" w:sz="4" w:space="0" w:color="auto"/>
            </w:tcBorders>
          </w:tcPr>
          <w:p w:rsidR="00E07549" w:rsidRPr="00B92095" w:rsidRDefault="00E07549" w:rsidP="00B96B2D">
            <w:pPr>
              <w:jc w:val="center"/>
              <w:rPr>
                <w:rFonts w:ascii="Calibri" w:hAnsi="Calibri"/>
                <w:sz w:val="20"/>
                <w:szCs w:val="22"/>
              </w:rPr>
            </w:pPr>
            <w:r w:rsidRPr="00B92095">
              <w:rPr>
                <w:rFonts w:ascii="Calibri" w:hAnsi="Calibri"/>
                <w:sz w:val="20"/>
                <w:szCs w:val="22"/>
              </w:rPr>
              <w:t>-Anlatım</w:t>
            </w:r>
          </w:p>
          <w:p w:rsidR="00E07549" w:rsidRPr="00B92095" w:rsidRDefault="00E07549" w:rsidP="00B96B2D">
            <w:pPr>
              <w:jc w:val="center"/>
              <w:rPr>
                <w:rFonts w:ascii="Calibri" w:hAnsi="Calibri"/>
                <w:sz w:val="20"/>
                <w:szCs w:val="22"/>
              </w:rPr>
            </w:pPr>
            <w:r w:rsidRPr="00B92095">
              <w:rPr>
                <w:rFonts w:ascii="Calibri" w:hAnsi="Calibri"/>
                <w:sz w:val="20"/>
                <w:szCs w:val="22"/>
              </w:rPr>
              <w:t>-Örnek çizimler</w:t>
            </w:r>
          </w:p>
          <w:p w:rsidR="00E07549" w:rsidRPr="00B92095" w:rsidRDefault="00E07549" w:rsidP="00B96B2D">
            <w:pPr>
              <w:jc w:val="center"/>
              <w:rPr>
                <w:rFonts w:ascii="Calibri" w:hAnsi="Calibri"/>
                <w:sz w:val="20"/>
                <w:szCs w:val="22"/>
              </w:rPr>
            </w:pPr>
            <w:r w:rsidRPr="00B92095">
              <w:rPr>
                <w:rFonts w:ascii="Calibri" w:hAnsi="Calibri"/>
                <w:sz w:val="20"/>
                <w:szCs w:val="22"/>
              </w:rPr>
              <w:t>-Uygulama</w:t>
            </w:r>
          </w:p>
          <w:p w:rsidR="00E07549" w:rsidRPr="00B92095" w:rsidRDefault="00E07549" w:rsidP="00B96B2D">
            <w:pPr>
              <w:spacing w:after="60"/>
              <w:jc w:val="center"/>
              <w:rPr>
                <w:rFonts w:ascii="Calibri" w:hAnsi="Calibri" w:cstheme="minorHAnsi"/>
                <w:sz w:val="20"/>
                <w:szCs w:val="22"/>
              </w:rPr>
            </w:pPr>
          </w:p>
        </w:tc>
        <w:tc>
          <w:tcPr>
            <w:tcW w:w="936" w:type="pct"/>
            <w:tcBorders>
              <w:bottom w:val="single" w:sz="4" w:space="0" w:color="auto"/>
            </w:tcBorders>
            <w:vAlign w:val="center"/>
          </w:tcPr>
          <w:p w:rsidR="00E07549" w:rsidRPr="00B92095" w:rsidRDefault="00E07549" w:rsidP="00D161DF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B92095">
              <w:rPr>
                <w:rFonts w:ascii="Calibri" w:hAnsi="Calibri"/>
                <w:sz w:val="20"/>
                <w:szCs w:val="20"/>
              </w:rPr>
              <w:t>Bilgisayarlar, Projeksiyon,</w:t>
            </w:r>
          </w:p>
          <w:p w:rsidR="00E07549" w:rsidRPr="00B92095" w:rsidRDefault="00E07549" w:rsidP="00D161DF">
            <w:pPr>
              <w:jc w:val="center"/>
              <w:rPr>
                <w:rFonts w:ascii="Calibri" w:hAnsi="Calibri"/>
                <w:sz w:val="20"/>
                <w:szCs w:val="18"/>
              </w:rPr>
            </w:pPr>
            <w:r w:rsidRPr="00B92095">
              <w:rPr>
                <w:rFonts w:ascii="Calibri" w:hAnsi="Calibri"/>
                <w:sz w:val="20"/>
                <w:szCs w:val="20"/>
              </w:rPr>
              <w:t>Akıllı tahta</w:t>
            </w:r>
          </w:p>
        </w:tc>
        <w:tc>
          <w:tcPr>
            <w:tcW w:w="734" w:type="pct"/>
            <w:tcBorders>
              <w:bottom w:val="single" w:sz="4" w:space="0" w:color="auto"/>
            </w:tcBorders>
            <w:vAlign w:val="center"/>
          </w:tcPr>
          <w:p w:rsidR="00E07549" w:rsidRPr="00BC3EE6" w:rsidRDefault="00E07549" w:rsidP="00D93B87">
            <w:pPr>
              <w:spacing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07549" w:rsidRPr="00BC3EE6" w:rsidTr="005D6EF3">
        <w:trPr>
          <w:cantSplit/>
          <w:trHeight w:val="845"/>
        </w:trPr>
        <w:tc>
          <w:tcPr>
            <w:tcW w:w="227" w:type="pct"/>
            <w:textDirection w:val="btLr"/>
          </w:tcPr>
          <w:p w:rsidR="00E07549" w:rsidRDefault="00E07549" w:rsidP="00B96B2D">
            <w:pPr>
              <w:spacing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6B2D">
              <w:rPr>
                <w:rFonts w:asciiTheme="minorHAnsi" w:hAnsiTheme="minorHAnsi" w:cstheme="minorHAnsi"/>
                <w:sz w:val="20"/>
                <w:szCs w:val="20"/>
              </w:rPr>
              <w:t>NİSAN</w:t>
            </w:r>
          </w:p>
        </w:tc>
        <w:tc>
          <w:tcPr>
            <w:tcW w:w="171" w:type="pct"/>
            <w:textDirection w:val="btLr"/>
          </w:tcPr>
          <w:p w:rsidR="00E07549" w:rsidRPr="00B96B2D" w:rsidRDefault="00E07549" w:rsidP="00B96B2D">
            <w:pPr>
              <w:spacing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30.HAFTA</w:t>
            </w:r>
            <w:r w:rsidRPr="00811B3F">
              <w:rPr>
                <w:rFonts w:asciiTheme="minorHAnsi" w:hAnsiTheme="minorHAnsi" w:cstheme="minorHAnsi"/>
                <w:sz w:val="20"/>
                <w:szCs w:val="20"/>
              </w:rPr>
              <w:t>(17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-23</w:t>
            </w:r>
            <w:r w:rsidRPr="00811B3F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171" w:type="pct"/>
            <w:textDirection w:val="btLr"/>
          </w:tcPr>
          <w:p w:rsidR="00E07549" w:rsidRDefault="001D67BB" w:rsidP="00B96B2D">
            <w:pPr>
              <w:spacing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 SAAT</w:t>
            </w:r>
          </w:p>
        </w:tc>
        <w:tc>
          <w:tcPr>
            <w:tcW w:w="4431" w:type="pct"/>
            <w:gridSpan w:val="5"/>
            <w:vAlign w:val="center"/>
          </w:tcPr>
          <w:p w:rsidR="00E07549" w:rsidRDefault="00E07549" w:rsidP="006434E8">
            <w:pPr>
              <w:spacing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12083">
              <w:rPr>
                <w:b/>
                <w:bCs/>
                <w:sz w:val="36"/>
                <w:szCs w:val="23"/>
              </w:rPr>
              <w:t>1</w:t>
            </w:r>
            <w:r>
              <w:rPr>
                <w:b/>
                <w:bCs/>
                <w:sz w:val="36"/>
                <w:szCs w:val="23"/>
              </w:rPr>
              <w:t>7</w:t>
            </w:r>
            <w:r w:rsidRPr="00412083">
              <w:rPr>
                <w:b/>
                <w:bCs/>
                <w:sz w:val="36"/>
                <w:szCs w:val="23"/>
              </w:rPr>
              <w:t xml:space="preserve"> - </w:t>
            </w:r>
            <w:r>
              <w:rPr>
                <w:b/>
                <w:bCs/>
                <w:sz w:val="36"/>
                <w:szCs w:val="23"/>
              </w:rPr>
              <w:t>23</w:t>
            </w:r>
            <w:r w:rsidRPr="00412083">
              <w:rPr>
                <w:b/>
                <w:bCs/>
                <w:sz w:val="36"/>
                <w:szCs w:val="23"/>
              </w:rPr>
              <w:t xml:space="preserve"> NİSAN 202</w:t>
            </w:r>
            <w:r>
              <w:rPr>
                <w:b/>
                <w:bCs/>
                <w:sz w:val="36"/>
                <w:szCs w:val="23"/>
              </w:rPr>
              <w:t>3</w:t>
            </w:r>
            <w:r w:rsidRPr="00412083">
              <w:rPr>
                <w:b/>
                <w:bCs/>
                <w:sz w:val="36"/>
                <w:szCs w:val="23"/>
              </w:rPr>
              <w:t xml:space="preserve"> - ARA TATİL (5 İŞ GÜNÜ)</w:t>
            </w:r>
          </w:p>
        </w:tc>
      </w:tr>
      <w:tr w:rsidR="00E07549" w:rsidRPr="00BC3EE6" w:rsidTr="00F60ED2">
        <w:trPr>
          <w:cantSplit/>
          <w:trHeight w:val="1392"/>
        </w:trPr>
        <w:tc>
          <w:tcPr>
            <w:tcW w:w="227" w:type="pct"/>
            <w:textDirection w:val="btLr"/>
          </w:tcPr>
          <w:p w:rsidR="00E07549" w:rsidRDefault="00E07549" w:rsidP="00811B3F">
            <w:pPr>
              <w:spacing w:after="20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NİSAN</w:t>
            </w:r>
          </w:p>
        </w:tc>
        <w:tc>
          <w:tcPr>
            <w:tcW w:w="171" w:type="pct"/>
            <w:textDirection w:val="btLr"/>
          </w:tcPr>
          <w:p w:rsidR="00E07549" w:rsidRPr="00C8319F" w:rsidRDefault="00E07549" w:rsidP="00B96B2D">
            <w:pPr>
              <w:spacing w:after="6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31</w:t>
            </w:r>
            <w:r w:rsidRPr="00C8319F">
              <w:rPr>
                <w:rFonts w:asciiTheme="minorHAnsi" w:hAnsiTheme="minorHAnsi" w:cstheme="minorHAnsi"/>
                <w:sz w:val="18"/>
                <w:szCs w:val="20"/>
              </w:rPr>
              <w:t>.HAFTA(24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t>-30</w:t>
            </w:r>
            <w:r w:rsidRPr="00C8319F">
              <w:rPr>
                <w:rFonts w:asciiTheme="minorHAnsi" w:hAnsiTheme="minorHAnsi" w:cstheme="minorHAnsi"/>
                <w:sz w:val="18"/>
                <w:szCs w:val="20"/>
              </w:rPr>
              <w:t>)</w:t>
            </w:r>
          </w:p>
        </w:tc>
        <w:tc>
          <w:tcPr>
            <w:tcW w:w="171" w:type="pct"/>
            <w:textDirection w:val="btLr"/>
          </w:tcPr>
          <w:p w:rsidR="00E07549" w:rsidRPr="00D93B87" w:rsidRDefault="001D67BB" w:rsidP="00D93B87">
            <w:pPr>
              <w:spacing w:after="6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4 SAAT</w:t>
            </w:r>
          </w:p>
        </w:tc>
        <w:tc>
          <w:tcPr>
            <w:tcW w:w="770" w:type="pct"/>
          </w:tcPr>
          <w:p w:rsidR="00E07549" w:rsidRDefault="00E07549">
            <w:r w:rsidRPr="00DB5002">
              <w:rPr>
                <w:b/>
                <w:bCs/>
                <w:sz w:val="20"/>
                <w:szCs w:val="20"/>
              </w:rPr>
              <w:t xml:space="preserve">1. Kalıp parçalarını imalat resimlerine göre hazırlar ve işler. </w:t>
            </w:r>
          </w:p>
        </w:tc>
        <w:tc>
          <w:tcPr>
            <w:tcW w:w="1204" w:type="pct"/>
          </w:tcPr>
          <w:p w:rsidR="00E07549" w:rsidRPr="00E07549" w:rsidRDefault="00E07549">
            <w:pPr>
              <w:pStyle w:val="Default"/>
              <w:rPr>
                <w:sz w:val="20"/>
                <w:szCs w:val="20"/>
              </w:rPr>
            </w:pPr>
            <w:r w:rsidRPr="00E07549">
              <w:rPr>
                <w:bCs/>
                <w:sz w:val="20"/>
                <w:szCs w:val="20"/>
              </w:rPr>
              <w:t xml:space="preserve">Kalıp Parçalarının İmalatı </w:t>
            </w:r>
          </w:p>
        </w:tc>
        <w:tc>
          <w:tcPr>
            <w:tcW w:w="787" w:type="pct"/>
            <w:vAlign w:val="center"/>
          </w:tcPr>
          <w:p w:rsidR="00E07549" w:rsidRPr="00B92095" w:rsidRDefault="00E07549" w:rsidP="00AE6D64">
            <w:pPr>
              <w:jc w:val="center"/>
              <w:rPr>
                <w:rFonts w:ascii="Calibri" w:hAnsi="Calibri"/>
                <w:sz w:val="20"/>
                <w:szCs w:val="22"/>
              </w:rPr>
            </w:pPr>
            <w:r w:rsidRPr="00B92095">
              <w:rPr>
                <w:rFonts w:ascii="Calibri" w:hAnsi="Calibri"/>
                <w:sz w:val="20"/>
                <w:szCs w:val="22"/>
              </w:rPr>
              <w:t>-Anlatım</w:t>
            </w:r>
          </w:p>
          <w:p w:rsidR="00E07549" w:rsidRPr="00B92095" w:rsidRDefault="00E07549" w:rsidP="00AE6D64">
            <w:pPr>
              <w:jc w:val="center"/>
              <w:rPr>
                <w:rFonts w:ascii="Calibri" w:hAnsi="Calibri"/>
                <w:sz w:val="20"/>
                <w:szCs w:val="22"/>
              </w:rPr>
            </w:pPr>
            <w:r w:rsidRPr="00B92095">
              <w:rPr>
                <w:rFonts w:ascii="Calibri" w:hAnsi="Calibri"/>
                <w:sz w:val="20"/>
                <w:szCs w:val="22"/>
              </w:rPr>
              <w:t>-Örnek çizimler</w:t>
            </w:r>
          </w:p>
          <w:p w:rsidR="00E07549" w:rsidRPr="00B92095" w:rsidRDefault="00E07549" w:rsidP="00AE6D64">
            <w:pPr>
              <w:jc w:val="center"/>
              <w:rPr>
                <w:rFonts w:ascii="Calibri" w:hAnsi="Calibri"/>
                <w:sz w:val="20"/>
                <w:szCs w:val="22"/>
              </w:rPr>
            </w:pPr>
            <w:r w:rsidRPr="00B92095">
              <w:rPr>
                <w:rFonts w:ascii="Calibri" w:hAnsi="Calibri"/>
                <w:sz w:val="20"/>
                <w:szCs w:val="22"/>
              </w:rPr>
              <w:t>-Uygulama</w:t>
            </w:r>
          </w:p>
          <w:p w:rsidR="00E07549" w:rsidRPr="00B92095" w:rsidRDefault="00E07549" w:rsidP="00AE6D64">
            <w:pPr>
              <w:spacing w:after="60"/>
              <w:jc w:val="center"/>
              <w:rPr>
                <w:rFonts w:ascii="Calibri" w:hAnsi="Calibri"/>
                <w:sz w:val="20"/>
                <w:szCs w:val="22"/>
              </w:rPr>
            </w:pPr>
          </w:p>
        </w:tc>
        <w:tc>
          <w:tcPr>
            <w:tcW w:w="936" w:type="pct"/>
            <w:vAlign w:val="center"/>
          </w:tcPr>
          <w:p w:rsidR="00E07549" w:rsidRPr="00B92095" w:rsidRDefault="00E07549" w:rsidP="00D161DF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B92095">
              <w:rPr>
                <w:rFonts w:ascii="Calibri" w:hAnsi="Calibri"/>
                <w:sz w:val="20"/>
                <w:szCs w:val="20"/>
              </w:rPr>
              <w:t>Bilgisayarlar, Projeksiyon,</w:t>
            </w:r>
          </w:p>
          <w:p w:rsidR="00E07549" w:rsidRPr="00B92095" w:rsidRDefault="00E07549" w:rsidP="00D161DF">
            <w:pPr>
              <w:jc w:val="center"/>
              <w:rPr>
                <w:rFonts w:ascii="Calibri" w:hAnsi="Calibri"/>
                <w:sz w:val="20"/>
                <w:szCs w:val="18"/>
              </w:rPr>
            </w:pPr>
            <w:r w:rsidRPr="00B92095">
              <w:rPr>
                <w:rFonts w:ascii="Calibri" w:hAnsi="Calibri"/>
                <w:sz w:val="20"/>
                <w:szCs w:val="20"/>
              </w:rPr>
              <w:t>Akıllı tahta</w:t>
            </w:r>
          </w:p>
        </w:tc>
        <w:tc>
          <w:tcPr>
            <w:tcW w:w="734" w:type="pct"/>
            <w:tcBorders>
              <w:top w:val="single" w:sz="4" w:space="0" w:color="auto"/>
            </w:tcBorders>
            <w:vAlign w:val="center"/>
          </w:tcPr>
          <w:p w:rsidR="00E07549" w:rsidRDefault="00E07549" w:rsidP="00AE6D64">
            <w:pPr>
              <w:spacing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07549" w:rsidRDefault="00E07549" w:rsidP="00AE6D64">
            <w:pPr>
              <w:spacing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07549" w:rsidRPr="00BC3EE6" w:rsidTr="00F60ED2">
        <w:trPr>
          <w:cantSplit/>
          <w:trHeight w:val="1412"/>
        </w:trPr>
        <w:tc>
          <w:tcPr>
            <w:tcW w:w="227" w:type="pct"/>
            <w:textDirection w:val="btLr"/>
          </w:tcPr>
          <w:p w:rsidR="00E07549" w:rsidRPr="00BC3EE6" w:rsidRDefault="00E07549" w:rsidP="0011132E">
            <w:pPr>
              <w:spacing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MAYIS</w:t>
            </w:r>
          </w:p>
        </w:tc>
        <w:tc>
          <w:tcPr>
            <w:tcW w:w="171" w:type="pct"/>
            <w:textDirection w:val="btLr"/>
          </w:tcPr>
          <w:p w:rsidR="00E07549" w:rsidRPr="00C8319F" w:rsidRDefault="00E07549" w:rsidP="00B96B2D">
            <w:pPr>
              <w:spacing w:after="6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C8319F">
              <w:rPr>
                <w:rFonts w:asciiTheme="minorHAnsi" w:hAnsiTheme="minorHAnsi" w:cstheme="minorHAnsi"/>
                <w:sz w:val="18"/>
                <w:szCs w:val="20"/>
              </w:rPr>
              <w:t>3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t>2</w:t>
            </w:r>
            <w:r w:rsidRPr="00C8319F">
              <w:rPr>
                <w:rFonts w:asciiTheme="minorHAnsi" w:hAnsiTheme="minorHAnsi" w:cstheme="minorHAnsi"/>
                <w:sz w:val="18"/>
                <w:szCs w:val="20"/>
              </w:rPr>
              <w:t>.HAFTA(01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t>-07</w:t>
            </w:r>
            <w:r w:rsidRPr="00C8319F">
              <w:rPr>
                <w:rFonts w:asciiTheme="minorHAnsi" w:hAnsiTheme="minorHAnsi" w:cstheme="minorHAnsi"/>
                <w:sz w:val="18"/>
                <w:szCs w:val="20"/>
              </w:rPr>
              <w:t>)</w:t>
            </w:r>
          </w:p>
        </w:tc>
        <w:tc>
          <w:tcPr>
            <w:tcW w:w="171" w:type="pct"/>
            <w:textDirection w:val="btLr"/>
          </w:tcPr>
          <w:p w:rsidR="00E07549" w:rsidRPr="00BC3EE6" w:rsidRDefault="001D67BB" w:rsidP="0011132E">
            <w:pPr>
              <w:spacing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 SAAT</w:t>
            </w:r>
          </w:p>
        </w:tc>
        <w:tc>
          <w:tcPr>
            <w:tcW w:w="770" w:type="pct"/>
          </w:tcPr>
          <w:p w:rsidR="00E07549" w:rsidRDefault="00E07549">
            <w:r w:rsidRPr="00DB5002">
              <w:rPr>
                <w:b/>
                <w:bCs/>
                <w:sz w:val="20"/>
                <w:szCs w:val="20"/>
              </w:rPr>
              <w:t xml:space="preserve">1. Kalıp parçalarını imalat resimlerine göre hazırlar ve işler. </w:t>
            </w:r>
          </w:p>
        </w:tc>
        <w:tc>
          <w:tcPr>
            <w:tcW w:w="1204" w:type="pct"/>
          </w:tcPr>
          <w:p w:rsidR="00E07549" w:rsidRPr="00E07549" w:rsidRDefault="00E07549">
            <w:pPr>
              <w:pStyle w:val="Default"/>
              <w:rPr>
                <w:sz w:val="20"/>
                <w:szCs w:val="20"/>
              </w:rPr>
            </w:pPr>
            <w:r w:rsidRPr="00E07549">
              <w:rPr>
                <w:bCs/>
                <w:sz w:val="20"/>
                <w:szCs w:val="20"/>
              </w:rPr>
              <w:t xml:space="preserve">Kalıp Parçalarının İmalatı </w:t>
            </w:r>
          </w:p>
        </w:tc>
        <w:tc>
          <w:tcPr>
            <w:tcW w:w="787" w:type="pct"/>
            <w:vAlign w:val="center"/>
          </w:tcPr>
          <w:p w:rsidR="00E07549" w:rsidRPr="00811B3F" w:rsidRDefault="00E07549" w:rsidP="0011132E">
            <w:pPr>
              <w:jc w:val="center"/>
              <w:rPr>
                <w:rFonts w:ascii="Calibri" w:hAnsi="Calibri"/>
                <w:sz w:val="20"/>
                <w:szCs w:val="22"/>
              </w:rPr>
            </w:pPr>
            <w:r w:rsidRPr="00811B3F">
              <w:rPr>
                <w:rFonts w:ascii="Calibri" w:hAnsi="Calibri"/>
                <w:sz w:val="20"/>
                <w:szCs w:val="22"/>
              </w:rPr>
              <w:t>-Anlatım</w:t>
            </w:r>
          </w:p>
          <w:p w:rsidR="00E07549" w:rsidRPr="00811B3F" w:rsidRDefault="00E07549" w:rsidP="0011132E">
            <w:pPr>
              <w:jc w:val="center"/>
              <w:rPr>
                <w:rFonts w:ascii="Calibri" w:hAnsi="Calibri"/>
                <w:sz w:val="20"/>
                <w:szCs w:val="22"/>
              </w:rPr>
            </w:pPr>
            <w:r w:rsidRPr="00811B3F">
              <w:rPr>
                <w:rFonts w:ascii="Calibri" w:hAnsi="Calibri"/>
                <w:sz w:val="20"/>
                <w:szCs w:val="22"/>
              </w:rPr>
              <w:t>-Örnek çizimler</w:t>
            </w:r>
          </w:p>
          <w:p w:rsidR="00E07549" w:rsidRPr="00811B3F" w:rsidRDefault="00E07549" w:rsidP="0011132E">
            <w:pPr>
              <w:jc w:val="center"/>
              <w:rPr>
                <w:rFonts w:ascii="Calibri" w:hAnsi="Calibri"/>
                <w:sz w:val="20"/>
                <w:szCs w:val="22"/>
              </w:rPr>
            </w:pPr>
            <w:r w:rsidRPr="00811B3F">
              <w:rPr>
                <w:rFonts w:ascii="Calibri" w:hAnsi="Calibri"/>
                <w:sz w:val="20"/>
                <w:szCs w:val="22"/>
              </w:rPr>
              <w:t>-Uygulama</w:t>
            </w:r>
          </w:p>
          <w:p w:rsidR="00E07549" w:rsidRPr="00811B3F" w:rsidRDefault="00E07549" w:rsidP="0011132E">
            <w:pPr>
              <w:spacing w:after="60"/>
              <w:jc w:val="center"/>
              <w:rPr>
                <w:rFonts w:ascii="Calibri" w:hAnsi="Calibri" w:cstheme="minorHAnsi"/>
                <w:sz w:val="20"/>
                <w:szCs w:val="22"/>
              </w:rPr>
            </w:pPr>
          </w:p>
        </w:tc>
        <w:tc>
          <w:tcPr>
            <w:tcW w:w="936" w:type="pct"/>
            <w:vAlign w:val="center"/>
          </w:tcPr>
          <w:p w:rsidR="00E07549" w:rsidRPr="00B92095" w:rsidRDefault="00E07549" w:rsidP="00D161DF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B92095">
              <w:rPr>
                <w:rFonts w:ascii="Calibri" w:hAnsi="Calibri"/>
                <w:sz w:val="20"/>
                <w:szCs w:val="20"/>
              </w:rPr>
              <w:t>Bilgisayarlar, Projeksiyon,</w:t>
            </w:r>
          </w:p>
          <w:p w:rsidR="00E07549" w:rsidRPr="00B92095" w:rsidRDefault="00E07549" w:rsidP="00D161DF">
            <w:pPr>
              <w:jc w:val="center"/>
              <w:rPr>
                <w:rFonts w:ascii="Calibri" w:hAnsi="Calibri"/>
                <w:sz w:val="20"/>
                <w:szCs w:val="18"/>
              </w:rPr>
            </w:pPr>
            <w:r w:rsidRPr="00B92095">
              <w:rPr>
                <w:rFonts w:ascii="Calibri" w:hAnsi="Calibri"/>
                <w:sz w:val="20"/>
                <w:szCs w:val="20"/>
              </w:rPr>
              <w:t>Akıllı tahta</w:t>
            </w:r>
          </w:p>
        </w:tc>
        <w:tc>
          <w:tcPr>
            <w:tcW w:w="734" w:type="pct"/>
            <w:vAlign w:val="center"/>
          </w:tcPr>
          <w:p w:rsidR="00E07549" w:rsidRPr="00BC3EE6" w:rsidRDefault="00E07549" w:rsidP="0011132E">
            <w:pPr>
              <w:spacing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07549" w:rsidRPr="00BC3EE6" w:rsidTr="00F60ED2">
        <w:trPr>
          <w:cantSplit/>
          <w:trHeight w:val="1404"/>
        </w:trPr>
        <w:tc>
          <w:tcPr>
            <w:tcW w:w="227" w:type="pct"/>
            <w:textDirection w:val="btLr"/>
          </w:tcPr>
          <w:p w:rsidR="00E07549" w:rsidRPr="00BC3EE6" w:rsidRDefault="00E07549" w:rsidP="0011132E">
            <w:pPr>
              <w:spacing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C3EE6">
              <w:rPr>
                <w:rFonts w:asciiTheme="minorHAnsi" w:hAnsiTheme="minorHAnsi" w:cstheme="minorHAnsi"/>
                <w:sz w:val="20"/>
                <w:szCs w:val="20"/>
              </w:rPr>
              <w:t>MAYIS</w:t>
            </w:r>
          </w:p>
        </w:tc>
        <w:tc>
          <w:tcPr>
            <w:tcW w:w="171" w:type="pct"/>
            <w:textDirection w:val="btLr"/>
          </w:tcPr>
          <w:p w:rsidR="00E07549" w:rsidRPr="003C69DA" w:rsidRDefault="00E07549" w:rsidP="00B96B2D">
            <w:pPr>
              <w:spacing w:after="6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3C69DA">
              <w:rPr>
                <w:rFonts w:asciiTheme="minorHAnsi" w:hAnsiTheme="minorHAnsi" w:cstheme="minorHAnsi"/>
                <w:sz w:val="18"/>
                <w:szCs w:val="20"/>
              </w:rPr>
              <w:t>3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t>3</w:t>
            </w:r>
            <w:r w:rsidRPr="003C69DA">
              <w:rPr>
                <w:rFonts w:asciiTheme="minorHAnsi" w:hAnsiTheme="minorHAnsi" w:cstheme="minorHAnsi"/>
                <w:sz w:val="18"/>
                <w:szCs w:val="20"/>
              </w:rPr>
              <w:t>.HAFTA(0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t>8-14</w:t>
            </w:r>
            <w:r w:rsidRPr="003C69DA">
              <w:rPr>
                <w:rFonts w:asciiTheme="minorHAnsi" w:hAnsiTheme="minorHAnsi" w:cstheme="minorHAnsi"/>
                <w:sz w:val="18"/>
                <w:szCs w:val="20"/>
              </w:rPr>
              <w:t>)</w:t>
            </w:r>
          </w:p>
        </w:tc>
        <w:tc>
          <w:tcPr>
            <w:tcW w:w="171" w:type="pct"/>
            <w:textDirection w:val="btLr"/>
          </w:tcPr>
          <w:p w:rsidR="00E07549" w:rsidRPr="00BC3EE6" w:rsidRDefault="001D67BB" w:rsidP="0011132E">
            <w:pPr>
              <w:spacing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 SAAT</w:t>
            </w:r>
          </w:p>
        </w:tc>
        <w:tc>
          <w:tcPr>
            <w:tcW w:w="770" w:type="pct"/>
          </w:tcPr>
          <w:p w:rsidR="00E07549" w:rsidRDefault="00E07549">
            <w:pPr>
              <w:pStyle w:val="Default"/>
              <w:rPr>
                <w:color w:val="auto"/>
              </w:rPr>
            </w:pPr>
          </w:p>
          <w:p w:rsidR="00E07549" w:rsidRDefault="00E07549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2. </w:t>
            </w:r>
            <w:r>
              <w:rPr>
                <w:sz w:val="20"/>
                <w:szCs w:val="20"/>
              </w:rPr>
              <w:t xml:space="preserve">İmalatı yapılan kalıp parçalarının imalat resimlerine göre ölçme ve kontrolünü yapar. </w:t>
            </w:r>
          </w:p>
          <w:p w:rsidR="00E07549" w:rsidRDefault="00E0754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04" w:type="pct"/>
          </w:tcPr>
          <w:p w:rsidR="00E07549" w:rsidRPr="00E07549" w:rsidRDefault="00E07549">
            <w:pPr>
              <w:pStyle w:val="Default"/>
              <w:rPr>
                <w:sz w:val="20"/>
                <w:szCs w:val="20"/>
              </w:rPr>
            </w:pPr>
            <w:r w:rsidRPr="00E07549">
              <w:rPr>
                <w:bCs/>
                <w:sz w:val="20"/>
                <w:szCs w:val="20"/>
              </w:rPr>
              <w:t xml:space="preserve">Kalıp Parçalarının İmalatı </w:t>
            </w:r>
          </w:p>
        </w:tc>
        <w:tc>
          <w:tcPr>
            <w:tcW w:w="787" w:type="pct"/>
            <w:vAlign w:val="center"/>
          </w:tcPr>
          <w:p w:rsidR="00E07549" w:rsidRPr="00B92095" w:rsidRDefault="00E07549" w:rsidP="0011132E">
            <w:pPr>
              <w:jc w:val="center"/>
              <w:rPr>
                <w:rFonts w:ascii="Calibri" w:hAnsi="Calibri"/>
                <w:sz w:val="20"/>
                <w:szCs w:val="22"/>
              </w:rPr>
            </w:pPr>
            <w:r w:rsidRPr="00B92095">
              <w:rPr>
                <w:rFonts w:ascii="Calibri" w:hAnsi="Calibri"/>
                <w:sz w:val="20"/>
                <w:szCs w:val="22"/>
              </w:rPr>
              <w:t>-Anlatım</w:t>
            </w:r>
          </w:p>
          <w:p w:rsidR="00E07549" w:rsidRPr="00B92095" w:rsidRDefault="00E07549" w:rsidP="0011132E">
            <w:pPr>
              <w:jc w:val="center"/>
              <w:rPr>
                <w:rFonts w:ascii="Calibri" w:hAnsi="Calibri"/>
                <w:sz w:val="20"/>
                <w:szCs w:val="22"/>
              </w:rPr>
            </w:pPr>
            <w:r w:rsidRPr="00B92095">
              <w:rPr>
                <w:rFonts w:ascii="Calibri" w:hAnsi="Calibri"/>
                <w:sz w:val="20"/>
                <w:szCs w:val="22"/>
              </w:rPr>
              <w:t>-Örnek çizimler</w:t>
            </w:r>
          </w:p>
          <w:p w:rsidR="00E07549" w:rsidRPr="00B92095" w:rsidRDefault="00E07549" w:rsidP="0011132E">
            <w:pPr>
              <w:jc w:val="center"/>
              <w:rPr>
                <w:rFonts w:ascii="Calibri" w:hAnsi="Calibri"/>
                <w:sz w:val="20"/>
                <w:szCs w:val="22"/>
              </w:rPr>
            </w:pPr>
            <w:r w:rsidRPr="00B92095">
              <w:rPr>
                <w:rFonts w:ascii="Calibri" w:hAnsi="Calibri"/>
                <w:sz w:val="20"/>
                <w:szCs w:val="22"/>
              </w:rPr>
              <w:t>-Uygulama</w:t>
            </w:r>
          </w:p>
          <w:p w:rsidR="00E07549" w:rsidRPr="00B92095" w:rsidRDefault="00E07549" w:rsidP="0011132E">
            <w:pPr>
              <w:spacing w:after="60"/>
              <w:jc w:val="center"/>
              <w:rPr>
                <w:rFonts w:ascii="Calibri" w:hAnsi="Calibri" w:cstheme="minorHAnsi"/>
                <w:sz w:val="20"/>
                <w:szCs w:val="22"/>
              </w:rPr>
            </w:pPr>
          </w:p>
        </w:tc>
        <w:tc>
          <w:tcPr>
            <w:tcW w:w="936" w:type="pct"/>
            <w:vAlign w:val="center"/>
          </w:tcPr>
          <w:p w:rsidR="00E07549" w:rsidRPr="00B92095" w:rsidRDefault="00E07549" w:rsidP="00D161DF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B92095">
              <w:rPr>
                <w:rFonts w:ascii="Calibri" w:hAnsi="Calibri"/>
                <w:sz w:val="20"/>
                <w:szCs w:val="20"/>
              </w:rPr>
              <w:t>Bilgisayarlar, Projeksiyon,</w:t>
            </w:r>
          </w:p>
          <w:p w:rsidR="00E07549" w:rsidRPr="00B92095" w:rsidRDefault="00E07549" w:rsidP="00D161D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B92095">
              <w:rPr>
                <w:rFonts w:ascii="Calibri" w:hAnsi="Calibri"/>
                <w:sz w:val="20"/>
                <w:szCs w:val="20"/>
              </w:rPr>
              <w:t>Akıllı tahta</w:t>
            </w:r>
          </w:p>
        </w:tc>
        <w:tc>
          <w:tcPr>
            <w:tcW w:w="734" w:type="pct"/>
            <w:vAlign w:val="center"/>
          </w:tcPr>
          <w:p w:rsidR="00E07549" w:rsidRPr="00BC3EE6" w:rsidRDefault="00E07549" w:rsidP="0011132E">
            <w:pPr>
              <w:spacing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07549" w:rsidRPr="00BC3EE6" w:rsidTr="00FC08D9">
        <w:trPr>
          <w:cantSplit/>
          <w:trHeight w:val="1268"/>
        </w:trPr>
        <w:tc>
          <w:tcPr>
            <w:tcW w:w="227" w:type="pct"/>
            <w:textDirection w:val="btLr"/>
          </w:tcPr>
          <w:p w:rsidR="00E07549" w:rsidRPr="00BC3EE6" w:rsidRDefault="00E07549" w:rsidP="0011132E">
            <w:pPr>
              <w:spacing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C3EE6">
              <w:rPr>
                <w:rFonts w:asciiTheme="minorHAnsi" w:hAnsiTheme="minorHAnsi" w:cstheme="minorHAnsi"/>
                <w:sz w:val="20"/>
                <w:szCs w:val="20"/>
              </w:rPr>
              <w:t>MAYIS</w:t>
            </w:r>
          </w:p>
        </w:tc>
        <w:tc>
          <w:tcPr>
            <w:tcW w:w="171" w:type="pct"/>
            <w:textDirection w:val="btLr"/>
          </w:tcPr>
          <w:p w:rsidR="00E07549" w:rsidRPr="003C69DA" w:rsidRDefault="00E07549" w:rsidP="00B96B2D">
            <w:pPr>
              <w:spacing w:after="6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34</w:t>
            </w:r>
            <w:r w:rsidRPr="003C69DA">
              <w:rPr>
                <w:rFonts w:asciiTheme="minorHAnsi" w:hAnsiTheme="minorHAnsi" w:cstheme="minorHAnsi"/>
                <w:sz w:val="18"/>
                <w:szCs w:val="20"/>
              </w:rPr>
              <w:t>.HAFTA(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t>15-21</w:t>
            </w:r>
            <w:r w:rsidRPr="003C69DA">
              <w:rPr>
                <w:rFonts w:asciiTheme="minorHAnsi" w:hAnsiTheme="minorHAnsi" w:cstheme="minorHAnsi"/>
                <w:sz w:val="18"/>
                <w:szCs w:val="20"/>
              </w:rPr>
              <w:t>)</w:t>
            </w:r>
          </w:p>
        </w:tc>
        <w:tc>
          <w:tcPr>
            <w:tcW w:w="171" w:type="pct"/>
            <w:textDirection w:val="btLr"/>
          </w:tcPr>
          <w:p w:rsidR="00E07549" w:rsidRPr="00BC3EE6" w:rsidRDefault="001D67BB" w:rsidP="0011132E">
            <w:pPr>
              <w:spacing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 SAAT</w:t>
            </w:r>
          </w:p>
        </w:tc>
        <w:tc>
          <w:tcPr>
            <w:tcW w:w="770" w:type="pct"/>
          </w:tcPr>
          <w:p w:rsidR="00E07549" w:rsidRDefault="00E07549">
            <w:pPr>
              <w:pStyle w:val="Default"/>
              <w:rPr>
                <w:color w:val="auto"/>
              </w:rPr>
            </w:pPr>
          </w:p>
          <w:p w:rsidR="00E07549" w:rsidRDefault="00E07549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2. </w:t>
            </w:r>
            <w:r>
              <w:rPr>
                <w:sz w:val="20"/>
                <w:szCs w:val="20"/>
              </w:rPr>
              <w:t xml:space="preserve">İmalatı yapılan kalıp parçalarının imalat resimlerine göre ölçme ve kontrolünü yapar. </w:t>
            </w:r>
          </w:p>
          <w:p w:rsidR="00E07549" w:rsidRDefault="00E0754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04" w:type="pct"/>
            <w:tcBorders>
              <w:top w:val="single" w:sz="4" w:space="0" w:color="auto"/>
              <w:bottom w:val="single" w:sz="4" w:space="0" w:color="auto"/>
            </w:tcBorders>
          </w:tcPr>
          <w:p w:rsidR="00E07549" w:rsidRPr="00E07549" w:rsidRDefault="00E07549">
            <w:pPr>
              <w:pStyle w:val="Default"/>
              <w:rPr>
                <w:sz w:val="20"/>
                <w:szCs w:val="20"/>
              </w:rPr>
            </w:pPr>
            <w:r w:rsidRPr="00E07549">
              <w:rPr>
                <w:bCs/>
                <w:sz w:val="20"/>
                <w:szCs w:val="20"/>
              </w:rPr>
              <w:t xml:space="preserve">Kalıp Parçalarının İmalatı </w:t>
            </w:r>
          </w:p>
        </w:tc>
        <w:tc>
          <w:tcPr>
            <w:tcW w:w="787" w:type="pct"/>
            <w:vAlign w:val="center"/>
          </w:tcPr>
          <w:p w:rsidR="00E07549" w:rsidRPr="00B92095" w:rsidRDefault="00E07549" w:rsidP="0011132E">
            <w:pPr>
              <w:jc w:val="center"/>
              <w:rPr>
                <w:rFonts w:ascii="Calibri" w:hAnsi="Calibri"/>
                <w:sz w:val="20"/>
                <w:szCs w:val="22"/>
              </w:rPr>
            </w:pPr>
            <w:r w:rsidRPr="00B92095">
              <w:rPr>
                <w:rFonts w:ascii="Calibri" w:hAnsi="Calibri"/>
                <w:sz w:val="20"/>
                <w:szCs w:val="22"/>
              </w:rPr>
              <w:t>-Anlatım</w:t>
            </w:r>
          </w:p>
          <w:p w:rsidR="00E07549" w:rsidRPr="00B92095" w:rsidRDefault="00E07549" w:rsidP="0011132E">
            <w:pPr>
              <w:jc w:val="center"/>
              <w:rPr>
                <w:rFonts w:ascii="Calibri" w:hAnsi="Calibri"/>
                <w:sz w:val="20"/>
                <w:szCs w:val="22"/>
              </w:rPr>
            </w:pPr>
            <w:r w:rsidRPr="00B92095">
              <w:rPr>
                <w:rFonts w:ascii="Calibri" w:hAnsi="Calibri"/>
                <w:sz w:val="20"/>
                <w:szCs w:val="22"/>
              </w:rPr>
              <w:t>-Örnek çizimler</w:t>
            </w:r>
          </w:p>
          <w:p w:rsidR="00E07549" w:rsidRPr="00B92095" w:rsidRDefault="00E07549" w:rsidP="0011132E">
            <w:pPr>
              <w:jc w:val="center"/>
              <w:rPr>
                <w:rFonts w:ascii="Calibri" w:hAnsi="Calibri"/>
                <w:sz w:val="20"/>
                <w:szCs w:val="22"/>
              </w:rPr>
            </w:pPr>
            <w:r w:rsidRPr="00B92095">
              <w:rPr>
                <w:rFonts w:ascii="Calibri" w:hAnsi="Calibri"/>
                <w:sz w:val="20"/>
                <w:szCs w:val="22"/>
              </w:rPr>
              <w:t>-Uygulama</w:t>
            </w:r>
          </w:p>
          <w:p w:rsidR="00E07549" w:rsidRPr="00B92095" w:rsidRDefault="00E07549" w:rsidP="0011132E">
            <w:pPr>
              <w:spacing w:after="60"/>
              <w:jc w:val="center"/>
              <w:rPr>
                <w:rFonts w:ascii="Calibri" w:hAnsi="Calibri" w:cstheme="minorHAnsi"/>
                <w:color w:val="000000" w:themeColor="text1"/>
                <w:sz w:val="20"/>
                <w:szCs w:val="22"/>
              </w:rPr>
            </w:pPr>
          </w:p>
        </w:tc>
        <w:tc>
          <w:tcPr>
            <w:tcW w:w="936" w:type="pct"/>
            <w:vAlign w:val="center"/>
          </w:tcPr>
          <w:p w:rsidR="00E07549" w:rsidRPr="00B92095" w:rsidRDefault="00E07549" w:rsidP="00D161DF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B92095">
              <w:rPr>
                <w:rFonts w:ascii="Calibri" w:hAnsi="Calibri"/>
                <w:sz w:val="20"/>
                <w:szCs w:val="20"/>
              </w:rPr>
              <w:t>Bilgisayarlar, Projeksiyon,</w:t>
            </w:r>
          </w:p>
          <w:p w:rsidR="00E07549" w:rsidRPr="00B92095" w:rsidRDefault="00E07549" w:rsidP="00D161DF">
            <w:pPr>
              <w:jc w:val="center"/>
              <w:rPr>
                <w:rFonts w:ascii="Calibri" w:hAnsi="Calibri"/>
                <w:sz w:val="20"/>
                <w:szCs w:val="18"/>
              </w:rPr>
            </w:pPr>
            <w:r w:rsidRPr="00B92095">
              <w:rPr>
                <w:rFonts w:ascii="Calibri" w:hAnsi="Calibri"/>
                <w:sz w:val="20"/>
                <w:szCs w:val="20"/>
              </w:rPr>
              <w:t>Akıllı tahta</w:t>
            </w:r>
          </w:p>
        </w:tc>
        <w:tc>
          <w:tcPr>
            <w:tcW w:w="734" w:type="pct"/>
            <w:vAlign w:val="center"/>
          </w:tcPr>
          <w:p w:rsidR="00E07549" w:rsidRPr="00BC3EE6" w:rsidRDefault="00E07549" w:rsidP="0011132E">
            <w:pPr>
              <w:spacing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07549" w:rsidRPr="00BC3EE6" w:rsidTr="00FC08D9">
        <w:trPr>
          <w:cantSplit/>
          <w:trHeight w:val="1384"/>
        </w:trPr>
        <w:tc>
          <w:tcPr>
            <w:tcW w:w="227" w:type="pct"/>
            <w:textDirection w:val="btLr"/>
          </w:tcPr>
          <w:p w:rsidR="00E07549" w:rsidRPr="00BC3EE6" w:rsidRDefault="00E07549" w:rsidP="0011132E">
            <w:pPr>
              <w:spacing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C3EE6">
              <w:rPr>
                <w:rFonts w:asciiTheme="minorHAnsi" w:hAnsiTheme="minorHAnsi" w:cstheme="minorHAnsi"/>
                <w:sz w:val="20"/>
                <w:szCs w:val="20"/>
              </w:rPr>
              <w:t>MAYIS</w:t>
            </w:r>
          </w:p>
        </w:tc>
        <w:tc>
          <w:tcPr>
            <w:tcW w:w="171" w:type="pct"/>
            <w:textDirection w:val="btLr"/>
          </w:tcPr>
          <w:p w:rsidR="00E07549" w:rsidRPr="003C69DA" w:rsidRDefault="00E07549" w:rsidP="00B96B2D">
            <w:pPr>
              <w:spacing w:after="6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3C69DA">
              <w:rPr>
                <w:rFonts w:asciiTheme="minorHAnsi" w:hAnsiTheme="minorHAnsi" w:cstheme="minorHAnsi"/>
                <w:sz w:val="18"/>
                <w:szCs w:val="20"/>
              </w:rPr>
              <w:t>3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t>5</w:t>
            </w:r>
            <w:r w:rsidRPr="003C69DA">
              <w:rPr>
                <w:rFonts w:asciiTheme="minorHAnsi" w:hAnsiTheme="minorHAnsi" w:cstheme="minorHAnsi"/>
                <w:sz w:val="18"/>
                <w:szCs w:val="20"/>
              </w:rPr>
              <w:t>.HAFTA(2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t>2-28</w:t>
            </w:r>
            <w:r w:rsidRPr="003C69DA">
              <w:rPr>
                <w:rFonts w:asciiTheme="minorHAnsi" w:hAnsiTheme="minorHAnsi" w:cstheme="minorHAnsi"/>
                <w:sz w:val="18"/>
                <w:szCs w:val="20"/>
              </w:rPr>
              <w:t>)</w:t>
            </w:r>
          </w:p>
        </w:tc>
        <w:tc>
          <w:tcPr>
            <w:tcW w:w="171" w:type="pct"/>
            <w:textDirection w:val="btLr"/>
          </w:tcPr>
          <w:p w:rsidR="00E07549" w:rsidRPr="00BC3EE6" w:rsidRDefault="001D67BB" w:rsidP="0011132E">
            <w:pPr>
              <w:spacing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 SAAT</w:t>
            </w:r>
          </w:p>
        </w:tc>
        <w:tc>
          <w:tcPr>
            <w:tcW w:w="770" w:type="pct"/>
          </w:tcPr>
          <w:p w:rsidR="00E07549" w:rsidRDefault="00E07549">
            <w:pPr>
              <w:pStyle w:val="Default"/>
              <w:rPr>
                <w:color w:val="auto"/>
              </w:rPr>
            </w:pPr>
          </w:p>
          <w:p w:rsidR="00E07549" w:rsidRDefault="00E07549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2. </w:t>
            </w:r>
            <w:r>
              <w:rPr>
                <w:sz w:val="20"/>
                <w:szCs w:val="20"/>
              </w:rPr>
              <w:t xml:space="preserve">İmalatı yapılan kalıp parçalarının imalat resimlerine göre ölçme ve kontrolünü yapar. </w:t>
            </w:r>
          </w:p>
          <w:p w:rsidR="00E07549" w:rsidRDefault="00E0754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04" w:type="pct"/>
            <w:tcBorders>
              <w:top w:val="single" w:sz="4" w:space="0" w:color="auto"/>
              <w:bottom w:val="single" w:sz="4" w:space="0" w:color="auto"/>
            </w:tcBorders>
          </w:tcPr>
          <w:p w:rsidR="00E07549" w:rsidRPr="00E07549" w:rsidRDefault="00E07549">
            <w:pPr>
              <w:pStyle w:val="Default"/>
              <w:rPr>
                <w:sz w:val="20"/>
                <w:szCs w:val="20"/>
              </w:rPr>
            </w:pPr>
            <w:r w:rsidRPr="00E07549">
              <w:rPr>
                <w:bCs/>
                <w:sz w:val="20"/>
                <w:szCs w:val="20"/>
              </w:rPr>
              <w:t xml:space="preserve">Kalıp Parçalarının İmalatı </w:t>
            </w:r>
          </w:p>
        </w:tc>
        <w:tc>
          <w:tcPr>
            <w:tcW w:w="787" w:type="pct"/>
            <w:vAlign w:val="center"/>
          </w:tcPr>
          <w:p w:rsidR="00E07549" w:rsidRPr="00B92095" w:rsidRDefault="00E07549" w:rsidP="0011132E">
            <w:pPr>
              <w:jc w:val="center"/>
              <w:rPr>
                <w:rFonts w:ascii="Calibri" w:hAnsi="Calibri"/>
                <w:sz w:val="20"/>
              </w:rPr>
            </w:pPr>
            <w:r w:rsidRPr="00B92095">
              <w:rPr>
                <w:rFonts w:ascii="Calibri" w:hAnsi="Calibri"/>
                <w:sz w:val="20"/>
              </w:rPr>
              <w:t>-Anlatım</w:t>
            </w:r>
          </w:p>
          <w:p w:rsidR="00E07549" w:rsidRPr="00B92095" w:rsidRDefault="00E07549" w:rsidP="0011132E">
            <w:pPr>
              <w:jc w:val="center"/>
              <w:rPr>
                <w:rFonts w:ascii="Calibri" w:hAnsi="Calibri"/>
                <w:sz w:val="20"/>
              </w:rPr>
            </w:pPr>
            <w:r w:rsidRPr="00B92095">
              <w:rPr>
                <w:rFonts w:ascii="Calibri" w:hAnsi="Calibri"/>
                <w:sz w:val="20"/>
              </w:rPr>
              <w:t>-Örnek çizimler</w:t>
            </w:r>
          </w:p>
          <w:p w:rsidR="00E07549" w:rsidRPr="00B92095" w:rsidRDefault="00E07549" w:rsidP="0011132E">
            <w:pPr>
              <w:jc w:val="center"/>
              <w:rPr>
                <w:rFonts w:ascii="Calibri" w:hAnsi="Calibri"/>
                <w:sz w:val="20"/>
              </w:rPr>
            </w:pPr>
            <w:r w:rsidRPr="00B92095">
              <w:rPr>
                <w:rFonts w:ascii="Calibri" w:hAnsi="Calibri"/>
                <w:sz w:val="20"/>
              </w:rPr>
              <w:t>-Uygulama</w:t>
            </w:r>
          </w:p>
          <w:p w:rsidR="00E07549" w:rsidRPr="00B92095" w:rsidRDefault="00E07549" w:rsidP="0011132E">
            <w:pPr>
              <w:spacing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36" w:type="pct"/>
            <w:vAlign w:val="center"/>
          </w:tcPr>
          <w:p w:rsidR="00E07549" w:rsidRPr="00B92095" w:rsidRDefault="00E07549" w:rsidP="00D161DF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B92095">
              <w:rPr>
                <w:rFonts w:ascii="Calibri" w:hAnsi="Calibri"/>
                <w:sz w:val="20"/>
                <w:szCs w:val="20"/>
              </w:rPr>
              <w:t>Bilgisayarlar, Projeksiyon,</w:t>
            </w:r>
          </w:p>
          <w:p w:rsidR="00E07549" w:rsidRPr="00B92095" w:rsidRDefault="00E07549" w:rsidP="00D161DF">
            <w:pPr>
              <w:jc w:val="center"/>
              <w:rPr>
                <w:rFonts w:ascii="Calibri" w:hAnsi="Calibri"/>
                <w:sz w:val="20"/>
                <w:szCs w:val="18"/>
              </w:rPr>
            </w:pPr>
            <w:r w:rsidRPr="00B92095">
              <w:rPr>
                <w:rFonts w:ascii="Calibri" w:hAnsi="Calibri"/>
                <w:sz w:val="20"/>
                <w:szCs w:val="20"/>
              </w:rPr>
              <w:t>Akıllı tahta</w:t>
            </w:r>
          </w:p>
        </w:tc>
        <w:tc>
          <w:tcPr>
            <w:tcW w:w="734" w:type="pct"/>
            <w:vAlign w:val="center"/>
          </w:tcPr>
          <w:p w:rsidR="00E07549" w:rsidRPr="00BC3EE6" w:rsidRDefault="00E07549" w:rsidP="0011132E">
            <w:pPr>
              <w:spacing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07549" w:rsidRPr="00BC3EE6" w:rsidTr="00F9203D">
        <w:trPr>
          <w:cantSplit/>
          <w:trHeight w:val="1418"/>
        </w:trPr>
        <w:tc>
          <w:tcPr>
            <w:tcW w:w="227" w:type="pct"/>
            <w:textDirection w:val="btLr"/>
          </w:tcPr>
          <w:p w:rsidR="00E07549" w:rsidRPr="00BC3EE6" w:rsidRDefault="00E07549" w:rsidP="0011132E">
            <w:pPr>
              <w:spacing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C3EE6">
              <w:rPr>
                <w:rFonts w:asciiTheme="minorHAnsi" w:hAnsiTheme="minorHAnsi" w:cstheme="minorHAnsi"/>
                <w:sz w:val="20"/>
                <w:szCs w:val="20"/>
              </w:rPr>
              <w:t>MAYIS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-HAZİRAN</w:t>
            </w:r>
          </w:p>
        </w:tc>
        <w:tc>
          <w:tcPr>
            <w:tcW w:w="171" w:type="pct"/>
            <w:textDirection w:val="btLr"/>
          </w:tcPr>
          <w:p w:rsidR="00E07549" w:rsidRPr="003C69DA" w:rsidRDefault="00E07549" w:rsidP="00B96B2D">
            <w:pPr>
              <w:spacing w:after="6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36</w:t>
            </w:r>
            <w:r w:rsidRPr="003C69DA">
              <w:rPr>
                <w:rFonts w:asciiTheme="minorHAnsi" w:hAnsiTheme="minorHAnsi" w:cstheme="minorHAnsi"/>
                <w:sz w:val="18"/>
                <w:szCs w:val="20"/>
              </w:rPr>
              <w:t>.HAFTA(2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t>9-04</w:t>
            </w:r>
            <w:r w:rsidRPr="003C69DA">
              <w:rPr>
                <w:rFonts w:asciiTheme="minorHAnsi" w:hAnsiTheme="minorHAnsi" w:cstheme="minorHAnsi"/>
                <w:sz w:val="18"/>
                <w:szCs w:val="20"/>
              </w:rPr>
              <w:t>)</w:t>
            </w:r>
          </w:p>
        </w:tc>
        <w:tc>
          <w:tcPr>
            <w:tcW w:w="171" w:type="pct"/>
            <w:textDirection w:val="btLr"/>
          </w:tcPr>
          <w:p w:rsidR="00E07549" w:rsidRDefault="001D67BB" w:rsidP="0011132E">
            <w:pPr>
              <w:spacing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 SAAT</w:t>
            </w:r>
          </w:p>
        </w:tc>
        <w:tc>
          <w:tcPr>
            <w:tcW w:w="770" w:type="pct"/>
          </w:tcPr>
          <w:p w:rsidR="00E07549" w:rsidRDefault="00E07549">
            <w:pPr>
              <w:pStyle w:val="Default"/>
              <w:rPr>
                <w:color w:val="auto"/>
              </w:rPr>
            </w:pPr>
          </w:p>
          <w:p w:rsidR="00E07549" w:rsidRDefault="00E07549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2. </w:t>
            </w:r>
            <w:r>
              <w:rPr>
                <w:sz w:val="20"/>
                <w:szCs w:val="20"/>
              </w:rPr>
              <w:t xml:space="preserve">İmalatı yapılan kalıp parçalarının imalat resimlerine göre ölçme ve kontrolünü yapar. </w:t>
            </w:r>
          </w:p>
          <w:p w:rsidR="00E07549" w:rsidRDefault="00E0754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04" w:type="pct"/>
            <w:tcBorders>
              <w:top w:val="single" w:sz="4" w:space="0" w:color="auto"/>
              <w:bottom w:val="single" w:sz="4" w:space="0" w:color="auto"/>
            </w:tcBorders>
          </w:tcPr>
          <w:p w:rsidR="00E07549" w:rsidRPr="00E07549" w:rsidRDefault="00E07549">
            <w:pPr>
              <w:pStyle w:val="Default"/>
              <w:rPr>
                <w:sz w:val="20"/>
                <w:szCs w:val="20"/>
              </w:rPr>
            </w:pPr>
            <w:r w:rsidRPr="00E07549">
              <w:rPr>
                <w:bCs/>
                <w:sz w:val="20"/>
                <w:szCs w:val="20"/>
              </w:rPr>
              <w:t xml:space="preserve">Kalıp Parçalarının İmalatı </w:t>
            </w:r>
          </w:p>
        </w:tc>
        <w:tc>
          <w:tcPr>
            <w:tcW w:w="787" w:type="pct"/>
            <w:vAlign w:val="center"/>
          </w:tcPr>
          <w:p w:rsidR="00E07549" w:rsidRPr="00B92095" w:rsidRDefault="00E07549" w:rsidP="0011132E">
            <w:pPr>
              <w:jc w:val="center"/>
              <w:rPr>
                <w:rFonts w:ascii="Calibri" w:hAnsi="Calibri"/>
                <w:sz w:val="20"/>
              </w:rPr>
            </w:pPr>
            <w:r w:rsidRPr="00B92095">
              <w:rPr>
                <w:rFonts w:ascii="Calibri" w:hAnsi="Calibri"/>
                <w:sz w:val="20"/>
              </w:rPr>
              <w:t>-Anlatım</w:t>
            </w:r>
          </w:p>
          <w:p w:rsidR="00E07549" w:rsidRPr="00B92095" w:rsidRDefault="00E07549" w:rsidP="0011132E">
            <w:pPr>
              <w:jc w:val="center"/>
              <w:rPr>
                <w:rFonts w:ascii="Calibri" w:hAnsi="Calibri"/>
                <w:sz w:val="20"/>
              </w:rPr>
            </w:pPr>
            <w:r w:rsidRPr="00B92095">
              <w:rPr>
                <w:rFonts w:ascii="Calibri" w:hAnsi="Calibri"/>
                <w:sz w:val="20"/>
              </w:rPr>
              <w:t>-Örnek çizimler</w:t>
            </w:r>
          </w:p>
          <w:p w:rsidR="00E07549" w:rsidRPr="00B92095" w:rsidRDefault="00E07549" w:rsidP="0011132E">
            <w:pPr>
              <w:jc w:val="center"/>
              <w:rPr>
                <w:rFonts w:ascii="Calibri" w:hAnsi="Calibri"/>
                <w:sz w:val="20"/>
              </w:rPr>
            </w:pPr>
            <w:r w:rsidRPr="00B92095">
              <w:rPr>
                <w:rFonts w:ascii="Calibri" w:hAnsi="Calibri"/>
                <w:sz w:val="20"/>
              </w:rPr>
              <w:t>-Uygulama</w:t>
            </w:r>
          </w:p>
          <w:p w:rsidR="00E07549" w:rsidRPr="00B92095" w:rsidRDefault="00E07549" w:rsidP="0011132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936" w:type="pct"/>
            <w:vAlign w:val="center"/>
          </w:tcPr>
          <w:p w:rsidR="00E07549" w:rsidRPr="00B92095" w:rsidRDefault="00E07549" w:rsidP="00D161DF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B92095">
              <w:rPr>
                <w:rFonts w:ascii="Calibri" w:hAnsi="Calibri"/>
                <w:sz w:val="20"/>
                <w:szCs w:val="20"/>
              </w:rPr>
              <w:t>Bilgisayarlar, Projeksiyon,</w:t>
            </w:r>
          </w:p>
          <w:p w:rsidR="00E07549" w:rsidRPr="00B92095" w:rsidRDefault="00E07549" w:rsidP="00D161D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B92095">
              <w:rPr>
                <w:rFonts w:ascii="Calibri" w:hAnsi="Calibri"/>
                <w:sz w:val="20"/>
                <w:szCs w:val="20"/>
              </w:rPr>
              <w:t>Akıllı tahta</w:t>
            </w:r>
          </w:p>
        </w:tc>
        <w:tc>
          <w:tcPr>
            <w:tcW w:w="734" w:type="pct"/>
            <w:vAlign w:val="center"/>
          </w:tcPr>
          <w:p w:rsidR="00E07549" w:rsidRPr="00BC3EE6" w:rsidRDefault="00E07549" w:rsidP="0011132E">
            <w:pPr>
              <w:spacing w:after="60"/>
              <w:jc w:val="center"/>
              <w:rPr>
                <w:b/>
                <w:sz w:val="22"/>
                <w:szCs w:val="22"/>
              </w:rPr>
            </w:pPr>
            <w:r w:rsidRPr="00EC70C1">
              <w:rPr>
                <w:rFonts w:ascii="Calibri" w:hAnsi="Calibri"/>
                <w:b/>
                <w:sz w:val="22"/>
                <w:szCs w:val="20"/>
              </w:rPr>
              <w:t>2.DÖNEM 2. SINAVI</w:t>
            </w:r>
          </w:p>
        </w:tc>
      </w:tr>
      <w:tr w:rsidR="00E07549" w:rsidRPr="00BC3EE6" w:rsidTr="00F9203D">
        <w:trPr>
          <w:cantSplit/>
          <w:trHeight w:val="1420"/>
        </w:trPr>
        <w:tc>
          <w:tcPr>
            <w:tcW w:w="227" w:type="pct"/>
            <w:textDirection w:val="btLr"/>
          </w:tcPr>
          <w:p w:rsidR="00E07549" w:rsidRPr="00BC3EE6" w:rsidRDefault="00E07549" w:rsidP="0011132E">
            <w:pPr>
              <w:spacing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HAZİRAN</w:t>
            </w:r>
          </w:p>
        </w:tc>
        <w:tc>
          <w:tcPr>
            <w:tcW w:w="171" w:type="pct"/>
            <w:textDirection w:val="btLr"/>
          </w:tcPr>
          <w:p w:rsidR="00E07549" w:rsidRPr="003C69DA" w:rsidRDefault="00E07549" w:rsidP="00B96B2D">
            <w:pPr>
              <w:spacing w:after="6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37</w:t>
            </w:r>
            <w:r w:rsidRPr="003C69DA">
              <w:rPr>
                <w:rFonts w:asciiTheme="minorHAnsi" w:hAnsiTheme="minorHAnsi" w:cstheme="minorHAnsi"/>
                <w:sz w:val="18"/>
                <w:szCs w:val="20"/>
              </w:rPr>
              <w:t>.HAFTA(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t>05-11</w:t>
            </w:r>
            <w:r w:rsidRPr="003C69DA">
              <w:rPr>
                <w:rFonts w:asciiTheme="minorHAnsi" w:hAnsiTheme="minorHAnsi" w:cstheme="minorHAnsi"/>
                <w:sz w:val="18"/>
                <w:szCs w:val="20"/>
              </w:rPr>
              <w:t>)</w:t>
            </w:r>
          </w:p>
        </w:tc>
        <w:tc>
          <w:tcPr>
            <w:tcW w:w="171" w:type="pct"/>
            <w:textDirection w:val="btLr"/>
          </w:tcPr>
          <w:p w:rsidR="00E07549" w:rsidRDefault="001D67BB" w:rsidP="0011132E">
            <w:pPr>
              <w:spacing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 SAAT</w:t>
            </w:r>
          </w:p>
        </w:tc>
        <w:tc>
          <w:tcPr>
            <w:tcW w:w="770" w:type="pct"/>
            <w:tcBorders>
              <w:top w:val="single" w:sz="4" w:space="0" w:color="auto"/>
            </w:tcBorders>
          </w:tcPr>
          <w:p w:rsidR="00E07549" w:rsidRDefault="00E07549">
            <w:pPr>
              <w:pStyle w:val="Default"/>
              <w:rPr>
                <w:color w:val="auto"/>
              </w:rPr>
            </w:pPr>
          </w:p>
          <w:p w:rsidR="00E07549" w:rsidRDefault="00E07549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2. </w:t>
            </w:r>
            <w:r>
              <w:rPr>
                <w:sz w:val="20"/>
                <w:szCs w:val="20"/>
              </w:rPr>
              <w:t xml:space="preserve">İmalatı yapılan kalıp parçalarının imalat resimlerine göre ölçme ve kontrolünü yapar. </w:t>
            </w:r>
          </w:p>
          <w:p w:rsidR="00E07549" w:rsidRDefault="00E0754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04" w:type="pct"/>
            <w:tcBorders>
              <w:top w:val="single" w:sz="4" w:space="0" w:color="auto"/>
              <w:bottom w:val="single" w:sz="4" w:space="0" w:color="auto"/>
            </w:tcBorders>
          </w:tcPr>
          <w:p w:rsidR="00E07549" w:rsidRPr="00E07549" w:rsidRDefault="00E07549">
            <w:pPr>
              <w:pStyle w:val="Default"/>
              <w:rPr>
                <w:sz w:val="20"/>
                <w:szCs w:val="20"/>
              </w:rPr>
            </w:pPr>
            <w:r w:rsidRPr="00E07549">
              <w:rPr>
                <w:bCs/>
                <w:sz w:val="20"/>
                <w:szCs w:val="20"/>
              </w:rPr>
              <w:t xml:space="preserve">Kalıp Parçalarının İmalatı </w:t>
            </w:r>
          </w:p>
        </w:tc>
        <w:tc>
          <w:tcPr>
            <w:tcW w:w="787" w:type="pct"/>
            <w:vAlign w:val="center"/>
          </w:tcPr>
          <w:p w:rsidR="00E07549" w:rsidRPr="00B92095" w:rsidRDefault="00E07549" w:rsidP="0011132E">
            <w:pPr>
              <w:jc w:val="center"/>
              <w:rPr>
                <w:rFonts w:ascii="Calibri" w:hAnsi="Calibri"/>
                <w:sz w:val="20"/>
              </w:rPr>
            </w:pPr>
            <w:r w:rsidRPr="00B92095">
              <w:rPr>
                <w:rFonts w:ascii="Calibri" w:hAnsi="Calibri"/>
                <w:sz w:val="20"/>
              </w:rPr>
              <w:t>-Anlatım</w:t>
            </w:r>
          </w:p>
          <w:p w:rsidR="00E07549" w:rsidRPr="00B92095" w:rsidRDefault="00E07549" w:rsidP="0011132E">
            <w:pPr>
              <w:jc w:val="center"/>
              <w:rPr>
                <w:rFonts w:ascii="Calibri" w:hAnsi="Calibri"/>
                <w:sz w:val="20"/>
              </w:rPr>
            </w:pPr>
            <w:r w:rsidRPr="00B92095">
              <w:rPr>
                <w:rFonts w:ascii="Calibri" w:hAnsi="Calibri"/>
                <w:sz w:val="20"/>
              </w:rPr>
              <w:t>-Örnek çizimler</w:t>
            </w:r>
          </w:p>
          <w:p w:rsidR="00E07549" w:rsidRPr="00B92095" w:rsidRDefault="00E07549" w:rsidP="0011132E">
            <w:pPr>
              <w:jc w:val="center"/>
              <w:rPr>
                <w:rFonts w:ascii="Calibri" w:hAnsi="Calibri"/>
                <w:sz w:val="20"/>
              </w:rPr>
            </w:pPr>
            <w:r w:rsidRPr="00B92095">
              <w:rPr>
                <w:rFonts w:ascii="Calibri" w:hAnsi="Calibri"/>
                <w:sz w:val="20"/>
              </w:rPr>
              <w:t>-Uygulama</w:t>
            </w:r>
          </w:p>
          <w:p w:rsidR="00E07549" w:rsidRPr="00B92095" w:rsidRDefault="00E07549" w:rsidP="0011132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936" w:type="pct"/>
            <w:vAlign w:val="center"/>
          </w:tcPr>
          <w:p w:rsidR="00E07549" w:rsidRPr="00B92095" w:rsidRDefault="00E07549" w:rsidP="00D161DF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B92095">
              <w:rPr>
                <w:rFonts w:ascii="Calibri" w:hAnsi="Calibri"/>
                <w:sz w:val="20"/>
                <w:szCs w:val="20"/>
              </w:rPr>
              <w:t>Bilgisayarlar, Projeksiyon,</w:t>
            </w:r>
          </w:p>
          <w:p w:rsidR="00E07549" w:rsidRPr="00B92095" w:rsidRDefault="00E07549" w:rsidP="00D161DF">
            <w:pPr>
              <w:jc w:val="center"/>
              <w:rPr>
                <w:rFonts w:ascii="Calibri" w:hAnsi="Calibri"/>
                <w:sz w:val="20"/>
                <w:szCs w:val="18"/>
              </w:rPr>
            </w:pPr>
            <w:r w:rsidRPr="00B92095">
              <w:rPr>
                <w:rFonts w:ascii="Calibri" w:hAnsi="Calibri"/>
                <w:sz w:val="20"/>
                <w:szCs w:val="20"/>
              </w:rPr>
              <w:t>Akıllı tahta</w:t>
            </w:r>
          </w:p>
        </w:tc>
        <w:tc>
          <w:tcPr>
            <w:tcW w:w="734" w:type="pct"/>
            <w:vAlign w:val="center"/>
          </w:tcPr>
          <w:p w:rsidR="00E07549" w:rsidRPr="00BC3EE6" w:rsidRDefault="00E07549" w:rsidP="0011132E">
            <w:pPr>
              <w:spacing w:after="60"/>
              <w:rPr>
                <w:b/>
                <w:sz w:val="22"/>
                <w:szCs w:val="22"/>
              </w:rPr>
            </w:pPr>
          </w:p>
        </w:tc>
      </w:tr>
      <w:tr w:rsidR="00E07549" w:rsidRPr="00BC3EE6" w:rsidTr="000F5055">
        <w:trPr>
          <w:cantSplit/>
          <w:trHeight w:val="1420"/>
        </w:trPr>
        <w:tc>
          <w:tcPr>
            <w:tcW w:w="227" w:type="pct"/>
            <w:textDirection w:val="btLr"/>
          </w:tcPr>
          <w:p w:rsidR="00E07549" w:rsidRPr="00BC3EE6" w:rsidRDefault="00E07549" w:rsidP="0011132E">
            <w:pPr>
              <w:spacing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HAZİRAN</w:t>
            </w:r>
          </w:p>
        </w:tc>
        <w:tc>
          <w:tcPr>
            <w:tcW w:w="171" w:type="pct"/>
            <w:textDirection w:val="btLr"/>
          </w:tcPr>
          <w:p w:rsidR="00E07549" w:rsidRPr="003C69DA" w:rsidRDefault="00E07549" w:rsidP="00B96B2D">
            <w:pPr>
              <w:spacing w:after="6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38</w:t>
            </w:r>
            <w:r w:rsidRPr="003C69DA">
              <w:rPr>
                <w:rFonts w:asciiTheme="minorHAnsi" w:hAnsiTheme="minorHAnsi" w:cstheme="minorHAnsi"/>
                <w:sz w:val="18"/>
                <w:szCs w:val="20"/>
              </w:rPr>
              <w:t>.HAFTA(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t>12-16</w:t>
            </w:r>
            <w:r w:rsidRPr="003C69DA">
              <w:rPr>
                <w:rFonts w:asciiTheme="minorHAnsi" w:hAnsiTheme="minorHAnsi" w:cstheme="minorHAnsi"/>
                <w:sz w:val="18"/>
                <w:szCs w:val="20"/>
              </w:rPr>
              <w:t>)</w:t>
            </w:r>
          </w:p>
        </w:tc>
        <w:tc>
          <w:tcPr>
            <w:tcW w:w="171" w:type="pct"/>
            <w:textDirection w:val="btLr"/>
          </w:tcPr>
          <w:p w:rsidR="00E07549" w:rsidRDefault="001D67BB" w:rsidP="0011132E">
            <w:pPr>
              <w:spacing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 SAAT</w:t>
            </w:r>
          </w:p>
        </w:tc>
        <w:tc>
          <w:tcPr>
            <w:tcW w:w="770" w:type="pct"/>
          </w:tcPr>
          <w:p w:rsidR="00E07549" w:rsidRDefault="00E07549">
            <w:pPr>
              <w:pStyle w:val="Default"/>
              <w:rPr>
                <w:color w:val="auto"/>
              </w:rPr>
            </w:pPr>
          </w:p>
          <w:p w:rsidR="00E07549" w:rsidRDefault="00E07549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2. </w:t>
            </w:r>
            <w:r>
              <w:rPr>
                <w:sz w:val="20"/>
                <w:szCs w:val="20"/>
              </w:rPr>
              <w:t xml:space="preserve">İmalatı yapılan kalıp parçalarının imalat resimlerine göre ölçme ve kontrolünü yapar. </w:t>
            </w:r>
          </w:p>
          <w:p w:rsidR="00E07549" w:rsidRDefault="00E0754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04" w:type="pct"/>
            <w:tcBorders>
              <w:top w:val="single" w:sz="4" w:space="0" w:color="auto"/>
              <w:bottom w:val="single" w:sz="4" w:space="0" w:color="auto"/>
            </w:tcBorders>
          </w:tcPr>
          <w:p w:rsidR="00E07549" w:rsidRPr="00E07549" w:rsidRDefault="00E07549">
            <w:pPr>
              <w:pStyle w:val="Default"/>
              <w:rPr>
                <w:sz w:val="20"/>
                <w:szCs w:val="20"/>
              </w:rPr>
            </w:pPr>
            <w:r w:rsidRPr="00E07549">
              <w:rPr>
                <w:bCs/>
                <w:sz w:val="20"/>
                <w:szCs w:val="20"/>
              </w:rPr>
              <w:t xml:space="preserve">Kalıp Parçalarının İmalatı </w:t>
            </w:r>
          </w:p>
        </w:tc>
        <w:tc>
          <w:tcPr>
            <w:tcW w:w="787" w:type="pct"/>
            <w:vAlign w:val="center"/>
          </w:tcPr>
          <w:p w:rsidR="00E07549" w:rsidRPr="00811B3F" w:rsidRDefault="00E07549" w:rsidP="0011132E">
            <w:pPr>
              <w:jc w:val="center"/>
              <w:rPr>
                <w:rFonts w:ascii="Calibri" w:hAnsi="Calibri"/>
                <w:sz w:val="20"/>
              </w:rPr>
            </w:pPr>
            <w:r w:rsidRPr="00811B3F">
              <w:rPr>
                <w:rFonts w:ascii="Calibri" w:hAnsi="Calibri"/>
                <w:sz w:val="20"/>
              </w:rPr>
              <w:t>-Anlatım</w:t>
            </w:r>
          </w:p>
          <w:p w:rsidR="00E07549" w:rsidRPr="00811B3F" w:rsidRDefault="00E07549" w:rsidP="0011132E">
            <w:pPr>
              <w:jc w:val="center"/>
              <w:rPr>
                <w:rFonts w:ascii="Calibri" w:hAnsi="Calibri"/>
                <w:sz w:val="20"/>
              </w:rPr>
            </w:pPr>
            <w:r w:rsidRPr="00811B3F">
              <w:rPr>
                <w:rFonts w:ascii="Calibri" w:hAnsi="Calibri"/>
                <w:sz w:val="20"/>
              </w:rPr>
              <w:t>-Örnek çizimler</w:t>
            </w:r>
          </w:p>
          <w:p w:rsidR="00E07549" w:rsidRPr="00811B3F" w:rsidRDefault="00E07549" w:rsidP="0011132E">
            <w:pPr>
              <w:jc w:val="center"/>
              <w:rPr>
                <w:rFonts w:ascii="Calibri" w:hAnsi="Calibri"/>
                <w:sz w:val="20"/>
              </w:rPr>
            </w:pPr>
            <w:r w:rsidRPr="00811B3F">
              <w:rPr>
                <w:rFonts w:ascii="Calibri" w:hAnsi="Calibri"/>
                <w:sz w:val="20"/>
              </w:rPr>
              <w:t>-Uygulama</w:t>
            </w:r>
          </w:p>
          <w:p w:rsidR="00E07549" w:rsidRPr="00811B3F" w:rsidRDefault="00E07549" w:rsidP="0011132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936" w:type="pct"/>
            <w:vAlign w:val="center"/>
          </w:tcPr>
          <w:p w:rsidR="00E07549" w:rsidRPr="00B92095" w:rsidRDefault="00E07549" w:rsidP="00D161DF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B92095">
              <w:rPr>
                <w:rFonts w:ascii="Calibri" w:hAnsi="Calibri"/>
                <w:sz w:val="20"/>
                <w:szCs w:val="20"/>
              </w:rPr>
              <w:t>Bilgisayarlar, Projeksiyon,</w:t>
            </w:r>
          </w:p>
          <w:p w:rsidR="00E07549" w:rsidRPr="00B92095" w:rsidRDefault="00E07549" w:rsidP="00D161DF">
            <w:pPr>
              <w:jc w:val="center"/>
              <w:rPr>
                <w:rFonts w:ascii="Calibri" w:hAnsi="Calibri"/>
                <w:sz w:val="20"/>
                <w:szCs w:val="18"/>
              </w:rPr>
            </w:pPr>
            <w:r w:rsidRPr="00B92095">
              <w:rPr>
                <w:rFonts w:ascii="Calibri" w:hAnsi="Calibri"/>
                <w:sz w:val="20"/>
                <w:szCs w:val="20"/>
              </w:rPr>
              <w:t>Akıllı tahta</w:t>
            </w:r>
          </w:p>
        </w:tc>
        <w:tc>
          <w:tcPr>
            <w:tcW w:w="734" w:type="pct"/>
          </w:tcPr>
          <w:p w:rsidR="00E07549" w:rsidRPr="00BC3EE6" w:rsidRDefault="00E07549" w:rsidP="0011132E">
            <w:pPr>
              <w:spacing w:after="60"/>
              <w:rPr>
                <w:b/>
                <w:sz w:val="22"/>
                <w:szCs w:val="22"/>
              </w:rPr>
            </w:pPr>
          </w:p>
        </w:tc>
      </w:tr>
    </w:tbl>
    <w:p w:rsidR="00A6133E" w:rsidRDefault="00A6133E" w:rsidP="00355858">
      <w:pPr>
        <w:rPr>
          <w:b/>
          <w:sz w:val="16"/>
        </w:rPr>
      </w:pPr>
    </w:p>
    <w:p w:rsidR="00A6133E" w:rsidRDefault="00A6133E" w:rsidP="00355858">
      <w:pPr>
        <w:rPr>
          <w:b/>
          <w:sz w:val="16"/>
        </w:rPr>
      </w:pPr>
    </w:p>
    <w:p w:rsidR="00A6133E" w:rsidRDefault="00A6133E" w:rsidP="00355858">
      <w:pPr>
        <w:rPr>
          <w:b/>
          <w:sz w:val="16"/>
        </w:rPr>
      </w:pPr>
    </w:p>
    <w:p w:rsidR="00A6133E" w:rsidRDefault="00A6133E" w:rsidP="00355858">
      <w:pPr>
        <w:rPr>
          <w:b/>
          <w:sz w:val="16"/>
        </w:rPr>
      </w:pPr>
    </w:p>
    <w:p w:rsidR="00A6133E" w:rsidRDefault="00A6133E" w:rsidP="00355858">
      <w:pPr>
        <w:rPr>
          <w:b/>
          <w:sz w:val="16"/>
        </w:rPr>
      </w:pPr>
    </w:p>
    <w:p w:rsidR="00A6133E" w:rsidRDefault="00A6133E" w:rsidP="00355858">
      <w:pPr>
        <w:rPr>
          <w:b/>
          <w:sz w:val="16"/>
        </w:rPr>
      </w:pPr>
    </w:p>
    <w:p w:rsidR="00A6133E" w:rsidRDefault="00A6133E" w:rsidP="00355858">
      <w:pPr>
        <w:rPr>
          <w:b/>
          <w:sz w:val="16"/>
        </w:rPr>
      </w:pPr>
    </w:p>
    <w:p w:rsidR="00A6133E" w:rsidRDefault="00A6133E" w:rsidP="00355858">
      <w:pPr>
        <w:rPr>
          <w:b/>
          <w:sz w:val="16"/>
        </w:rPr>
      </w:pPr>
    </w:p>
    <w:p w:rsidR="00AE3610" w:rsidRDefault="00355858" w:rsidP="00355858">
      <w:pPr>
        <w:rPr>
          <w:b/>
          <w:sz w:val="16"/>
        </w:rPr>
      </w:pPr>
      <w:r>
        <w:rPr>
          <w:b/>
          <w:sz w:val="16"/>
        </w:rPr>
        <w:t xml:space="preserve">Bu yıllık plan T.C. Milli Eğitim Bakanlığı Talim ve Terbiye Kurulu Başkanlığının yayınladığı öğretim programı esas alınarak </w:t>
      </w:r>
      <w:r w:rsidR="00843095">
        <w:rPr>
          <w:b/>
          <w:sz w:val="16"/>
        </w:rPr>
        <w:t>yapılmıştır</w:t>
      </w:r>
      <w:r>
        <w:rPr>
          <w:b/>
          <w:sz w:val="16"/>
        </w:rPr>
        <w:t>. Bu yıllık planda toplam eğitim öğretim haftası 3</w:t>
      </w:r>
      <w:r w:rsidR="005D6EF3">
        <w:rPr>
          <w:b/>
          <w:sz w:val="16"/>
        </w:rPr>
        <w:t>8</w:t>
      </w:r>
      <w:r>
        <w:rPr>
          <w:b/>
          <w:sz w:val="16"/>
        </w:rPr>
        <w:t xml:space="preserve"> haftadır.</w:t>
      </w:r>
    </w:p>
    <w:tbl>
      <w:tblPr>
        <w:tblW w:w="0" w:type="auto"/>
        <w:tblCellSpacing w:w="0" w:type="dxa"/>
        <w:tblCellMar>
          <w:left w:w="70" w:type="dxa"/>
          <w:right w:w="70" w:type="dxa"/>
        </w:tblCellMar>
        <w:tblLook w:val="04A0"/>
      </w:tblPr>
      <w:tblGrid>
        <w:gridCol w:w="1418"/>
        <w:gridCol w:w="425"/>
        <w:gridCol w:w="1640"/>
        <w:gridCol w:w="425"/>
        <w:gridCol w:w="1640"/>
        <w:gridCol w:w="425"/>
        <w:gridCol w:w="1844"/>
        <w:gridCol w:w="425"/>
        <w:gridCol w:w="1640"/>
        <w:gridCol w:w="425"/>
        <w:gridCol w:w="1560"/>
        <w:gridCol w:w="425"/>
        <w:gridCol w:w="2592"/>
        <w:gridCol w:w="363"/>
        <w:gridCol w:w="346"/>
      </w:tblGrid>
      <w:tr w:rsidR="001F4BF5" w:rsidTr="00BE61CA">
        <w:trPr>
          <w:gridAfter w:val="1"/>
          <w:wAfter w:w="346" w:type="dxa"/>
          <w:trHeight w:val="255"/>
          <w:tblCellSpacing w:w="0" w:type="dxa"/>
        </w:trPr>
        <w:tc>
          <w:tcPr>
            <w:tcW w:w="1524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BF5" w:rsidRPr="00A77C0E" w:rsidRDefault="001F4BF5" w:rsidP="00795824">
            <w:pPr>
              <w:rPr>
                <w:b/>
                <w:sz w:val="16"/>
              </w:rPr>
            </w:pPr>
            <w:r w:rsidRPr="00A77C0E">
              <w:rPr>
                <w:b/>
                <w:sz w:val="16"/>
              </w:rPr>
              <w:t>* 2551 sayılı Tebliğler Dergisi’nde yayımlanan “ Millî Eğitim Bakanlığı Eğitim ve Öğretim Çalışmalarının Plânlı Yürütülmesine İlişkin Yönerge“ esas alınarak hazırlanmıştır.</w:t>
            </w:r>
          </w:p>
          <w:p w:rsidR="001F4BF5" w:rsidRPr="00A77C0E" w:rsidRDefault="001F4BF5" w:rsidP="00795824">
            <w:pPr>
              <w:rPr>
                <w:b/>
                <w:sz w:val="16"/>
              </w:rPr>
            </w:pPr>
            <w:r w:rsidRPr="00A77C0E">
              <w:rPr>
                <w:b/>
                <w:sz w:val="16"/>
              </w:rPr>
              <w:t xml:space="preserve">* 2577 Sayılı Tebliğler Dergisinde Yayımlanan Meslekî Eğitim ve Öğretim Sisteminin Güçlendirilmesi Projesi (MEGEP) Kapsamında Geliştirilen Haftalık Ders Çizelgeleri ile </w:t>
            </w:r>
          </w:p>
        </w:tc>
      </w:tr>
      <w:tr w:rsidR="001F4BF5" w:rsidTr="00BE61CA">
        <w:trPr>
          <w:gridAfter w:val="1"/>
          <w:wAfter w:w="346" w:type="dxa"/>
          <w:trHeight w:val="255"/>
          <w:tblCellSpacing w:w="0" w:type="dxa"/>
        </w:trPr>
        <w:tc>
          <w:tcPr>
            <w:tcW w:w="1524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BF5" w:rsidRPr="00A77C0E" w:rsidRDefault="001F4BF5" w:rsidP="00795824">
            <w:pPr>
              <w:rPr>
                <w:b/>
                <w:sz w:val="16"/>
              </w:rPr>
            </w:pPr>
            <w:r w:rsidRPr="00A77C0E">
              <w:rPr>
                <w:b/>
                <w:sz w:val="16"/>
              </w:rPr>
              <w:t>* Atatürkçülük konuları ile ilgili olarak 2104 ve 2488 sayılı Tebliğler Dergisinden yararlanılmıştır.</w:t>
            </w:r>
          </w:p>
        </w:tc>
      </w:tr>
      <w:tr w:rsidR="00746543" w:rsidRPr="00746543" w:rsidTr="00BE61CA">
        <w:tblPrEx>
          <w:tblCellSpacing w:w="0" w:type="nil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09" w:type="dxa"/>
        </w:trPr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543" w:rsidRPr="00746543" w:rsidRDefault="00746543" w:rsidP="0074654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6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543" w:rsidRPr="00746543" w:rsidRDefault="00746543" w:rsidP="0074654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6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543" w:rsidRPr="00746543" w:rsidRDefault="00746543" w:rsidP="0074654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543" w:rsidRPr="00746543" w:rsidRDefault="00746543" w:rsidP="0074654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6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543" w:rsidRPr="00746543" w:rsidRDefault="00746543" w:rsidP="0074654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746543" w:rsidRPr="00746543" w:rsidRDefault="00746543" w:rsidP="0074654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17" w:type="dxa"/>
            <w:gridSpan w:val="2"/>
          </w:tcPr>
          <w:p w:rsidR="00746543" w:rsidRPr="00746543" w:rsidRDefault="00746543" w:rsidP="0074654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46543" w:rsidRPr="00746543" w:rsidTr="00BE61CA">
        <w:tblPrEx>
          <w:tblCellSpacing w:w="0" w:type="nil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09" w:type="dxa"/>
        </w:trPr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543" w:rsidRPr="00746543" w:rsidRDefault="00746543" w:rsidP="006434E8">
            <w:pPr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  <w:r w:rsidRPr="0074654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……/ 09 / 20</w:t>
            </w:r>
            <w:r w:rsidR="007B7417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2</w:t>
            </w:r>
            <w:r w:rsidR="006434E8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206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543" w:rsidRPr="00746543" w:rsidRDefault="00746543" w:rsidP="0074654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6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543" w:rsidRPr="00746543" w:rsidRDefault="00746543" w:rsidP="0074654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543" w:rsidRPr="00746543" w:rsidRDefault="00746543" w:rsidP="0074654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6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543" w:rsidRPr="00746543" w:rsidRDefault="00746543" w:rsidP="0074654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746543" w:rsidRPr="00746543" w:rsidRDefault="00746543" w:rsidP="0074654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17" w:type="dxa"/>
            <w:gridSpan w:val="2"/>
          </w:tcPr>
          <w:p w:rsidR="00746543" w:rsidRPr="00746543" w:rsidRDefault="00746543" w:rsidP="0074654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E61CA" w:rsidRPr="00746543" w:rsidTr="00BE61CA">
        <w:tblPrEx>
          <w:tblCellSpacing w:w="0" w:type="nil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84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CA" w:rsidRDefault="00BE61CA" w:rsidP="00E85F5F">
            <w:pPr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</w:p>
          <w:p w:rsidR="00BE61CA" w:rsidRPr="00746543" w:rsidRDefault="00BE61CA" w:rsidP="00E85F5F">
            <w:pPr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06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CA" w:rsidRPr="00746543" w:rsidRDefault="00BE61CA" w:rsidP="00E85F5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6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CA" w:rsidRPr="00746543" w:rsidRDefault="00BE61CA" w:rsidP="00E85F5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CA" w:rsidRPr="00746543" w:rsidRDefault="00BE61CA" w:rsidP="00E85F5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6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CA" w:rsidRPr="00746543" w:rsidRDefault="00BE61CA" w:rsidP="00E85F5F">
            <w:pPr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BE61CA" w:rsidRPr="00746543" w:rsidRDefault="00BE61CA" w:rsidP="00E85F5F">
            <w:pPr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301" w:type="dxa"/>
            <w:gridSpan w:val="3"/>
          </w:tcPr>
          <w:p w:rsidR="00BE61CA" w:rsidRPr="00746543" w:rsidRDefault="00BE61CA" w:rsidP="00E85F5F">
            <w:pPr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BE61CA" w:rsidRPr="00746543" w:rsidTr="00BE61CA">
        <w:tblPrEx>
          <w:tblCellSpacing w:w="0" w:type="nil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84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1CA" w:rsidRPr="00746543" w:rsidRDefault="00BE61CA" w:rsidP="00E85F5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Mehmet ŞAHİN</w:t>
            </w:r>
          </w:p>
        </w:tc>
        <w:tc>
          <w:tcPr>
            <w:tcW w:w="206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1CA" w:rsidRPr="00746543" w:rsidRDefault="00BE61CA" w:rsidP="00E85F5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 xml:space="preserve">          Ömer KIRYAK</w:t>
            </w:r>
          </w:p>
        </w:tc>
        <w:tc>
          <w:tcPr>
            <w:tcW w:w="206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CA" w:rsidRPr="00746543" w:rsidRDefault="00BE61CA" w:rsidP="00E85F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Osman AVCU</w:t>
            </w:r>
          </w:p>
        </w:tc>
        <w:tc>
          <w:tcPr>
            <w:tcW w:w="226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1CA" w:rsidRPr="00746543" w:rsidRDefault="00BE61CA" w:rsidP="00E85F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Ruhi ORUÇ</w:t>
            </w:r>
          </w:p>
        </w:tc>
        <w:tc>
          <w:tcPr>
            <w:tcW w:w="206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CA" w:rsidRPr="00746543" w:rsidRDefault="00BE61CA" w:rsidP="00E85F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Zafer TURHAN</w:t>
            </w:r>
          </w:p>
        </w:tc>
        <w:tc>
          <w:tcPr>
            <w:tcW w:w="1985" w:type="dxa"/>
            <w:gridSpan w:val="2"/>
          </w:tcPr>
          <w:p w:rsidR="00BE61CA" w:rsidRPr="00746543" w:rsidRDefault="00BE61CA" w:rsidP="00E85F5F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Özkan EKİM</w:t>
            </w:r>
          </w:p>
        </w:tc>
        <w:tc>
          <w:tcPr>
            <w:tcW w:w="3301" w:type="dxa"/>
            <w:gridSpan w:val="3"/>
          </w:tcPr>
          <w:p w:rsidR="00BE61CA" w:rsidRPr="00746543" w:rsidRDefault="00BE61CA" w:rsidP="00E85F5F">
            <w:pPr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Süleyman ORHAN        Cevat SOYKAN</w:t>
            </w:r>
          </w:p>
        </w:tc>
      </w:tr>
      <w:tr w:rsidR="00BE61CA" w:rsidRPr="00746543" w:rsidTr="00BE61CA">
        <w:tblPrEx>
          <w:tblCellSpacing w:w="0" w:type="nil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84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1CA" w:rsidRPr="00746543" w:rsidRDefault="00BE61CA" w:rsidP="00E85F5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 </w:t>
            </w:r>
            <w:r w:rsidRPr="0074654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Okul Müdürü</w:t>
            </w:r>
          </w:p>
        </w:tc>
        <w:tc>
          <w:tcPr>
            <w:tcW w:w="206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1CA" w:rsidRPr="00746543" w:rsidRDefault="00BE61CA" w:rsidP="00E85F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74654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Ders Öğretmeni</w:t>
            </w:r>
          </w:p>
        </w:tc>
        <w:tc>
          <w:tcPr>
            <w:tcW w:w="206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CA" w:rsidRPr="00746543" w:rsidRDefault="00BE61CA" w:rsidP="00E85F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4654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Ders Öğretmeni</w:t>
            </w:r>
          </w:p>
        </w:tc>
        <w:tc>
          <w:tcPr>
            <w:tcW w:w="226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1CA" w:rsidRPr="00746543" w:rsidRDefault="00BE61CA" w:rsidP="00E85F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4654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Ders Öğretmeni</w:t>
            </w:r>
          </w:p>
        </w:tc>
        <w:tc>
          <w:tcPr>
            <w:tcW w:w="206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CA" w:rsidRPr="00746543" w:rsidRDefault="00BE61CA" w:rsidP="00E85F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4654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Ders Öğretmeni</w:t>
            </w:r>
          </w:p>
        </w:tc>
        <w:tc>
          <w:tcPr>
            <w:tcW w:w="1985" w:type="dxa"/>
            <w:gridSpan w:val="2"/>
          </w:tcPr>
          <w:p w:rsidR="00BE61CA" w:rsidRPr="00746543" w:rsidRDefault="00BE61CA" w:rsidP="00E85F5F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  <w:r w:rsidRPr="0074654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Ders Öğretmeni</w:t>
            </w:r>
          </w:p>
        </w:tc>
        <w:tc>
          <w:tcPr>
            <w:tcW w:w="3301" w:type="dxa"/>
            <w:gridSpan w:val="3"/>
          </w:tcPr>
          <w:p w:rsidR="00BE61CA" w:rsidRPr="00746543" w:rsidRDefault="00BE61CA" w:rsidP="00E85F5F">
            <w:pPr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74654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Ders Öğretmeni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 xml:space="preserve">            </w:t>
            </w:r>
            <w:r w:rsidRPr="0074654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Ders Öğretmeni</w:t>
            </w:r>
          </w:p>
        </w:tc>
      </w:tr>
      <w:tr w:rsidR="00746543" w:rsidRPr="00746543" w:rsidTr="00BE61CA">
        <w:tblPrEx>
          <w:tblCellSpacing w:w="0" w:type="nil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09" w:type="dxa"/>
        </w:trPr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543" w:rsidRPr="00746543" w:rsidRDefault="00746543" w:rsidP="00746543">
            <w:pPr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06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543" w:rsidRPr="00746543" w:rsidRDefault="00746543" w:rsidP="0074654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6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543" w:rsidRPr="00746543" w:rsidRDefault="00746543" w:rsidP="0074654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543" w:rsidRPr="00746543" w:rsidRDefault="00746543" w:rsidP="0074654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6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543" w:rsidRPr="00746543" w:rsidRDefault="00746543" w:rsidP="00746543">
            <w:pPr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746543" w:rsidRPr="00746543" w:rsidRDefault="00746543" w:rsidP="00746543">
            <w:pPr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017" w:type="dxa"/>
            <w:gridSpan w:val="2"/>
          </w:tcPr>
          <w:p w:rsidR="00746543" w:rsidRPr="00746543" w:rsidRDefault="00746543" w:rsidP="00746543">
            <w:pPr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746543" w:rsidRPr="00746543" w:rsidTr="00BE61CA">
        <w:tblPrEx>
          <w:tblCellSpacing w:w="0" w:type="nil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09" w:type="dxa"/>
        </w:trPr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543" w:rsidRPr="00746543" w:rsidRDefault="00746543" w:rsidP="0074654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6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543" w:rsidRPr="00746543" w:rsidRDefault="00746543" w:rsidP="00AD144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6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543" w:rsidRPr="00746543" w:rsidRDefault="00746543" w:rsidP="00AD144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543" w:rsidRPr="00746543" w:rsidRDefault="00746543" w:rsidP="006434E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6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543" w:rsidRPr="00746543" w:rsidRDefault="00746543" w:rsidP="00AD144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746543" w:rsidRPr="00746543" w:rsidRDefault="00746543" w:rsidP="00AD144B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017" w:type="dxa"/>
            <w:gridSpan w:val="2"/>
          </w:tcPr>
          <w:p w:rsidR="00746543" w:rsidRPr="00746543" w:rsidRDefault="00746543" w:rsidP="00AD144B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746543" w:rsidRPr="00746543" w:rsidTr="00BE61CA">
        <w:tblPrEx>
          <w:tblCellSpacing w:w="0" w:type="nil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09" w:type="dxa"/>
        </w:trPr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543" w:rsidRPr="00746543" w:rsidRDefault="00746543" w:rsidP="0074654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6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543" w:rsidRPr="00746543" w:rsidRDefault="00746543" w:rsidP="00AD144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6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543" w:rsidRPr="00746543" w:rsidRDefault="00746543" w:rsidP="00AD144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543" w:rsidRPr="00746543" w:rsidRDefault="00746543" w:rsidP="006434E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6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543" w:rsidRPr="00746543" w:rsidRDefault="00746543" w:rsidP="00AD144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746543" w:rsidRPr="00746543" w:rsidRDefault="00746543" w:rsidP="00AD144B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017" w:type="dxa"/>
            <w:gridSpan w:val="2"/>
          </w:tcPr>
          <w:p w:rsidR="00746543" w:rsidRPr="00746543" w:rsidRDefault="00746543" w:rsidP="006434E8">
            <w:pPr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</w:p>
        </w:tc>
      </w:tr>
    </w:tbl>
    <w:p w:rsidR="00355858" w:rsidRPr="00AE3610" w:rsidRDefault="00355858" w:rsidP="00355858"/>
    <w:sectPr w:rsidR="00355858" w:rsidRPr="00AE3610" w:rsidSect="0035585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339" w:right="567" w:bottom="284" w:left="567" w:header="28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1D25" w:rsidRDefault="007C1D25" w:rsidP="007277D1">
      <w:r>
        <w:separator/>
      </w:r>
    </w:p>
  </w:endnote>
  <w:endnote w:type="continuationSeparator" w:id="1">
    <w:p w:rsidR="007C1D25" w:rsidRDefault="007C1D25" w:rsidP="007277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610A" w:rsidRDefault="00AC610A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B2D" w:rsidRPr="00355858" w:rsidRDefault="00B96B2D">
    <w:pPr>
      <w:pStyle w:val="Altbilgi"/>
      <w:rPr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4838" w:type="dxa"/>
      <w:jc w:val="center"/>
      <w:tblCellMar>
        <w:left w:w="70" w:type="dxa"/>
        <w:right w:w="70" w:type="dxa"/>
      </w:tblCellMar>
      <w:tblLook w:val="04A0"/>
    </w:tblPr>
    <w:tblGrid>
      <w:gridCol w:w="3114"/>
      <w:gridCol w:w="3260"/>
      <w:gridCol w:w="3118"/>
      <w:gridCol w:w="3036"/>
      <w:gridCol w:w="2310"/>
    </w:tblGrid>
    <w:tr w:rsidR="00B96B2D" w:rsidTr="00AE3610">
      <w:trPr>
        <w:trHeight w:val="254"/>
        <w:jc w:val="center"/>
      </w:trPr>
      <w:tc>
        <w:tcPr>
          <w:tcW w:w="3114" w:type="dxa"/>
          <w:tcBorders>
            <w:top w:val="dotted" w:sz="4" w:space="0" w:color="auto"/>
            <w:left w:val="dotted" w:sz="4" w:space="0" w:color="auto"/>
            <w:bottom w:val="dotted" w:sz="4" w:space="0" w:color="auto"/>
            <w:right w:val="nil"/>
          </w:tcBorders>
          <w:shd w:val="clear" w:color="auto" w:fill="auto"/>
          <w:vAlign w:val="bottom"/>
          <w:hideMark/>
        </w:tcPr>
        <w:p w:rsidR="00B96B2D" w:rsidRDefault="00B96B2D" w:rsidP="002A458B">
          <w:pPr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HAZIRLAYAN</w:t>
          </w:r>
        </w:p>
      </w:tc>
      <w:tc>
        <w:tcPr>
          <w:tcW w:w="3260" w:type="dxa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shd w:val="clear" w:color="auto" w:fill="auto"/>
          <w:noWrap/>
          <w:vAlign w:val="bottom"/>
          <w:hideMark/>
        </w:tcPr>
        <w:p w:rsidR="00B96B2D" w:rsidRDefault="00B96B2D" w:rsidP="002A458B">
          <w:pPr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HAZIRLAMA TARİHİ</w:t>
          </w:r>
        </w:p>
      </w:tc>
      <w:tc>
        <w:tcPr>
          <w:tcW w:w="3118" w:type="dxa"/>
          <w:tcBorders>
            <w:top w:val="dotted" w:sz="4" w:space="0" w:color="auto"/>
            <w:left w:val="nil"/>
            <w:bottom w:val="dotted" w:sz="4" w:space="0" w:color="auto"/>
            <w:right w:val="nil"/>
          </w:tcBorders>
          <w:shd w:val="clear" w:color="auto" w:fill="auto"/>
          <w:noWrap/>
          <w:vAlign w:val="bottom"/>
          <w:hideMark/>
        </w:tcPr>
        <w:p w:rsidR="00B96B2D" w:rsidRDefault="00B96B2D" w:rsidP="002A458B">
          <w:pPr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DEĞİŞİKLİK NO</w:t>
          </w:r>
        </w:p>
      </w:tc>
      <w:tc>
        <w:tcPr>
          <w:tcW w:w="3036" w:type="dxa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000000"/>
          </w:tcBorders>
          <w:shd w:val="clear" w:color="auto" w:fill="auto"/>
          <w:noWrap/>
          <w:vAlign w:val="bottom"/>
          <w:hideMark/>
        </w:tcPr>
        <w:p w:rsidR="00B96B2D" w:rsidRDefault="00B96B2D" w:rsidP="002A458B">
          <w:pPr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DEĞİŞİKLİK TARİHİ</w:t>
          </w:r>
        </w:p>
      </w:tc>
      <w:tc>
        <w:tcPr>
          <w:tcW w:w="2310" w:type="dxa"/>
          <w:tcBorders>
            <w:top w:val="dotted" w:sz="4" w:space="0" w:color="auto"/>
            <w:left w:val="nil"/>
            <w:bottom w:val="dotted" w:sz="4" w:space="0" w:color="auto"/>
            <w:right w:val="dotted" w:sz="4" w:space="0" w:color="auto"/>
          </w:tcBorders>
          <w:shd w:val="clear" w:color="auto" w:fill="auto"/>
          <w:noWrap/>
          <w:vAlign w:val="bottom"/>
          <w:hideMark/>
        </w:tcPr>
        <w:p w:rsidR="00B96B2D" w:rsidRDefault="00B96B2D" w:rsidP="002A458B">
          <w:pPr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FORM NO</w:t>
          </w:r>
        </w:p>
      </w:tc>
    </w:tr>
    <w:tr w:rsidR="00B96B2D" w:rsidTr="00AE3610">
      <w:trPr>
        <w:trHeight w:val="149"/>
        <w:jc w:val="center"/>
      </w:trPr>
      <w:tc>
        <w:tcPr>
          <w:tcW w:w="3114" w:type="dxa"/>
          <w:tcBorders>
            <w:top w:val="dotted" w:sz="4" w:space="0" w:color="auto"/>
            <w:left w:val="dotted" w:sz="4" w:space="0" w:color="auto"/>
            <w:bottom w:val="dotted" w:sz="4" w:space="0" w:color="auto"/>
            <w:right w:val="nil"/>
          </w:tcBorders>
          <w:shd w:val="clear" w:color="auto" w:fill="auto"/>
          <w:vAlign w:val="center"/>
          <w:hideMark/>
        </w:tcPr>
        <w:p w:rsidR="00B96B2D" w:rsidRDefault="00B96B2D" w:rsidP="002A458B">
          <w:pPr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OKUL YÖNETİMİ</w:t>
          </w:r>
        </w:p>
      </w:tc>
      <w:tc>
        <w:tcPr>
          <w:tcW w:w="3260" w:type="dxa"/>
          <w:tcBorders>
            <w:top w:val="nil"/>
            <w:left w:val="dotted" w:sz="4" w:space="0" w:color="auto"/>
            <w:bottom w:val="dotted" w:sz="4" w:space="0" w:color="auto"/>
            <w:right w:val="dotted" w:sz="4" w:space="0" w:color="auto"/>
          </w:tcBorders>
          <w:shd w:val="clear" w:color="auto" w:fill="auto"/>
          <w:noWrap/>
          <w:vAlign w:val="center"/>
          <w:hideMark/>
        </w:tcPr>
        <w:p w:rsidR="00B96B2D" w:rsidRDefault="00B96B2D" w:rsidP="002A458B">
          <w:pPr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30.12.2019</w:t>
          </w:r>
        </w:p>
      </w:tc>
      <w:tc>
        <w:tcPr>
          <w:tcW w:w="3118" w:type="dxa"/>
          <w:tcBorders>
            <w:top w:val="dotted" w:sz="4" w:space="0" w:color="auto"/>
            <w:left w:val="nil"/>
            <w:bottom w:val="dotted" w:sz="4" w:space="0" w:color="auto"/>
            <w:right w:val="nil"/>
          </w:tcBorders>
          <w:shd w:val="clear" w:color="auto" w:fill="auto"/>
          <w:noWrap/>
          <w:vAlign w:val="center"/>
          <w:hideMark/>
        </w:tcPr>
        <w:p w:rsidR="00B96B2D" w:rsidRDefault="00B96B2D" w:rsidP="002A458B">
          <w:pPr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0</w:t>
          </w:r>
        </w:p>
      </w:tc>
      <w:tc>
        <w:tcPr>
          <w:tcW w:w="3036" w:type="dxa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000000"/>
          </w:tcBorders>
          <w:shd w:val="clear" w:color="auto" w:fill="auto"/>
          <w:noWrap/>
          <w:vAlign w:val="center"/>
          <w:hideMark/>
        </w:tcPr>
        <w:p w:rsidR="00B96B2D" w:rsidRDefault="00B96B2D" w:rsidP="002A458B">
          <w:pPr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-</w:t>
          </w:r>
        </w:p>
      </w:tc>
      <w:tc>
        <w:tcPr>
          <w:tcW w:w="2310" w:type="dxa"/>
          <w:tcBorders>
            <w:top w:val="nil"/>
            <w:left w:val="nil"/>
            <w:bottom w:val="dotted" w:sz="4" w:space="0" w:color="auto"/>
            <w:right w:val="dotted" w:sz="4" w:space="0" w:color="auto"/>
          </w:tcBorders>
          <w:shd w:val="clear" w:color="auto" w:fill="auto"/>
          <w:noWrap/>
          <w:vAlign w:val="center"/>
          <w:hideMark/>
        </w:tcPr>
        <w:p w:rsidR="00B96B2D" w:rsidRDefault="00B96B2D" w:rsidP="002A458B">
          <w:pPr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FR-3.1.006</w:t>
          </w:r>
        </w:p>
      </w:tc>
    </w:tr>
  </w:tbl>
  <w:p w:rsidR="00B96B2D" w:rsidRDefault="00B96B2D" w:rsidP="002A458B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1D25" w:rsidRDefault="007C1D25" w:rsidP="007277D1">
      <w:r>
        <w:separator/>
      </w:r>
    </w:p>
  </w:footnote>
  <w:footnote w:type="continuationSeparator" w:id="1">
    <w:p w:rsidR="007C1D25" w:rsidRDefault="007C1D25" w:rsidP="007277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610A" w:rsidRDefault="00AC610A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oKlavuzu"/>
      <w:tblW w:w="15730" w:type="dxa"/>
      <w:jc w:val="center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Layout w:type="fixed"/>
      <w:tblLook w:val="04A0"/>
    </w:tblPr>
    <w:tblGrid>
      <w:gridCol w:w="15730"/>
    </w:tblGrid>
    <w:tr w:rsidR="00AF7013" w:rsidRPr="00355858" w:rsidTr="00862A39">
      <w:trPr>
        <w:trHeight w:val="1398"/>
        <w:jc w:val="center"/>
      </w:trPr>
      <w:tc>
        <w:tcPr>
          <w:tcW w:w="15730" w:type="dxa"/>
          <w:tcMar>
            <w:left w:w="0" w:type="dxa"/>
            <w:right w:w="0" w:type="dxa"/>
          </w:tcMar>
          <w:vAlign w:val="center"/>
        </w:tcPr>
        <w:p w:rsidR="00AF7013" w:rsidRDefault="00AF7013" w:rsidP="002207C5">
          <w:pPr>
            <w:jc w:val="center"/>
            <w:rPr>
              <w:b/>
              <w:bCs/>
              <w:noProof/>
            </w:rPr>
          </w:pPr>
          <w:r>
            <w:rPr>
              <w:b/>
              <w:bCs/>
              <w:noProof/>
            </w:rPr>
            <w:t>T.C.</w:t>
          </w:r>
        </w:p>
        <w:p w:rsidR="00AF7013" w:rsidRDefault="00AF7013" w:rsidP="002207C5">
          <w:pPr>
            <w:jc w:val="center"/>
            <w:rPr>
              <w:b/>
              <w:bCs/>
              <w:noProof/>
            </w:rPr>
          </w:pPr>
          <w:r>
            <w:rPr>
              <w:b/>
              <w:bCs/>
              <w:noProof/>
            </w:rPr>
            <w:t>BURSA VALİLİĞİ</w:t>
          </w:r>
        </w:p>
        <w:p w:rsidR="00AF7013" w:rsidRDefault="00AF7013" w:rsidP="002207C5">
          <w:pPr>
            <w:jc w:val="center"/>
            <w:rPr>
              <w:sz w:val="22"/>
              <w:szCs w:val="22"/>
            </w:rPr>
          </w:pPr>
          <w:r>
            <w:rPr>
              <w:b/>
              <w:bCs/>
              <w:noProof/>
            </w:rPr>
            <w:t xml:space="preserve">YENİŞEHİR </w:t>
          </w:r>
          <w:r>
            <w:rPr>
              <w:b/>
            </w:rPr>
            <w:t>MESLEKİ VE TEKNİK ANADOLU LİSESİ</w:t>
          </w:r>
        </w:p>
        <w:p w:rsidR="00AF7013" w:rsidRPr="00B723EC" w:rsidRDefault="00AF7013" w:rsidP="002207C5">
          <w:pPr>
            <w:jc w:val="center"/>
            <w:rPr>
              <w:sz w:val="14"/>
              <w:szCs w:val="14"/>
            </w:rPr>
          </w:pPr>
          <w:r>
            <w:rPr>
              <w:rFonts w:eastAsiaTheme="minorHAnsi"/>
              <w:b/>
              <w:w w:val="87"/>
              <w:lang w:eastAsia="en-US"/>
            </w:rPr>
            <w:t>2022 – 2023 ÖĞRETİM YILI KALIPLAMA TEKNİĞİ 11/A SINIFI ÜNİTELENDİRİLMİŞ YILLIK PLANI</w:t>
          </w:r>
        </w:p>
      </w:tc>
    </w:tr>
  </w:tbl>
  <w:p w:rsidR="00B96B2D" w:rsidRDefault="00B96B2D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oKlavuzu"/>
      <w:tblW w:w="15304" w:type="dxa"/>
      <w:jc w:val="center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Layout w:type="fixed"/>
      <w:tblLook w:val="04A0"/>
    </w:tblPr>
    <w:tblGrid>
      <w:gridCol w:w="1413"/>
      <w:gridCol w:w="10489"/>
      <w:gridCol w:w="1701"/>
      <w:gridCol w:w="1701"/>
    </w:tblGrid>
    <w:tr w:rsidR="00B96B2D" w:rsidRPr="00D00EF1" w:rsidTr="004500BF">
      <w:trPr>
        <w:trHeight w:val="411"/>
        <w:jc w:val="center"/>
      </w:trPr>
      <w:tc>
        <w:tcPr>
          <w:tcW w:w="1413" w:type="dxa"/>
          <w:vMerge w:val="restart"/>
          <w:tcMar>
            <w:left w:w="0" w:type="dxa"/>
            <w:right w:w="0" w:type="dxa"/>
          </w:tcMar>
          <w:vAlign w:val="center"/>
        </w:tcPr>
        <w:p w:rsidR="00B96B2D" w:rsidRPr="00D00EF1" w:rsidRDefault="00B96B2D" w:rsidP="00795824">
          <w:pPr>
            <w:jc w:val="center"/>
            <w:rPr>
              <w:sz w:val="22"/>
              <w:szCs w:val="22"/>
            </w:rPr>
          </w:pPr>
          <w:r w:rsidRPr="00D00EF1">
            <w:rPr>
              <w:noProof/>
              <w:sz w:val="22"/>
              <w:szCs w:val="22"/>
            </w:rPr>
            <w:drawing>
              <wp:inline distT="0" distB="0" distL="0" distR="0">
                <wp:extent cx="720000" cy="720000"/>
                <wp:effectExtent l="19050" t="0" r="3900" b="0"/>
                <wp:docPr id="22" name="Resim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0000" cy="720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489" w:type="dxa"/>
          <w:vMerge w:val="restart"/>
          <w:vAlign w:val="center"/>
        </w:tcPr>
        <w:p w:rsidR="00B96B2D" w:rsidRDefault="00B96B2D" w:rsidP="00795824">
          <w:pPr>
            <w:jc w:val="center"/>
            <w:rPr>
              <w:b/>
              <w:bCs/>
              <w:noProof/>
              <w:sz w:val="22"/>
              <w:szCs w:val="22"/>
            </w:rPr>
          </w:pPr>
          <w:r>
            <w:rPr>
              <w:b/>
              <w:bCs/>
              <w:noProof/>
              <w:sz w:val="22"/>
              <w:szCs w:val="22"/>
            </w:rPr>
            <w:t>T.C.</w:t>
          </w:r>
        </w:p>
        <w:p w:rsidR="00B96B2D" w:rsidRDefault="00B96B2D" w:rsidP="00795824">
          <w:pPr>
            <w:jc w:val="center"/>
            <w:rPr>
              <w:b/>
              <w:bCs/>
              <w:noProof/>
              <w:sz w:val="22"/>
              <w:szCs w:val="22"/>
            </w:rPr>
          </w:pPr>
          <w:r>
            <w:rPr>
              <w:b/>
              <w:bCs/>
              <w:noProof/>
              <w:sz w:val="22"/>
              <w:szCs w:val="22"/>
            </w:rPr>
            <w:t>BURSA VALİLİĞİ</w:t>
          </w:r>
        </w:p>
        <w:p w:rsidR="00B96B2D" w:rsidRPr="00D00EF1" w:rsidRDefault="00B96B2D" w:rsidP="004500BF">
          <w:pPr>
            <w:jc w:val="center"/>
            <w:rPr>
              <w:sz w:val="22"/>
              <w:szCs w:val="22"/>
            </w:rPr>
          </w:pPr>
          <w:r w:rsidRPr="00D00EF1">
            <w:rPr>
              <w:b/>
              <w:bCs/>
              <w:noProof/>
              <w:sz w:val="22"/>
              <w:szCs w:val="22"/>
            </w:rPr>
            <w:t>Otomotiv Endüstrisi İhracatçıları Birliği</w:t>
          </w:r>
          <w:r w:rsidRPr="00D00EF1">
            <w:rPr>
              <w:b/>
              <w:sz w:val="22"/>
              <w:szCs w:val="22"/>
            </w:rPr>
            <w:t xml:space="preserve"> Mesleki ve Teknik Anadolu Lisesi</w:t>
          </w:r>
        </w:p>
      </w:tc>
      <w:tc>
        <w:tcPr>
          <w:tcW w:w="1701" w:type="dxa"/>
          <w:tcMar>
            <w:left w:w="57" w:type="dxa"/>
            <w:right w:w="57" w:type="dxa"/>
          </w:tcMar>
          <w:vAlign w:val="center"/>
        </w:tcPr>
        <w:p w:rsidR="00B96B2D" w:rsidRPr="00D00EF1" w:rsidRDefault="00B96B2D" w:rsidP="00795824">
          <w:pPr>
            <w:jc w:val="right"/>
            <w:rPr>
              <w:sz w:val="22"/>
              <w:szCs w:val="22"/>
            </w:rPr>
          </w:pPr>
          <w:r w:rsidRPr="00D00EF1">
            <w:rPr>
              <w:sz w:val="18"/>
              <w:szCs w:val="22"/>
            </w:rPr>
            <w:t>KOD NO:</w:t>
          </w:r>
        </w:p>
      </w:tc>
      <w:tc>
        <w:tcPr>
          <w:tcW w:w="1701" w:type="dxa"/>
          <w:vAlign w:val="center"/>
        </w:tcPr>
        <w:p w:rsidR="00B96B2D" w:rsidRPr="00D00EF1" w:rsidRDefault="00B96B2D">
          <w:pPr>
            <w:jc w:val="center"/>
            <w:rPr>
              <w:sz w:val="20"/>
              <w:szCs w:val="20"/>
            </w:rPr>
          </w:pPr>
          <w:r w:rsidRPr="00D00EF1">
            <w:rPr>
              <w:sz w:val="20"/>
              <w:szCs w:val="20"/>
            </w:rPr>
            <w:t>FR-</w:t>
          </w:r>
          <w:r>
            <w:rPr>
              <w:sz w:val="20"/>
              <w:szCs w:val="20"/>
            </w:rPr>
            <w:t>3</w:t>
          </w:r>
          <w:r w:rsidRPr="00D00EF1">
            <w:rPr>
              <w:sz w:val="20"/>
              <w:szCs w:val="20"/>
            </w:rPr>
            <w:t>.1.0</w:t>
          </w:r>
          <w:r>
            <w:rPr>
              <w:sz w:val="20"/>
              <w:szCs w:val="20"/>
            </w:rPr>
            <w:t>06</w:t>
          </w:r>
        </w:p>
      </w:tc>
    </w:tr>
    <w:tr w:rsidR="00B96B2D" w:rsidRPr="00D00EF1" w:rsidTr="004500BF">
      <w:trPr>
        <w:trHeight w:val="283"/>
        <w:jc w:val="center"/>
      </w:trPr>
      <w:tc>
        <w:tcPr>
          <w:tcW w:w="1413" w:type="dxa"/>
          <w:vMerge/>
        </w:tcPr>
        <w:p w:rsidR="00B96B2D" w:rsidRPr="00D00EF1" w:rsidRDefault="00B96B2D" w:rsidP="00795824">
          <w:pPr>
            <w:rPr>
              <w:sz w:val="22"/>
              <w:szCs w:val="22"/>
            </w:rPr>
          </w:pPr>
        </w:p>
      </w:tc>
      <w:tc>
        <w:tcPr>
          <w:tcW w:w="10489" w:type="dxa"/>
          <w:vMerge/>
          <w:vAlign w:val="center"/>
        </w:tcPr>
        <w:p w:rsidR="00B96B2D" w:rsidRPr="00D00EF1" w:rsidRDefault="00B96B2D" w:rsidP="00795824">
          <w:pPr>
            <w:jc w:val="center"/>
            <w:rPr>
              <w:sz w:val="22"/>
              <w:szCs w:val="22"/>
            </w:rPr>
          </w:pPr>
        </w:p>
      </w:tc>
      <w:tc>
        <w:tcPr>
          <w:tcW w:w="1701" w:type="dxa"/>
          <w:tcMar>
            <w:left w:w="57" w:type="dxa"/>
            <w:right w:w="57" w:type="dxa"/>
          </w:tcMar>
          <w:vAlign w:val="center"/>
        </w:tcPr>
        <w:p w:rsidR="00B96B2D" w:rsidRPr="00D00EF1" w:rsidRDefault="00B96B2D" w:rsidP="00795824">
          <w:pPr>
            <w:jc w:val="right"/>
            <w:rPr>
              <w:sz w:val="22"/>
              <w:szCs w:val="22"/>
            </w:rPr>
          </w:pPr>
          <w:r w:rsidRPr="00D00EF1">
            <w:rPr>
              <w:sz w:val="18"/>
              <w:szCs w:val="22"/>
            </w:rPr>
            <w:t>YAYIN TARİHİ:</w:t>
          </w:r>
        </w:p>
      </w:tc>
      <w:tc>
        <w:tcPr>
          <w:tcW w:w="1701" w:type="dxa"/>
          <w:vAlign w:val="center"/>
        </w:tcPr>
        <w:p w:rsidR="00B96B2D" w:rsidRPr="00D00EF1" w:rsidRDefault="00B96B2D">
          <w:pPr>
            <w:jc w:val="center"/>
            <w:rPr>
              <w:sz w:val="20"/>
              <w:szCs w:val="20"/>
            </w:rPr>
          </w:pPr>
          <w:r w:rsidRPr="00D00EF1">
            <w:rPr>
              <w:sz w:val="20"/>
              <w:szCs w:val="20"/>
            </w:rPr>
            <w:t>30/12/2019</w:t>
          </w:r>
        </w:p>
      </w:tc>
    </w:tr>
    <w:tr w:rsidR="00B96B2D" w:rsidRPr="00D00EF1" w:rsidTr="004500BF">
      <w:trPr>
        <w:trHeight w:val="117"/>
        <w:jc w:val="center"/>
      </w:trPr>
      <w:tc>
        <w:tcPr>
          <w:tcW w:w="1413" w:type="dxa"/>
          <w:vMerge/>
        </w:tcPr>
        <w:p w:rsidR="00B96B2D" w:rsidRPr="00D00EF1" w:rsidRDefault="00B96B2D" w:rsidP="00D162A2">
          <w:pPr>
            <w:rPr>
              <w:sz w:val="22"/>
              <w:szCs w:val="22"/>
            </w:rPr>
          </w:pPr>
        </w:p>
      </w:tc>
      <w:tc>
        <w:tcPr>
          <w:tcW w:w="10489" w:type="dxa"/>
          <w:vMerge/>
          <w:vAlign w:val="center"/>
        </w:tcPr>
        <w:p w:rsidR="00B96B2D" w:rsidRPr="00D00EF1" w:rsidRDefault="00B96B2D" w:rsidP="00D162A2">
          <w:pPr>
            <w:jc w:val="center"/>
            <w:rPr>
              <w:sz w:val="22"/>
              <w:szCs w:val="22"/>
            </w:rPr>
          </w:pPr>
        </w:p>
      </w:tc>
      <w:tc>
        <w:tcPr>
          <w:tcW w:w="1701" w:type="dxa"/>
          <w:tcMar>
            <w:left w:w="57" w:type="dxa"/>
            <w:right w:w="57" w:type="dxa"/>
          </w:tcMar>
          <w:vAlign w:val="center"/>
        </w:tcPr>
        <w:p w:rsidR="00B96B2D" w:rsidRPr="00D00EF1" w:rsidRDefault="00B96B2D" w:rsidP="00D162A2">
          <w:pPr>
            <w:jc w:val="right"/>
            <w:rPr>
              <w:sz w:val="18"/>
              <w:szCs w:val="22"/>
            </w:rPr>
          </w:pPr>
          <w:r w:rsidRPr="00D00EF1">
            <w:rPr>
              <w:sz w:val="18"/>
              <w:szCs w:val="22"/>
            </w:rPr>
            <w:t>REV NO:</w:t>
          </w:r>
        </w:p>
      </w:tc>
      <w:tc>
        <w:tcPr>
          <w:tcW w:w="1701" w:type="dxa"/>
          <w:vAlign w:val="center"/>
        </w:tcPr>
        <w:p w:rsidR="00B96B2D" w:rsidRPr="00D00EF1" w:rsidRDefault="00B96B2D" w:rsidP="00D162A2">
          <w:pPr>
            <w:jc w:val="center"/>
            <w:rPr>
              <w:sz w:val="20"/>
              <w:szCs w:val="20"/>
            </w:rPr>
          </w:pPr>
          <w:r w:rsidRPr="00D00EF1">
            <w:rPr>
              <w:sz w:val="20"/>
              <w:szCs w:val="20"/>
            </w:rPr>
            <w:t>0</w:t>
          </w:r>
        </w:p>
      </w:tc>
    </w:tr>
    <w:tr w:rsidR="00B96B2D" w:rsidRPr="00D00EF1" w:rsidTr="004500BF">
      <w:trPr>
        <w:trHeight w:val="267"/>
        <w:jc w:val="center"/>
      </w:trPr>
      <w:tc>
        <w:tcPr>
          <w:tcW w:w="1413" w:type="dxa"/>
          <w:vMerge/>
        </w:tcPr>
        <w:p w:rsidR="00B96B2D" w:rsidRPr="00D00EF1" w:rsidRDefault="00B96B2D" w:rsidP="00D162A2">
          <w:pPr>
            <w:rPr>
              <w:sz w:val="22"/>
              <w:szCs w:val="22"/>
            </w:rPr>
          </w:pPr>
        </w:p>
      </w:tc>
      <w:tc>
        <w:tcPr>
          <w:tcW w:w="10489" w:type="dxa"/>
          <w:vMerge w:val="restart"/>
          <w:vAlign w:val="center"/>
        </w:tcPr>
        <w:p w:rsidR="00B96B2D" w:rsidRPr="00D00EF1" w:rsidRDefault="00B96B2D" w:rsidP="00AE3610">
          <w:pPr>
            <w:pStyle w:val="AralkYok"/>
            <w:rPr>
              <w:b/>
              <w:sz w:val="20"/>
              <w:szCs w:val="20"/>
            </w:rPr>
          </w:pPr>
          <w:r>
            <w:rPr>
              <w:rFonts w:ascii="Times New Roman" w:hAnsi="Times New Roman" w:cs="Times New Roman"/>
              <w:b/>
              <w:w w:val="87"/>
              <w:sz w:val="24"/>
              <w:szCs w:val="24"/>
            </w:rPr>
            <w:t xml:space="preserve">……… SINIF ……………..  DERSİ </w:t>
          </w:r>
          <w:r w:rsidRPr="009F42FC">
            <w:rPr>
              <w:rFonts w:ascii="Times New Roman" w:hAnsi="Times New Roman" w:cs="Times New Roman"/>
              <w:b/>
              <w:w w:val="87"/>
              <w:sz w:val="24"/>
              <w:szCs w:val="24"/>
            </w:rPr>
            <w:t>20</w:t>
          </w:r>
          <w:r>
            <w:rPr>
              <w:rFonts w:ascii="Times New Roman" w:hAnsi="Times New Roman" w:cs="Times New Roman"/>
              <w:b/>
              <w:w w:val="87"/>
              <w:sz w:val="24"/>
              <w:szCs w:val="24"/>
            </w:rPr>
            <w:t xml:space="preserve">…. – </w:t>
          </w:r>
          <w:r w:rsidRPr="009F42FC">
            <w:rPr>
              <w:rFonts w:ascii="Times New Roman" w:hAnsi="Times New Roman" w:cs="Times New Roman"/>
              <w:b/>
              <w:w w:val="87"/>
              <w:sz w:val="24"/>
              <w:szCs w:val="24"/>
            </w:rPr>
            <w:t>20</w:t>
          </w:r>
          <w:r>
            <w:rPr>
              <w:rFonts w:ascii="Times New Roman" w:hAnsi="Times New Roman" w:cs="Times New Roman"/>
              <w:b/>
              <w:w w:val="87"/>
              <w:sz w:val="24"/>
              <w:szCs w:val="24"/>
            </w:rPr>
            <w:t>….</w:t>
          </w:r>
          <w:r w:rsidRPr="009F42FC">
            <w:rPr>
              <w:rFonts w:ascii="Times New Roman" w:hAnsi="Times New Roman" w:cs="Times New Roman"/>
              <w:b/>
              <w:w w:val="87"/>
              <w:sz w:val="24"/>
              <w:szCs w:val="24"/>
            </w:rPr>
            <w:t xml:space="preserve"> ÖĞRETİM YILI </w:t>
          </w:r>
          <w:r>
            <w:rPr>
              <w:rFonts w:ascii="Times New Roman" w:hAnsi="Times New Roman" w:cs="Times New Roman"/>
              <w:b/>
              <w:w w:val="87"/>
              <w:sz w:val="24"/>
              <w:szCs w:val="24"/>
            </w:rPr>
            <w:t>ÜNİTELENDİRİLMİŞ YILLIK PLANI</w:t>
          </w:r>
        </w:p>
      </w:tc>
      <w:tc>
        <w:tcPr>
          <w:tcW w:w="1701" w:type="dxa"/>
          <w:tcMar>
            <w:left w:w="57" w:type="dxa"/>
            <w:right w:w="57" w:type="dxa"/>
          </w:tcMar>
          <w:vAlign w:val="center"/>
        </w:tcPr>
        <w:p w:rsidR="00B96B2D" w:rsidRPr="00D00EF1" w:rsidRDefault="00B96B2D" w:rsidP="00D162A2">
          <w:pPr>
            <w:jc w:val="right"/>
            <w:rPr>
              <w:sz w:val="22"/>
              <w:szCs w:val="22"/>
            </w:rPr>
          </w:pPr>
          <w:r w:rsidRPr="00D00EF1">
            <w:rPr>
              <w:sz w:val="18"/>
              <w:szCs w:val="22"/>
            </w:rPr>
            <w:t>REV. TARİHİ:</w:t>
          </w:r>
        </w:p>
      </w:tc>
      <w:tc>
        <w:tcPr>
          <w:tcW w:w="1701" w:type="dxa"/>
          <w:vAlign w:val="center"/>
        </w:tcPr>
        <w:p w:rsidR="00B96B2D" w:rsidRPr="00D00EF1" w:rsidRDefault="00B96B2D" w:rsidP="00D162A2">
          <w:pPr>
            <w:jc w:val="center"/>
            <w:rPr>
              <w:sz w:val="20"/>
              <w:szCs w:val="20"/>
            </w:rPr>
          </w:pPr>
          <w:r w:rsidRPr="00D00EF1">
            <w:rPr>
              <w:sz w:val="20"/>
              <w:szCs w:val="20"/>
            </w:rPr>
            <w:t>İlk Yayın</w:t>
          </w:r>
        </w:p>
      </w:tc>
    </w:tr>
    <w:tr w:rsidR="00B96B2D" w:rsidRPr="00D00EF1" w:rsidTr="004500BF">
      <w:trPr>
        <w:trHeight w:val="254"/>
        <w:jc w:val="center"/>
      </w:trPr>
      <w:tc>
        <w:tcPr>
          <w:tcW w:w="1413" w:type="dxa"/>
          <w:vMerge/>
        </w:tcPr>
        <w:p w:rsidR="00B96B2D" w:rsidRPr="00D00EF1" w:rsidRDefault="00B96B2D" w:rsidP="00D162A2">
          <w:pPr>
            <w:rPr>
              <w:sz w:val="22"/>
              <w:szCs w:val="22"/>
            </w:rPr>
          </w:pPr>
        </w:p>
      </w:tc>
      <w:tc>
        <w:tcPr>
          <w:tcW w:w="10489" w:type="dxa"/>
          <w:vMerge/>
        </w:tcPr>
        <w:p w:rsidR="00B96B2D" w:rsidRPr="00D00EF1" w:rsidRDefault="00B96B2D" w:rsidP="00D162A2">
          <w:pPr>
            <w:rPr>
              <w:sz w:val="22"/>
              <w:szCs w:val="22"/>
            </w:rPr>
          </w:pPr>
        </w:p>
      </w:tc>
      <w:tc>
        <w:tcPr>
          <w:tcW w:w="1701" w:type="dxa"/>
          <w:tcMar>
            <w:left w:w="57" w:type="dxa"/>
            <w:right w:w="57" w:type="dxa"/>
          </w:tcMar>
          <w:vAlign w:val="center"/>
        </w:tcPr>
        <w:p w:rsidR="00B96B2D" w:rsidRPr="00D00EF1" w:rsidRDefault="00B96B2D" w:rsidP="00D162A2">
          <w:pPr>
            <w:jc w:val="right"/>
            <w:rPr>
              <w:sz w:val="22"/>
              <w:szCs w:val="22"/>
            </w:rPr>
          </w:pPr>
          <w:r w:rsidRPr="00D00EF1">
            <w:rPr>
              <w:sz w:val="18"/>
              <w:szCs w:val="22"/>
            </w:rPr>
            <w:t>SAYFA:</w:t>
          </w:r>
        </w:p>
      </w:tc>
      <w:tc>
        <w:tcPr>
          <w:tcW w:w="1701" w:type="dxa"/>
          <w:vAlign w:val="center"/>
        </w:tcPr>
        <w:p w:rsidR="00B96B2D" w:rsidRDefault="00DC3B8B">
          <w:pPr>
            <w:rPr>
              <w:rFonts w:asciiTheme="majorHAnsi" w:eastAsiaTheme="majorEastAsia" w:hAnsiTheme="majorHAnsi" w:cstheme="majorBidi"/>
              <w:sz w:val="48"/>
              <w:szCs w:val="48"/>
            </w:rPr>
          </w:pPr>
          <w:r>
            <w:rPr>
              <w:noProof/>
              <w:sz w:val="20"/>
              <w:szCs w:val="20"/>
            </w:rPr>
            <w:fldChar w:fldCharType="begin"/>
          </w:r>
          <w:r w:rsidR="00B96B2D">
            <w:rPr>
              <w:noProof/>
              <w:sz w:val="20"/>
              <w:szCs w:val="20"/>
            </w:rPr>
            <w:instrText xml:space="preserve"> PAGE  \* Arabic  \* MERGEFORMAT </w:instrText>
          </w:r>
          <w:r>
            <w:rPr>
              <w:noProof/>
              <w:sz w:val="20"/>
              <w:szCs w:val="20"/>
            </w:rPr>
            <w:fldChar w:fldCharType="separate"/>
          </w:r>
          <w:r w:rsidR="00B96B2D">
            <w:rPr>
              <w:noProof/>
              <w:sz w:val="20"/>
              <w:szCs w:val="20"/>
            </w:rPr>
            <w:t>11</w:t>
          </w:r>
          <w:r>
            <w:rPr>
              <w:noProof/>
              <w:sz w:val="20"/>
              <w:szCs w:val="20"/>
            </w:rPr>
            <w:fldChar w:fldCharType="end"/>
          </w:r>
          <w:r w:rsidR="00B96B2D" w:rsidRPr="00D00EF1">
            <w:rPr>
              <w:sz w:val="20"/>
              <w:szCs w:val="20"/>
            </w:rPr>
            <w:t>/</w:t>
          </w:r>
          <w:sdt>
            <w:sdtPr>
              <w:rPr>
                <w:rFonts w:asciiTheme="majorHAnsi" w:eastAsiaTheme="majorEastAsia" w:hAnsiTheme="majorHAnsi" w:cstheme="majorBidi"/>
                <w:sz w:val="48"/>
                <w:szCs w:val="48"/>
              </w:rPr>
              <w:id w:val="-999964318"/>
            </w:sdtPr>
            <w:sdtContent>
              <w:sdt>
                <w:sdtPr>
                  <w:rPr>
                    <w:rFonts w:asciiTheme="majorHAnsi" w:eastAsiaTheme="majorEastAsia" w:hAnsiTheme="majorHAnsi" w:cstheme="majorBidi"/>
                    <w:sz w:val="48"/>
                    <w:szCs w:val="48"/>
                  </w:rPr>
                  <w:id w:val="574478829"/>
                </w:sdtPr>
                <w:sdtContent>
                  <w:fldSimple w:instr=" NUMPAGES  \* Arabic  \* MERGEFORMAT ">
                    <w:r w:rsidR="00B96B2D">
                      <w:rPr>
                        <w:rFonts w:asciiTheme="minorHAnsi" w:eastAsiaTheme="minorEastAsia" w:hAnsiTheme="minorHAnsi"/>
                        <w:noProof/>
                        <w:sz w:val="22"/>
                        <w:szCs w:val="22"/>
                      </w:rPr>
                      <w:t>8</w:t>
                    </w:r>
                  </w:fldSimple>
                </w:sdtContent>
              </w:sdt>
            </w:sdtContent>
          </w:sdt>
        </w:p>
        <w:p w:rsidR="00B96B2D" w:rsidRPr="00D00EF1" w:rsidRDefault="00B96B2D" w:rsidP="00D162A2">
          <w:pPr>
            <w:jc w:val="center"/>
            <w:rPr>
              <w:sz w:val="20"/>
              <w:szCs w:val="20"/>
            </w:rPr>
          </w:pPr>
        </w:p>
      </w:tc>
    </w:tr>
  </w:tbl>
  <w:p w:rsidR="00B96B2D" w:rsidRPr="0065488A" w:rsidRDefault="00B96B2D">
    <w:pPr>
      <w:pStyle w:val="stbilgi"/>
      <w:rPr>
        <w:sz w:val="10"/>
        <w:szCs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C6BBF"/>
    <w:multiLevelType w:val="hybridMultilevel"/>
    <w:tmpl w:val="136206D0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11A3E7D"/>
    <w:multiLevelType w:val="hybridMultilevel"/>
    <w:tmpl w:val="FFE0F1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90632A"/>
    <w:multiLevelType w:val="hybridMultilevel"/>
    <w:tmpl w:val="D5E42E4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FA4516A"/>
    <w:multiLevelType w:val="hybridMultilevel"/>
    <w:tmpl w:val="3DBA9B8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B53D89"/>
    <w:multiLevelType w:val="hybridMultilevel"/>
    <w:tmpl w:val="FB964D2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772CC8"/>
    <w:multiLevelType w:val="hybridMultilevel"/>
    <w:tmpl w:val="7F427E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945B84"/>
    <w:multiLevelType w:val="hybridMultilevel"/>
    <w:tmpl w:val="41C229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/>
  <w:rsids>
    <w:rsidRoot w:val="005D479A"/>
    <w:rsid w:val="00001F5C"/>
    <w:rsid w:val="000220BF"/>
    <w:rsid w:val="0002266B"/>
    <w:rsid w:val="000355F5"/>
    <w:rsid w:val="00043856"/>
    <w:rsid w:val="00051EB0"/>
    <w:rsid w:val="000527FC"/>
    <w:rsid w:val="000532DE"/>
    <w:rsid w:val="00054ED3"/>
    <w:rsid w:val="0006222D"/>
    <w:rsid w:val="00080520"/>
    <w:rsid w:val="00083198"/>
    <w:rsid w:val="00084879"/>
    <w:rsid w:val="000B2F26"/>
    <w:rsid w:val="000C0C87"/>
    <w:rsid w:val="000C6D98"/>
    <w:rsid w:val="000C755E"/>
    <w:rsid w:val="000D1A0C"/>
    <w:rsid w:val="000E18F8"/>
    <w:rsid w:val="000F183A"/>
    <w:rsid w:val="000F1860"/>
    <w:rsid w:val="00103302"/>
    <w:rsid w:val="0011132E"/>
    <w:rsid w:val="00123052"/>
    <w:rsid w:val="001263A8"/>
    <w:rsid w:val="00142645"/>
    <w:rsid w:val="00144A14"/>
    <w:rsid w:val="001463A0"/>
    <w:rsid w:val="00151841"/>
    <w:rsid w:val="00163F0C"/>
    <w:rsid w:val="00173224"/>
    <w:rsid w:val="001B382C"/>
    <w:rsid w:val="001D43C8"/>
    <w:rsid w:val="001D523D"/>
    <w:rsid w:val="001D67BB"/>
    <w:rsid w:val="001D71BF"/>
    <w:rsid w:val="001F4BF5"/>
    <w:rsid w:val="00205A6E"/>
    <w:rsid w:val="002064FB"/>
    <w:rsid w:val="002207C5"/>
    <w:rsid w:val="00231EDB"/>
    <w:rsid w:val="00240632"/>
    <w:rsid w:val="00254954"/>
    <w:rsid w:val="00270C05"/>
    <w:rsid w:val="00284662"/>
    <w:rsid w:val="002909B0"/>
    <w:rsid w:val="00291442"/>
    <w:rsid w:val="00292ABE"/>
    <w:rsid w:val="002A458B"/>
    <w:rsid w:val="002F417D"/>
    <w:rsid w:val="002F489A"/>
    <w:rsid w:val="00300CFB"/>
    <w:rsid w:val="00301D34"/>
    <w:rsid w:val="00306352"/>
    <w:rsid w:val="003336CC"/>
    <w:rsid w:val="0035225A"/>
    <w:rsid w:val="00355858"/>
    <w:rsid w:val="0036340D"/>
    <w:rsid w:val="00365787"/>
    <w:rsid w:val="00395AFF"/>
    <w:rsid w:val="003A2BA6"/>
    <w:rsid w:val="003B19B5"/>
    <w:rsid w:val="003B1B40"/>
    <w:rsid w:val="003B2E89"/>
    <w:rsid w:val="003C69DA"/>
    <w:rsid w:val="003D267E"/>
    <w:rsid w:val="003E6D97"/>
    <w:rsid w:val="003E7ECA"/>
    <w:rsid w:val="003F7DDA"/>
    <w:rsid w:val="00403A6E"/>
    <w:rsid w:val="00412083"/>
    <w:rsid w:val="004202D8"/>
    <w:rsid w:val="00422452"/>
    <w:rsid w:val="004241FE"/>
    <w:rsid w:val="00432135"/>
    <w:rsid w:val="004500BF"/>
    <w:rsid w:val="00450801"/>
    <w:rsid w:val="004565B4"/>
    <w:rsid w:val="004815A3"/>
    <w:rsid w:val="004A1A4C"/>
    <w:rsid w:val="004B29C9"/>
    <w:rsid w:val="004D2954"/>
    <w:rsid w:val="004E2889"/>
    <w:rsid w:val="004E2C54"/>
    <w:rsid w:val="004E36A2"/>
    <w:rsid w:val="0051435F"/>
    <w:rsid w:val="0051518C"/>
    <w:rsid w:val="00520191"/>
    <w:rsid w:val="00546612"/>
    <w:rsid w:val="00570DC2"/>
    <w:rsid w:val="005923B8"/>
    <w:rsid w:val="005964E0"/>
    <w:rsid w:val="00596CE2"/>
    <w:rsid w:val="005C0E22"/>
    <w:rsid w:val="005D479A"/>
    <w:rsid w:val="005D6EF3"/>
    <w:rsid w:val="006005DE"/>
    <w:rsid w:val="0060317A"/>
    <w:rsid w:val="006140D4"/>
    <w:rsid w:val="006434E8"/>
    <w:rsid w:val="0065488A"/>
    <w:rsid w:val="006575CD"/>
    <w:rsid w:val="00671D7B"/>
    <w:rsid w:val="006738C0"/>
    <w:rsid w:val="006854CB"/>
    <w:rsid w:val="006963E0"/>
    <w:rsid w:val="006C3917"/>
    <w:rsid w:val="006D148E"/>
    <w:rsid w:val="006D44E5"/>
    <w:rsid w:val="00717252"/>
    <w:rsid w:val="00720AA5"/>
    <w:rsid w:val="007237C5"/>
    <w:rsid w:val="007277D1"/>
    <w:rsid w:val="0074615C"/>
    <w:rsid w:val="00746424"/>
    <w:rsid w:val="00746543"/>
    <w:rsid w:val="0077615C"/>
    <w:rsid w:val="00795824"/>
    <w:rsid w:val="00797C6D"/>
    <w:rsid w:val="00797F3E"/>
    <w:rsid w:val="007B7417"/>
    <w:rsid w:val="007C1D25"/>
    <w:rsid w:val="007E198D"/>
    <w:rsid w:val="007E34E2"/>
    <w:rsid w:val="007E739B"/>
    <w:rsid w:val="007F7C8A"/>
    <w:rsid w:val="00811B3F"/>
    <w:rsid w:val="00816D86"/>
    <w:rsid w:val="008228D8"/>
    <w:rsid w:val="00834350"/>
    <w:rsid w:val="00843095"/>
    <w:rsid w:val="00850BC7"/>
    <w:rsid w:val="00892961"/>
    <w:rsid w:val="008A017C"/>
    <w:rsid w:val="008A42E3"/>
    <w:rsid w:val="008B210E"/>
    <w:rsid w:val="008D6FD4"/>
    <w:rsid w:val="008E7029"/>
    <w:rsid w:val="008F2C88"/>
    <w:rsid w:val="0090737C"/>
    <w:rsid w:val="00910FE3"/>
    <w:rsid w:val="00934E2B"/>
    <w:rsid w:val="009363F8"/>
    <w:rsid w:val="00960FBA"/>
    <w:rsid w:val="00962388"/>
    <w:rsid w:val="00966CE7"/>
    <w:rsid w:val="00970C25"/>
    <w:rsid w:val="00971407"/>
    <w:rsid w:val="009721EE"/>
    <w:rsid w:val="00972EC3"/>
    <w:rsid w:val="009750CE"/>
    <w:rsid w:val="00981C5D"/>
    <w:rsid w:val="009853D6"/>
    <w:rsid w:val="009A0C03"/>
    <w:rsid w:val="009A68EF"/>
    <w:rsid w:val="009E08C5"/>
    <w:rsid w:val="009E6A7B"/>
    <w:rsid w:val="009F42FC"/>
    <w:rsid w:val="009F6A87"/>
    <w:rsid w:val="00A010AB"/>
    <w:rsid w:val="00A31850"/>
    <w:rsid w:val="00A40D91"/>
    <w:rsid w:val="00A45660"/>
    <w:rsid w:val="00A45A00"/>
    <w:rsid w:val="00A6133E"/>
    <w:rsid w:val="00A64C4B"/>
    <w:rsid w:val="00A77F2F"/>
    <w:rsid w:val="00A8344E"/>
    <w:rsid w:val="00A87420"/>
    <w:rsid w:val="00A915A0"/>
    <w:rsid w:val="00A97A66"/>
    <w:rsid w:val="00AB3FCB"/>
    <w:rsid w:val="00AC10AC"/>
    <w:rsid w:val="00AC610A"/>
    <w:rsid w:val="00AD144B"/>
    <w:rsid w:val="00AE00BB"/>
    <w:rsid w:val="00AE0BB9"/>
    <w:rsid w:val="00AE33C7"/>
    <w:rsid w:val="00AE3610"/>
    <w:rsid w:val="00AE4A43"/>
    <w:rsid w:val="00AE4C44"/>
    <w:rsid w:val="00AE6D64"/>
    <w:rsid w:val="00AF05F6"/>
    <w:rsid w:val="00AF7013"/>
    <w:rsid w:val="00B34F99"/>
    <w:rsid w:val="00B4679F"/>
    <w:rsid w:val="00B634BD"/>
    <w:rsid w:val="00B70D95"/>
    <w:rsid w:val="00B723EC"/>
    <w:rsid w:val="00B77C4F"/>
    <w:rsid w:val="00B82886"/>
    <w:rsid w:val="00B84A03"/>
    <w:rsid w:val="00B92095"/>
    <w:rsid w:val="00B92B8D"/>
    <w:rsid w:val="00B96B2D"/>
    <w:rsid w:val="00BC0A8F"/>
    <w:rsid w:val="00BC3EE6"/>
    <w:rsid w:val="00BC5229"/>
    <w:rsid w:val="00BC5F40"/>
    <w:rsid w:val="00BD02C3"/>
    <w:rsid w:val="00BE61CA"/>
    <w:rsid w:val="00BE7C20"/>
    <w:rsid w:val="00BF080E"/>
    <w:rsid w:val="00BF5F06"/>
    <w:rsid w:val="00C213D0"/>
    <w:rsid w:val="00C24694"/>
    <w:rsid w:val="00C36934"/>
    <w:rsid w:val="00C43538"/>
    <w:rsid w:val="00C51D38"/>
    <w:rsid w:val="00C763D3"/>
    <w:rsid w:val="00C8319F"/>
    <w:rsid w:val="00C85358"/>
    <w:rsid w:val="00C92AC5"/>
    <w:rsid w:val="00C94B2C"/>
    <w:rsid w:val="00CB09CF"/>
    <w:rsid w:val="00CC1745"/>
    <w:rsid w:val="00CC41A1"/>
    <w:rsid w:val="00CD3B6E"/>
    <w:rsid w:val="00CE2EC2"/>
    <w:rsid w:val="00D00EF1"/>
    <w:rsid w:val="00D162A2"/>
    <w:rsid w:val="00D24E8C"/>
    <w:rsid w:val="00D2662E"/>
    <w:rsid w:val="00D40EC7"/>
    <w:rsid w:val="00D50FBA"/>
    <w:rsid w:val="00D677B0"/>
    <w:rsid w:val="00D75251"/>
    <w:rsid w:val="00D816C8"/>
    <w:rsid w:val="00D820B4"/>
    <w:rsid w:val="00D86FED"/>
    <w:rsid w:val="00D93B87"/>
    <w:rsid w:val="00DA4FBE"/>
    <w:rsid w:val="00DB1608"/>
    <w:rsid w:val="00DB7215"/>
    <w:rsid w:val="00DC3B8B"/>
    <w:rsid w:val="00DD09F0"/>
    <w:rsid w:val="00DD6132"/>
    <w:rsid w:val="00DE4262"/>
    <w:rsid w:val="00DF39B5"/>
    <w:rsid w:val="00E07549"/>
    <w:rsid w:val="00E11F36"/>
    <w:rsid w:val="00E14143"/>
    <w:rsid w:val="00E1416C"/>
    <w:rsid w:val="00E42485"/>
    <w:rsid w:val="00E56798"/>
    <w:rsid w:val="00E571F5"/>
    <w:rsid w:val="00E621BB"/>
    <w:rsid w:val="00E9074A"/>
    <w:rsid w:val="00EB056D"/>
    <w:rsid w:val="00EB5293"/>
    <w:rsid w:val="00EC70C1"/>
    <w:rsid w:val="00ED415F"/>
    <w:rsid w:val="00ED619E"/>
    <w:rsid w:val="00F02FAB"/>
    <w:rsid w:val="00F10C13"/>
    <w:rsid w:val="00F21EC8"/>
    <w:rsid w:val="00F5337E"/>
    <w:rsid w:val="00F54D63"/>
    <w:rsid w:val="00F556F0"/>
    <w:rsid w:val="00F63F9E"/>
    <w:rsid w:val="00F66C38"/>
    <w:rsid w:val="00F95B1E"/>
    <w:rsid w:val="00FA10A9"/>
    <w:rsid w:val="00FD102F"/>
    <w:rsid w:val="00FD6F3E"/>
    <w:rsid w:val="00FE2065"/>
    <w:rsid w:val="00FE3E88"/>
    <w:rsid w:val="00FF0F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479A"/>
    <w:pPr>
      <w:spacing w:after="0" w:line="240" w:lineRule="auto"/>
    </w:pPr>
    <w:rPr>
      <w:rFonts w:eastAsia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277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7277D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277D1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7277D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7277D1"/>
  </w:style>
  <w:style w:type="paragraph" w:styleId="Altbilgi">
    <w:name w:val="footer"/>
    <w:basedOn w:val="Normal"/>
    <w:link w:val="AltbilgiChar"/>
    <w:uiPriority w:val="99"/>
    <w:unhideWhenUsed/>
    <w:rsid w:val="007277D1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7277D1"/>
  </w:style>
  <w:style w:type="paragraph" w:styleId="AralkYok">
    <w:name w:val="No Spacing"/>
    <w:uiPriority w:val="1"/>
    <w:qFormat/>
    <w:rsid w:val="00D00EF1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unhideWhenUsed/>
    <w:rsid w:val="00D162A2"/>
    <w:pPr>
      <w:spacing w:before="100" w:beforeAutospacing="1" w:after="100" w:afterAutospacing="1"/>
    </w:pPr>
  </w:style>
  <w:style w:type="paragraph" w:styleId="ListeParagraf">
    <w:name w:val="List Paragraph"/>
    <w:basedOn w:val="Normal"/>
    <w:link w:val="ListeParagrafChar"/>
    <w:uiPriority w:val="34"/>
    <w:qFormat/>
    <w:rsid w:val="00D162A2"/>
    <w:pPr>
      <w:ind w:left="720"/>
      <w:contextualSpacing/>
    </w:pPr>
    <w:rPr>
      <w:rFonts w:cs="Tahoma"/>
      <w:kern w:val="24"/>
    </w:rPr>
  </w:style>
  <w:style w:type="character" w:customStyle="1" w:styleId="ListeParagrafChar">
    <w:name w:val="Liste Paragraf Char"/>
    <w:link w:val="ListeParagraf"/>
    <w:uiPriority w:val="34"/>
    <w:locked/>
    <w:rsid w:val="00151841"/>
    <w:rPr>
      <w:rFonts w:eastAsia="Times New Roman" w:cs="Tahoma"/>
      <w:kern w:val="24"/>
      <w:lang w:eastAsia="tr-TR"/>
    </w:rPr>
  </w:style>
  <w:style w:type="paragraph" w:customStyle="1" w:styleId="Default">
    <w:name w:val="Default"/>
    <w:rsid w:val="00412083"/>
    <w:pPr>
      <w:autoSpaceDE w:val="0"/>
      <w:autoSpaceDN w:val="0"/>
      <w:adjustRightInd w:val="0"/>
      <w:spacing w:after="0" w:line="240" w:lineRule="auto"/>
    </w:pPr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1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Tasim\ISO\Yap&#305;lan%20&#231;al&#305;&#351;malar\Belge%20Tasla&#287;&#305;2.dotx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987E92-555F-42C4-82EF-8AAC329CB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Belge Taslağı2</Template>
  <TotalTime>93</TotalTime>
  <Pages>7</Pages>
  <Words>1266</Words>
  <Characters>7218</Characters>
  <Application>Microsoft Office Word</Application>
  <DocSecurity>0</DocSecurity>
  <Lines>60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taso</dc:creator>
  <cp:lastModifiedBy>Win7</cp:lastModifiedBy>
  <cp:revision>29</cp:revision>
  <cp:lastPrinted>2020-09-28T06:34:00Z</cp:lastPrinted>
  <dcterms:created xsi:type="dcterms:W3CDTF">2021-09-07T14:19:00Z</dcterms:created>
  <dcterms:modified xsi:type="dcterms:W3CDTF">2022-09-07T09:29:00Z</dcterms:modified>
</cp:coreProperties>
</file>